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60" w:rsidRPr="005D45B7" w:rsidRDefault="00137D60" w:rsidP="00431F1D">
      <w:pPr>
        <w:pStyle w:val="Title"/>
        <w:rPr>
          <w:rFonts w:ascii="Arial" w:hAnsi="Arial" w:cs="Arial"/>
          <w:sz w:val="24"/>
          <w:szCs w:val="24"/>
        </w:rPr>
      </w:pPr>
      <w:r w:rsidRPr="005D45B7">
        <w:rPr>
          <w:rFonts w:ascii="Arial" w:hAnsi="Arial" w:cs="Arial"/>
          <w:sz w:val="24"/>
          <w:szCs w:val="24"/>
        </w:rPr>
        <w:t>ПОСТАНОВЛЕНИЕ</w:t>
      </w:r>
    </w:p>
    <w:p w:rsidR="00137D60" w:rsidRPr="005D45B7" w:rsidRDefault="00137D60" w:rsidP="00431F1D">
      <w:pPr>
        <w:rPr>
          <w:rFonts w:ascii="Arial" w:hAnsi="Arial" w:cs="Arial"/>
          <w:sz w:val="24"/>
          <w:szCs w:val="24"/>
        </w:rPr>
      </w:pPr>
    </w:p>
    <w:p w:rsidR="00137D60" w:rsidRPr="005D45B7" w:rsidRDefault="00137D60" w:rsidP="00431F1D">
      <w:pPr>
        <w:pStyle w:val="Subtitle"/>
        <w:rPr>
          <w:rFonts w:ascii="Arial" w:hAnsi="Arial" w:cs="Arial"/>
        </w:rPr>
      </w:pPr>
      <w:r w:rsidRPr="005D45B7">
        <w:rPr>
          <w:rFonts w:ascii="Arial" w:hAnsi="Arial" w:cs="Arial"/>
          <w:b/>
          <w:bCs/>
        </w:rPr>
        <w:t>АДМИНИСТРАЦИИ АТАМАНОВСКОГО СЕЛЬСКОГО ПОСЕЛЕНИЯ</w:t>
      </w:r>
    </w:p>
    <w:p w:rsidR="00137D60" w:rsidRPr="005D45B7" w:rsidRDefault="00137D60" w:rsidP="00431F1D">
      <w:pPr>
        <w:pStyle w:val="Subtitle"/>
        <w:rPr>
          <w:rFonts w:ascii="Arial" w:hAnsi="Arial" w:cs="Arial"/>
          <w:b/>
          <w:bCs/>
        </w:rPr>
      </w:pPr>
      <w:r w:rsidRPr="005D45B7">
        <w:rPr>
          <w:rFonts w:ascii="Arial" w:hAnsi="Arial" w:cs="Arial"/>
          <w:b/>
          <w:bCs/>
        </w:rPr>
        <w:t xml:space="preserve"> ДАНИЛОВСКОГО МУНИЦИПАЛЬНОГО РАЙОНА</w:t>
      </w:r>
    </w:p>
    <w:p w:rsidR="00137D60" w:rsidRPr="005D45B7" w:rsidRDefault="00137D60" w:rsidP="00431F1D">
      <w:pPr>
        <w:pStyle w:val="Subtitle"/>
        <w:rPr>
          <w:rFonts w:ascii="Arial" w:hAnsi="Arial" w:cs="Arial"/>
          <w:b/>
          <w:bCs/>
        </w:rPr>
      </w:pPr>
      <w:r w:rsidRPr="005D45B7">
        <w:rPr>
          <w:rFonts w:ascii="Arial" w:hAnsi="Arial" w:cs="Arial"/>
          <w:b/>
          <w:bCs/>
        </w:rPr>
        <w:t xml:space="preserve"> ВОЛГОГРАДСКОЙ ОБЛАСТИ</w:t>
      </w:r>
    </w:p>
    <w:p w:rsidR="00137D60" w:rsidRPr="00BD2831" w:rsidRDefault="00137D60" w:rsidP="00BD2831">
      <w:pPr>
        <w:pStyle w:val="Title"/>
        <w:rPr>
          <w:sz w:val="24"/>
          <w:szCs w:val="24"/>
        </w:rPr>
      </w:pPr>
    </w:p>
    <w:p w:rsidR="00137D60" w:rsidRPr="00BD2831" w:rsidRDefault="00137D60" w:rsidP="00431F1D">
      <w:pPr>
        <w:pStyle w:val="Title"/>
        <w:jc w:val="left"/>
        <w:rPr>
          <w:sz w:val="24"/>
          <w:szCs w:val="24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251658240;visibility:visible" from="0,.05pt" to="328.5pt,.2pt" strokeweight="1.59mm"/>
        </w:pict>
      </w:r>
    </w:p>
    <w:p w:rsidR="00137D60" w:rsidRDefault="00137D60" w:rsidP="00431F1D">
      <w:pPr>
        <w:jc w:val="both"/>
        <w:rPr>
          <w:sz w:val="24"/>
          <w:szCs w:val="24"/>
          <w:u w:val="single"/>
        </w:rPr>
      </w:pPr>
    </w:p>
    <w:p w:rsidR="00137D60" w:rsidRPr="005D45B7" w:rsidRDefault="00137D60" w:rsidP="00431F1D">
      <w:pPr>
        <w:jc w:val="both"/>
        <w:rPr>
          <w:rFonts w:ascii="Arial" w:hAnsi="Arial" w:cs="Arial"/>
          <w:sz w:val="24"/>
          <w:szCs w:val="24"/>
        </w:rPr>
      </w:pPr>
      <w:r w:rsidRPr="005D45B7">
        <w:rPr>
          <w:rFonts w:ascii="Arial" w:hAnsi="Arial" w:cs="Arial"/>
          <w:sz w:val="24"/>
          <w:szCs w:val="24"/>
          <w:u w:val="single"/>
        </w:rPr>
        <w:t>28</w:t>
      </w:r>
      <w:bookmarkStart w:id="0" w:name="_GoBack"/>
      <w:bookmarkEnd w:id="0"/>
      <w:r w:rsidRPr="005D45B7">
        <w:rPr>
          <w:rFonts w:ascii="Arial" w:hAnsi="Arial" w:cs="Arial"/>
          <w:sz w:val="24"/>
          <w:szCs w:val="24"/>
          <w:u w:val="single"/>
        </w:rPr>
        <w:t>.12.2020.№ 59-п</w:t>
      </w:r>
    </w:p>
    <w:p w:rsidR="00137D60" w:rsidRPr="005D45B7" w:rsidRDefault="00137D60" w:rsidP="00431F1D">
      <w:pPr>
        <w:jc w:val="center"/>
        <w:rPr>
          <w:rFonts w:ascii="Arial" w:hAnsi="Arial" w:cs="Arial"/>
          <w:sz w:val="24"/>
          <w:szCs w:val="24"/>
        </w:rPr>
      </w:pPr>
    </w:p>
    <w:p w:rsidR="00137D60" w:rsidRPr="005D45B7" w:rsidRDefault="00137D60" w:rsidP="00431F1D">
      <w:pPr>
        <w:tabs>
          <w:tab w:val="left" w:pos="595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D45B7">
        <w:rPr>
          <w:rFonts w:ascii="Arial" w:hAnsi="Arial" w:cs="Arial"/>
          <w:b/>
          <w:bCs/>
          <w:color w:val="000000"/>
          <w:sz w:val="24"/>
          <w:szCs w:val="24"/>
        </w:rPr>
        <w:t xml:space="preserve"> «О внесении изменений в </w:t>
      </w:r>
      <w:bookmarkStart w:id="1" w:name="OLE_LINK1"/>
      <w:bookmarkStart w:id="2" w:name="OLE_LINK2"/>
      <w:r w:rsidRPr="005D45B7">
        <w:rPr>
          <w:rFonts w:ascii="Arial" w:hAnsi="Arial" w:cs="Arial"/>
          <w:b/>
          <w:bCs/>
          <w:color w:val="000000"/>
          <w:sz w:val="24"/>
          <w:szCs w:val="24"/>
        </w:rPr>
        <w:t>Постановление администрации Атамановского сельского поселения Даниловского муниципального района Волгоградской области от 30.08.2018 г. № 28-п «</w:t>
      </w:r>
      <w:r w:rsidRPr="005D45B7">
        <w:rPr>
          <w:rFonts w:ascii="Arial" w:hAnsi="Arial" w:cs="Arial"/>
          <w:b/>
          <w:bCs/>
          <w:sz w:val="24"/>
          <w:szCs w:val="24"/>
        </w:rPr>
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, и подведомственных ей муниципальных казенных учреждений на 2019 год</w:t>
      </w:r>
      <w:bookmarkEnd w:id="1"/>
      <w:bookmarkEnd w:id="2"/>
      <w:r w:rsidRPr="005D45B7">
        <w:rPr>
          <w:rFonts w:ascii="Arial" w:hAnsi="Arial" w:cs="Arial"/>
          <w:b/>
          <w:bCs/>
          <w:sz w:val="24"/>
          <w:szCs w:val="24"/>
        </w:rPr>
        <w:t>»</w:t>
      </w:r>
    </w:p>
    <w:p w:rsidR="00137D60" w:rsidRPr="005D45B7" w:rsidRDefault="00137D60" w:rsidP="00431F1D">
      <w:pPr>
        <w:widowControl/>
        <w:jc w:val="both"/>
        <w:rPr>
          <w:rFonts w:ascii="Arial" w:hAnsi="Arial" w:cs="Arial"/>
          <w:sz w:val="24"/>
          <w:szCs w:val="24"/>
          <w:lang w:eastAsia="en-US"/>
        </w:rPr>
      </w:pPr>
    </w:p>
    <w:p w:rsidR="00137D60" w:rsidRPr="005D45B7" w:rsidRDefault="00137D60" w:rsidP="00431F1D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bookmark2"/>
      <w:r w:rsidRPr="005D45B7">
        <w:rPr>
          <w:rFonts w:ascii="Arial" w:hAnsi="Arial" w:cs="Arial"/>
          <w:color w:val="000000"/>
          <w:sz w:val="24"/>
          <w:szCs w:val="24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РФ от 13.10.2014 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руководствуясь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Даниловского муниципального района Волгоградской области, </w:t>
      </w:r>
      <w:r w:rsidRPr="005D45B7">
        <w:rPr>
          <w:rFonts w:ascii="Arial" w:hAnsi="Arial" w:cs="Arial"/>
          <w:b/>
          <w:bCs/>
          <w:sz w:val="24"/>
          <w:szCs w:val="24"/>
        </w:rPr>
        <w:t>ПОСТАНОВЛЯЕТ:</w:t>
      </w:r>
      <w:bookmarkEnd w:id="3"/>
    </w:p>
    <w:p w:rsidR="00137D60" w:rsidRPr="005D45B7" w:rsidRDefault="00137D60" w:rsidP="00431F1D">
      <w:pPr>
        <w:tabs>
          <w:tab w:val="left" w:pos="595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37D60" w:rsidRPr="005D45B7" w:rsidRDefault="00137D60" w:rsidP="00B22FB8">
      <w:pPr>
        <w:pStyle w:val="ListParagraph"/>
        <w:tabs>
          <w:tab w:val="left" w:pos="595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D45B7">
        <w:rPr>
          <w:rFonts w:ascii="Arial" w:hAnsi="Arial" w:cs="Arial"/>
          <w:sz w:val="24"/>
          <w:szCs w:val="24"/>
        </w:rPr>
        <w:t xml:space="preserve">1.Внести в </w:t>
      </w:r>
      <w:r w:rsidRPr="005D45B7">
        <w:rPr>
          <w:rFonts w:ascii="Arial" w:hAnsi="Arial" w:cs="Arial"/>
          <w:color w:val="000000"/>
          <w:sz w:val="24"/>
          <w:szCs w:val="24"/>
        </w:rPr>
        <w:t>Постановление администрации Атамановского сельского поселения Даниловского муниципального района Волгоградской области от 30.08.2018 г. № 28-п «</w:t>
      </w:r>
      <w:r w:rsidRPr="005D45B7">
        <w:rPr>
          <w:rFonts w:ascii="Arial" w:hAnsi="Arial" w:cs="Arial"/>
          <w:sz w:val="24"/>
          <w:szCs w:val="24"/>
        </w:rPr>
        <w:t>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, и подведомственных ей муниципальных казенных учреждений на 2019 год</w:t>
      </w:r>
      <w:r w:rsidRPr="005D45B7">
        <w:rPr>
          <w:rFonts w:ascii="Arial" w:hAnsi="Arial" w:cs="Arial"/>
          <w:color w:val="000000"/>
          <w:sz w:val="24"/>
          <w:szCs w:val="24"/>
        </w:rPr>
        <w:t>:</w:t>
      </w:r>
    </w:p>
    <w:p w:rsidR="00137D60" w:rsidRPr="005D45B7" w:rsidRDefault="00137D60" w:rsidP="00B22FB8">
      <w:pPr>
        <w:tabs>
          <w:tab w:val="left" w:pos="59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D45B7">
        <w:rPr>
          <w:rFonts w:ascii="Arial" w:hAnsi="Arial" w:cs="Arial"/>
          <w:sz w:val="24"/>
          <w:szCs w:val="24"/>
        </w:rPr>
        <w:t>1.1. В пункте 3 Постановления от 30.08.2018 года № 28-п слова на «2020 год» заменить словами «на 2021 год»;</w:t>
      </w:r>
    </w:p>
    <w:p w:rsidR="00137D60" w:rsidRPr="005D45B7" w:rsidRDefault="00137D60" w:rsidP="00431F1D">
      <w:pPr>
        <w:ind w:left="1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37D60" w:rsidRPr="005D45B7" w:rsidRDefault="00137D60" w:rsidP="00431F1D">
      <w:pPr>
        <w:ind w:left="1"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137D60" w:rsidRPr="005D45B7" w:rsidRDefault="00137D60" w:rsidP="00431F1D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5D45B7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137D60" w:rsidRPr="005D45B7" w:rsidRDefault="00137D60" w:rsidP="005D45B7">
      <w:pPr>
        <w:tabs>
          <w:tab w:val="left" w:pos="9639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37D60" w:rsidRPr="005D45B7" w:rsidRDefault="00137D60" w:rsidP="00431F1D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37D60" w:rsidRPr="005D45B7" w:rsidRDefault="00137D60" w:rsidP="00431F1D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23" w:type="dxa"/>
        <w:tblInd w:w="-106" w:type="dxa"/>
        <w:tblLook w:val="00A0"/>
      </w:tblPr>
      <w:tblGrid>
        <w:gridCol w:w="5637"/>
        <w:gridCol w:w="4786"/>
      </w:tblGrid>
      <w:tr w:rsidR="00137D60" w:rsidRPr="005D45B7">
        <w:tc>
          <w:tcPr>
            <w:tcW w:w="5637" w:type="dxa"/>
          </w:tcPr>
          <w:p w:rsidR="00137D60" w:rsidRPr="005D45B7" w:rsidRDefault="00137D60" w:rsidP="00F02F99">
            <w:pPr>
              <w:tabs>
                <w:tab w:val="left" w:pos="9639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5B7">
              <w:rPr>
                <w:rFonts w:ascii="Arial" w:hAnsi="Arial" w:cs="Arial"/>
                <w:sz w:val="24"/>
                <w:szCs w:val="24"/>
              </w:rPr>
              <w:t>Глава  Атамановского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   __________________</w:t>
            </w:r>
          </w:p>
          <w:p w:rsidR="00137D60" w:rsidRPr="005D45B7" w:rsidRDefault="00137D60" w:rsidP="00F02F99">
            <w:pPr>
              <w:tabs>
                <w:tab w:val="left" w:pos="9639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5B7">
              <w:rPr>
                <w:rFonts w:ascii="Arial" w:hAnsi="Arial" w:cs="Arial"/>
                <w:sz w:val="24"/>
                <w:szCs w:val="24"/>
              </w:rPr>
              <w:t xml:space="preserve">сельского поселения   </w:t>
            </w:r>
          </w:p>
        </w:tc>
        <w:tc>
          <w:tcPr>
            <w:tcW w:w="4786" w:type="dxa"/>
          </w:tcPr>
          <w:p w:rsidR="00137D60" w:rsidRPr="005D45B7" w:rsidRDefault="00137D60" w:rsidP="00F02F99">
            <w:pPr>
              <w:tabs>
                <w:tab w:val="left" w:pos="9639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5B7">
              <w:rPr>
                <w:rFonts w:ascii="Arial" w:hAnsi="Arial" w:cs="Arial"/>
                <w:sz w:val="24"/>
                <w:szCs w:val="24"/>
              </w:rPr>
              <w:t>Гаврилов А.Б.</w:t>
            </w:r>
          </w:p>
        </w:tc>
      </w:tr>
    </w:tbl>
    <w:p w:rsidR="00137D60" w:rsidRPr="005D45B7" w:rsidRDefault="00137D60" w:rsidP="00431F1D">
      <w:pPr>
        <w:rPr>
          <w:rFonts w:ascii="Arial" w:hAnsi="Arial" w:cs="Arial"/>
          <w:sz w:val="24"/>
          <w:szCs w:val="24"/>
        </w:rPr>
      </w:pPr>
    </w:p>
    <w:sectPr w:rsidR="00137D60" w:rsidRPr="005D45B7" w:rsidSect="0009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A3F3F"/>
    <w:multiLevelType w:val="hybridMultilevel"/>
    <w:tmpl w:val="006EFC94"/>
    <w:lvl w:ilvl="0" w:tplc="A1FE046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3C6"/>
    <w:rsid w:val="00097367"/>
    <w:rsid w:val="000C3DA8"/>
    <w:rsid w:val="00137D60"/>
    <w:rsid w:val="00431F1D"/>
    <w:rsid w:val="005D45B7"/>
    <w:rsid w:val="00B22FB8"/>
    <w:rsid w:val="00BD2831"/>
    <w:rsid w:val="00DA73C6"/>
    <w:rsid w:val="00EA0891"/>
    <w:rsid w:val="00F02F99"/>
    <w:rsid w:val="00F2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1D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431F1D"/>
    <w:pPr>
      <w:widowControl/>
      <w:suppressAutoHyphens/>
      <w:jc w:val="center"/>
    </w:pPr>
    <w:rPr>
      <w:b/>
      <w:bCs/>
      <w:sz w:val="40"/>
      <w:szCs w:val="4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31F1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431F1D"/>
    <w:pPr>
      <w:widowControl/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31F1D"/>
    <w:rPr>
      <w:rFonts w:ascii="Cambria" w:hAnsi="Cambria" w:cs="Cambria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31F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F1D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31F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2FB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341</Words>
  <Characters>1947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8</cp:revision>
  <cp:lastPrinted>2021-01-11T10:49:00Z</cp:lastPrinted>
  <dcterms:created xsi:type="dcterms:W3CDTF">2020-01-22T09:24:00Z</dcterms:created>
  <dcterms:modified xsi:type="dcterms:W3CDTF">2021-01-11T10:49:00Z</dcterms:modified>
</cp:coreProperties>
</file>