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4" w:rsidRDefault="00595DB4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595DB4" w:rsidRDefault="00595DB4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327886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327886">
        <w:rPr>
          <w:rFonts w:ascii="Arial" w:hAnsi="Arial" w:cs="Arial"/>
          <w:u w:val="single"/>
        </w:rPr>
        <w:t>тел/факс 88446157723</w:t>
      </w:r>
    </w:p>
    <w:p w:rsidR="00595DB4" w:rsidRDefault="00595DB4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 xml:space="preserve">      от 27.12.2018г                                                                          № 54-п</w:t>
      </w:r>
    </w:p>
    <w:p w:rsidR="00595DB4" w:rsidRPr="00327886" w:rsidRDefault="00595DB4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95DB4" w:rsidRPr="00327886" w:rsidRDefault="00595DB4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595DB4" w:rsidRPr="00327886" w:rsidRDefault="00595DB4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на 2018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595DB4" w:rsidRPr="00327886" w:rsidRDefault="00595DB4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595DB4" w:rsidRPr="00327886" w:rsidRDefault="00595DB4" w:rsidP="00231D0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2018 год (приложение № 1).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2018 год (приложение № 2).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95DB4" w:rsidRPr="00327886" w:rsidRDefault="00595DB4" w:rsidP="003F5DFA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95DB4" w:rsidRPr="00327886" w:rsidRDefault="00595DB4" w:rsidP="00231D0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95DB4" w:rsidRPr="00327886" w:rsidRDefault="00595DB4" w:rsidP="00231D04">
      <w:pPr>
        <w:pStyle w:val="Standard"/>
        <w:numPr>
          <w:ilvl w:val="2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27886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95DB4" w:rsidRPr="00327886" w:rsidRDefault="00595DB4" w:rsidP="00231D0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327886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595DB4" w:rsidRPr="00327886" w:rsidRDefault="00595DB4" w:rsidP="00AD7AAD">
      <w:pPr>
        <w:pStyle w:val="Header"/>
        <w:rPr>
          <w:rFonts w:ascii="Arial" w:hAnsi="Arial" w:cs="Arial"/>
          <w:b/>
          <w:bCs/>
          <w:sz w:val="24"/>
          <w:szCs w:val="24"/>
        </w:rPr>
        <w:sectPr w:rsidR="00595DB4" w:rsidRPr="00327886">
          <w:pgSz w:w="11906" w:h="16838"/>
          <w:pgMar w:top="82" w:right="851" w:bottom="859" w:left="851" w:header="0" w:footer="720" w:gutter="0"/>
          <w:cols w:space="720"/>
        </w:sectPr>
      </w:pPr>
      <w:r w:rsidRPr="00327886">
        <w:rPr>
          <w:rFonts w:ascii="Arial" w:hAnsi="Arial" w:cs="Arial"/>
          <w:b/>
          <w:bCs/>
          <w:sz w:val="24"/>
          <w:szCs w:val="24"/>
        </w:rPr>
        <w:t xml:space="preserve">       сельского поселения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327886">
        <w:rPr>
          <w:rFonts w:ascii="Arial" w:hAnsi="Arial" w:cs="Arial"/>
          <w:b/>
          <w:bCs/>
          <w:sz w:val="24"/>
          <w:szCs w:val="24"/>
        </w:rPr>
        <w:t xml:space="preserve">  А.Б.Гаврилов</w:t>
      </w:r>
      <w:bookmarkStart w:id="0" w:name="_GoBack"/>
      <w:bookmarkEnd w:id="0"/>
    </w:p>
    <w:p w:rsidR="00595DB4" w:rsidRDefault="00595DB4"/>
    <w:sectPr w:rsidR="00595DB4" w:rsidSect="007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E9F"/>
    <w:multiLevelType w:val="multilevel"/>
    <w:tmpl w:val="1E82A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20"/>
    <w:rsid w:val="0000344E"/>
    <w:rsid w:val="00015BD9"/>
    <w:rsid w:val="00026959"/>
    <w:rsid w:val="00087CDA"/>
    <w:rsid w:val="000A3F80"/>
    <w:rsid w:val="000A5760"/>
    <w:rsid w:val="000D042A"/>
    <w:rsid w:val="0010798F"/>
    <w:rsid w:val="0013199B"/>
    <w:rsid w:val="00146E90"/>
    <w:rsid w:val="00156A57"/>
    <w:rsid w:val="00173EF9"/>
    <w:rsid w:val="001F6AC2"/>
    <w:rsid w:val="00231D04"/>
    <w:rsid w:val="00276719"/>
    <w:rsid w:val="002A2416"/>
    <w:rsid w:val="002E1810"/>
    <w:rsid w:val="002E4241"/>
    <w:rsid w:val="002F2CA1"/>
    <w:rsid w:val="00327886"/>
    <w:rsid w:val="003750C4"/>
    <w:rsid w:val="00375D1C"/>
    <w:rsid w:val="003D55FF"/>
    <w:rsid w:val="003F245E"/>
    <w:rsid w:val="003F5DFA"/>
    <w:rsid w:val="00475FAD"/>
    <w:rsid w:val="00490F35"/>
    <w:rsid w:val="004F5E0E"/>
    <w:rsid w:val="00527E06"/>
    <w:rsid w:val="00592475"/>
    <w:rsid w:val="00595DB4"/>
    <w:rsid w:val="005F7DC4"/>
    <w:rsid w:val="006B65D2"/>
    <w:rsid w:val="00717D90"/>
    <w:rsid w:val="00767F1C"/>
    <w:rsid w:val="007752A1"/>
    <w:rsid w:val="00775FFD"/>
    <w:rsid w:val="007832C1"/>
    <w:rsid w:val="00790140"/>
    <w:rsid w:val="007A5C8F"/>
    <w:rsid w:val="007A7E5F"/>
    <w:rsid w:val="007E0C29"/>
    <w:rsid w:val="007E2DAE"/>
    <w:rsid w:val="00841AD5"/>
    <w:rsid w:val="00924341"/>
    <w:rsid w:val="00931A09"/>
    <w:rsid w:val="009400D2"/>
    <w:rsid w:val="00941902"/>
    <w:rsid w:val="00957694"/>
    <w:rsid w:val="00965C0F"/>
    <w:rsid w:val="009A5EB7"/>
    <w:rsid w:val="009D528D"/>
    <w:rsid w:val="009D6B0E"/>
    <w:rsid w:val="00A443EA"/>
    <w:rsid w:val="00A63F07"/>
    <w:rsid w:val="00A76420"/>
    <w:rsid w:val="00AD7AAD"/>
    <w:rsid w:val="00BD0C77"/>
    <w:rsid w:val="00BD3A1B"/>
    <w:rsid w:val="00C345B5"/>
    <w:rsid w:val="00D70B06"/>
    <w:rsid w:val="00DD4FE3"/>
    <w:rsid w:val="00E42490"/>
    <w:rsid w:val="00E96876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04"/>
    <w:pPr>
      <w:widowControl w:val="0"/>
      <w:suppressAutoHyphens/>
      <w:autoSpaceDN w:val="0"/>
    </w:pPr>
    <w:rPr>
      <w:rFonts w:cs="Calibri"/>
      <w:kern w:val="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31D04"/>
    <w:pPr>
      <w:suppressAutoHyphens/>
      <w:autoSpaceDN w:val="0"/>
    </w:pPr>
    <w:rPr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231D04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1D04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5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DFA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372</Words>
  <Characters>2121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20</cp:revision>
  <cp:lastPrinted>2019-01-10T11:32:00Z</cp:lastPrinted>
  <dcterms:created xsi:type="dcterms:W3CDTF">2018-02-19T10:35:00Z</dcterms:created>
  <dcterms:modified xsi:type="dcterms:W3CDTF">2019-01-10T11:53:00Z</dcterms:modified>
</cp:coreProperties>
</file>