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8D" w:rsidRPr="00F2444A" w:rsidRDefault="00275C8D" w:rsidP="00EC0E1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АДМИНИСТРАЦИЯ</w:t>
      </w: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АТАМАНОВСКОГО СЕЛЬСКОГО ПОСЕЛЕНИЯ ДАНИЛОВСКОГО МУНИЦИПАЛЬНОГО РАЙОНА ВОЛГОГРАДСКОЙ ОБЛАСТИ</w:t>
      </w:r>
    </w:p>
    <w:p w:rsidR="00275C8D" w:rsidRPr="00F2444A" w:rsidRDefault="00275C8D" w:rsidP="005C62B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2444A">
        <w:rPr>
          <w:rFonts w:ascii="Arial" w:hAnsi="Arial" w:cs="Arial"/>
          <w:sz w:val="18"/>
          <w:szCs w:val="18"/>
          <w:u w:val="single"/>
        </w:rPr>
        <w:t>403388, Волгоградская область, Даниловский район, х.Атамановка, ул.Центральная,75</w:t>
      </w:r>
    </w:p>
    <w:p w:rsidR="00275C8D" w:rsidRPr="00F2444A" w:rsidRDefault="00275C8D" w:rsidP="005C62B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2444A">
        <w:rPr>
          <w:rFonts w:ascii="Arial" w:hAnsi="Arial" w:cs="Arial"/>
          <w:sz w:val="18"/>
          <w:szCs w:val="18"/>
          <w:u w:val="single"/>
        </w:rPr>
        <w:t>Тел/факс: 88446157723</w:t>
      </w:r>
    </w:p>
    <w:p w:rsidR="00275C8D" w:rsidRPr="00EC0E12" w:rsidRDefault="00275C8D" w:rsidP="005C62B2">
      <w:pPr>
        <w:jc w:val="center"/>
        <w:rPr>
          <w:sz w:val="18"/>
          <w:szCs w:val="18"/>
          <w:u w:val="single"/>
        </w:rPr>
      </w:pP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ПОСТАНОВЛЕНИЕ</w:t>
      </w: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</w:p>
    <w:p w:rsidR="00275C8D" w:rsidRPr="00F2444A" w:rsidRDefault="00275C8D" w:rsidP="00EC0E12">
      <w:pPr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06 февраля 2017г                                                                                № 5-п</w:t>
      </w: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О ведении реестра закупок, осуществленных без</w:t>
      </w: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заключения муниципальных контрактов в администрации Атамановского сельского поселения Даниловского муниципального района Волгоградской области и подведомственных администрации казенных учреждений</w:t>
      </w:r>
    </w:p>
    <w:p w:rsidR="00275C8D" w:rsidRPr="005C62B2" w:rsidRDefault="00275C8D" w:rsidP="005C62B2">
      <w:pPr>
        <w:ind w:firstLine="567"/>
        <w:jc w:val="both"/>
      </w:pPr>
    </w:p>
    <w:p w:rsidR="00275C8D" w:rsidRPr="005C62B2" w:rsidRDefault="00275C8D" w:rsidP="005C62B2">
      <w:pPr>
        <w:ind w:firstLine="567"/>
        <w:jc w:val="both"/>
      </w:pPr>
    </w:p>
    <w:p w:rsidR="00275C8D" w:rsidRPr="005C62B2" w:rsidRDefault="00275C8D" w:rsidP="005C62B2">
      <w:pPr>
        <w:ind w:firstLine="567"/>
        <w:jc w:val="both"/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Во исполнение требований бюджетного законодательства, руководствуясь статьей 73 Бюджетного кодекса Российской Федерации, Уставом Атамановского сельского поселения,администрация Атамановского сельского поселения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ПОСТАНОВЛЯЕТ: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1. Утвердить Порядок ведения реестра закупок, осуществленных без заключения муниципальных контрактов (прилагается).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8A5266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2. Утвердить форму реестра закупок, осуществленных без заключения муниципальных контрактов (прилагается).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8A5266">
      <w:pPr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        3. Настоящее постановление подлежит официальному опубликованию (обнародованию) в установленном порядке. 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4 . Контроль за исполнением настоящего постановления оставляю за собой.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Глава Атамановского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                         </w:t>
      </w:r>
      <w:r w:rsidRPr="00F2444A">
        <w:rPr>
          <w:rFonts w:ascii="Arial" w:hAnsi="Arial" w:cs="Arial"/>
        </w:rPr>
        <w:t>А.Б.Гаврилов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  <w:b/>
          <w:bCs/>
        </w:rPr>
      </w:pPr>
      <w:r w:rsidRPr="00F2444A">
        <w:rPr>
          <w:rFonts w:ascii="Arial" w:hAnsi="Arial" w:cs="Arial"/>
        </w:rPr>
        <w:br w:type="page"/>
      </w:r>
    </w:p>
    <w:p w:rsidR="00275C8D" w:rsidRPr="00F2444A" w:rsidRDefault="00275C8D" w:rsidP="005C62B2">
      <w:pPr>
        <w:ind w:firstLine="567"/>
        <w:jc w:val="right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Утвержден</w:t>
      </w:r>
    </w:p>
    <w:p w:rsidR="00275C8D" w:rsidRPr="00F2444A" w:rsidRDefault="00275C8D" w:rsidP="005C62B2">
      <w:pPr>
        <w:ind w:firstLine="567"/>
        <w:jc w:val="right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 xml:space="preserve">постановлением администрации </w:t>
      </w:r>
    </w:p>
    <w:p w:rsidR="00275C8D" w:rsidRPr="00F2444A" w:rsidRDefault="00275C8D" w:rsidP="005C62B2">
      <w:pPr>
        <w:ind w:firstLine="567"/>
        <w:jc w:val="right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Атамановского сельского поселения</w:t>
      </w:r>
    </w:p>
    <w:p w:rsidR="00275C8D" w:rsidRPr="00F2444A" w:rsidRDefault="00275C8D" w:rsidP="005C62B2">
      <w:pPr>
        <w:ind w:firstLine="567"/>
        <w:jc w:val="right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от 06.02.2017г № 5-п</w:t>
      </w:r>
    </w:p>
    <w:p w:rsidR="00275C8D" w:rsidRPr="00221D87" w:rsidRDefault="00275C8D" w:rsidP="005C62B2">
      <w:pPr>
        <w:ind w:firstLine="567"/>
        <w:jc w:val="right"/>
        <w:rPr>
          <w:b/>
          <w:bCs/>
        </w:rPr>
      </w:pPr>
    </w:p>
    <w:p w:rsidR="00275C8D" w:rsidRPr="00221D87" w:rsidRDefault="00275C8D" w:rsidP="005C62B2">
      <w:pPr>
        <w:ind w:firstLine="567"/>
        <w:jc w:val="both"/>
        <w:rPr>
          <w:b/>
          <w:bCs/>
        </w:rPr>
      </w:pP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ПОРЯДОК</w:t>
      </w:r>
      <w:bookmarkStart w:id="0" w:name="_GoBack"/>
      <w:bookmarkEnd w:id="0"/>
    </w:p>
    <w:p w:rsidR="00275C8D" w:rsidRPr="00F2444A" w:rsidRDefault="00275C8D" w:rsidP="008A5266">
      <w:pPr>
        <w:jc w:val="center"/>
        <w:rPr>
          <w:rFonts w:ascii="Arial" w:hAnsi="Arial" w:cs="Arial"/>
          <w:b/>
          <w:bCs/>
        </w:rPr>
      </w:pPr>
      <w:r w:rsidRPr="00F2444A">
        <w:rPr>
          <w:rFonts w:ascii="Arial" w:hAnsi="Arial" w:cs="Arial"/>
          <w:b/>
          <w:bCs/>
        </w:rPr>
        <w:t>ведения реестра закупок, осуществленныхбез заключения муниципальных контрактов в администрации Атамановского сельского поселения Даниловского муниципального района Волгоградской области и подведомственных администрации казенных учреждений</w:t>
      </w:r>
    </w:p>
    <w:p w:rsidR="00275C8D" w:rsidRPr="00F2444A" w:rsidRDefault="00275C8D" w:rsidP="005C62B2">
      <w:pPr>
        <w:jc w:val="center"/>
        <w:rPr>
          <w:rFonts w:ascii="Arial" w:hAnsi="Arial" w:cs="Arial"/>
          <w:b/>
          <w:bCs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1. Настоящий Порядок ведения реестра закупок, осуществленных без заключения муниципальных контрактов (далее – Порядок), разработан в соответствии со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определяет порядок и форму ведения получателями бюджетных средств Атамановского сельского поселения реестра закупок, осуществленных без заключения муниципальных контрактов (далее – Реестр закупок).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Настоящий Порядок распространяется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2. Получатели бюджетных средств обязаны вести реестры закупок, осуществленных без заключения муниципальных контрактов.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3. Реестр закупок получателей бюджетных средств Атамановского сельского поселения ведется по форме, установленной приложением к настоящему Порядку.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5. Внесению в Реестр закупок подлежат следующие сведения: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1) номер по порядку;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2) наименование и местонахождение поставщиков товаров, подрядчиков на выполнение работ и исполнителей услуг (указывается наименование и фактический адрес местонахождения поставщиков товаров, подрядчиков на выполнение работ и исполнителей услуг);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3) номер договора (обязательства);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4)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5) краткое наименование закупаемых товаров, работ, услуг;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6) цена закупки товара, работы и услуги (цена договора (обязательства) указывается в рублях);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6. Ответственное лицо вносит сведения в Реестр закупок в течение трех дней с даты осуществления закупки.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7. Реестр закупок ведется ответственным лицом в электронном виде в течение текущего календарного года.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8. За полноту, своевременность и достоверность представленной информации в реестре закупок ответственность несет глава Атамановского сельского поселения.</w:t>
      </w:r>
    </w:p>
    <w:p w:rsidR="00275C8D" w:rsidRPr="00F2444A" w:rsidRDefault="00275C8D" w:rsidP="00F2444A">
      <w:pPr>
        <w:ind w:firstLine="567"/>
        <w:jc w:val="right"/>
        <w:rPr>
          <w:rFonts w:ascii="Arial" w:hAnsi="Arial" w:cs="Arial"/>
        </w:rPr>
      </w:pPr>
      <w:r w:rsidRPr="00F2444A">
        <w:rPr>
          <w:rFonts w:ascii="Arial" w:hAnsi="Arial" w:cs="Arial"/>
        </w:rPr>
        <w:br w:type="page"/>
        <w:t>Приложение</w:t>
      </w:r>
    </w:p>
    <w:p w:rsidR="00275C8D" w:rsidRPr="00F2444A" w:rsidRDefault="00275C8D" w:rsidP="005C62B2">
      <w:pPr>
        <w:jc w:val="right"/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к Порядку ведения реестра</w:t>
      </w:r>
    </w:p>
    <w:p w:rsidR="00275C8D" w:rsidRPr="00F2444A" w:rsidRDefault="00275C8D" w:rsidP="005C62B2">
      <w:pPr>
        <w:jc w:val="right"/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закупок, осуществленныхбез заключения</w:t>
      </w:r>
    </w:p>
    <w:p w:rsidR="00275C8D" w:rsidRPr="00F2444A" w:rsidRDefault="00275C8D" w:rsidP="005C62B2">
      <w:pPr>
        <w:jc w:val="right"/>
        <w:rPr>
          <w:rFonts w:ascii="Arial" w:hAnsi="Arial" w:cs="Arial"/>
        </w:rPr>
      </w:pPr>
      <w:r w:rsidRPr="00F2444A">
        <w:rPr>
          <w:rFonts w:ascii="Arial" w:hAnsi="Arial" w:cs="Arial"/>
        </w:rPr>
        <w:t xml:space="preserve"> муниципальных контрактов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5C62B2" w:rsidRDefault="00275C8D" w:rsidP="005C62B2">
      <w:pPr>
        <w:ind w:firstLine="567"/>
        <w:jc w:val="both"/>
      </w:pPr>
    </w:p>
    <w:p w:rsidR="00275C8D" w:rsidRPr="00F2444A" w:rsidRDefault="00275C8D" w:rsidP="00DB1910">
      <w:pPr>
        <w:jc w:val="center"/>
        <w:rPr>
          <w:rFonts w:ascii="Arial" w:hAnsi="Arial" w:cs="Arial"/>
        </w:rPr>
      </w:pPr>
      <w:r w:rsidRPr="00F2444A">
        <w:rPr>
          <w:rFonts w:ascii="Arial" w:hAnsi="Arial" w:cs="Arial"/>
        </w:rPr>
        <w:t>РЕЕСТР</w:t>
      </w:r>
    </w:p>
    <w:p w:rsidR="00275C8D" w:rsidRPr="00F2444A" w:rsidRDefault="00275C8D" w:rsidP="00DB1910">
      <w:pPr>
        <w:jc w:val="center"/>
        <w:rPr>
          <w:rFonts w:ascii="Arial" w:hAnsi="Arial" w:cs="Arial"/>
        </w:rPr>
      </w:pPr>
      <w:r w:rsidRPr="00F2444A">
        <w:rPr>
          <w:rFonts w:ascii="Arial" w:hAnsi="Arial" w:cs="Arial"/>
        </w:rPr>
        <w:t>ЗАКУПОК, ОСУЩЕСТВЛЕННЫХ БЕЗ ЗАКЛЮЧЕНИЯ</w:t>
      </w:r>
    </w:p>
    <w:p w:rsidR="00275C8D" w:rsidRPr="00F2444A" w:rsidRDefault="00275C8D" w:rsidP="00DB1910">
      <w:pPr>
        <w:jc w:val="center"/>
        <w:rPr>
          <w:rFonts w:ascii="Arial" w:hAnsi="Arial" w:cs="Arial"/>
        </w:rPr>
      </w:pPr>
      <w:r w:rsidRPr="00F2444A">
        <w:rPr>
          <w:rFonts w:ascii="Arial" w:hAnsi="Arial" w:cs="Arial"/>
        </w:rPr>
        <w:t>МУНИЦИПАЛЬНЫХ КОНТРАКТОВ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DB1910">
      <w:pPr>
        <w:rPr>
          <w:rFonts w:ascii="Arial" w:hAnsi="Arial" w:cs="Arial"/>
        </w:rPr>
      </w:pPr>
      <w:r w:rsidRPr="00F2444A">
        <w:rPr>
          <w:rFonts w:ascii="Arial" w:hAnsi="Arial" w:cs="Arial"/>
        </w:rPr>
        <w:t>Муниципальный заказчик _________________________________________________________</w:t>
      </w:r>
    </w:p>
    <w:p w:rsidR="00275C8D" w:rsidRPr="00F2444A" w:rsidRDefault="00275C8D" w:rsidP="00DB1910">
      <w:pPr>
        <w:rPr>
          <w:rFonts w:ascii="Arial" w:hAnsi="Arial" w:cs="Arial"/>
        </w:rPr>
      </w:pPr>
      <w:r w:rsidRPr="00F2444A">
        <w:rPr>
          <w:rFonts w:ascii="Arial" w:hAnsi="Arial" w:cs="Arial"/>
        </w:rPr>
        <w:tab/>
      </w:r>
      <w:r w:rsidRPr="00F2444A">
        <w:rPr>
          <w:rFonts w:ascii="Arial" w:hAnsi="Arial" w:cs="Arial"/>
        </w:rPr>
        <w:tab/>
      </w:r>
      <w:r w:rsidRPr="00F2444A">
        <w:rPr>
          <w:rFonts w:ascii="Arial" w:hAnsi="Arial" w:cs="Arial"/>
        </w:rPr>
        <w:tab/>
      </w:r>
      <w:r w:rsidRPr="00F2444A">
        <w:rPr>
          <w:rFonts w:ascii="Arial" w:hAnsi="Arial" w:cs="Arial"/>
        </w:rPr>
        <w:tab/>
      </w:r>
      <w:r w:rsidRPr="00F2444A">
        <w:rPr>
          <w:rFonts w:ascii="Arial" w:hAnsi="Arial" w:cs="Arial"/>
        </w:rPr>
        <w:tab/>
        <w:t>(наименование муниципального заказчика)</w:t>
      </w:r>
    </w:p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1833"/>
        <w:gridCol w:w="2205"/>
        <w:gridCol w:w="1431"/>
        <w:gridCol w:w="1029"/>
        <w:gridCol w:w="1793"/>
        <w:gridCol w:w="1029"/>
      </w:tblGrid>
      <w:tr w:rsidR="00275C8D" w:rsidRPr="00F2444A">
        <w:trPr>
          <w:jc w:val="center"/>
        </w:trPr>
        <w:tc>
          <w:tcPr>
            <w:tcW w:w="526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№ п/п</w:t>
            </w:r>
          </w:p>
        </w:tc>
        <w:tc>
          <w:tcPr>
            <w:tcW w:w="2011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Наименование поставщика, заказчика, исполнителя</w:t>
            </w:r>
          </w:p>
        </w:tc>
        <w:tc>
          <w:tcPr>
            <w:tcW w:w="1944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Местонахождение поставщика, заказчика, исполнителя</w:t>
            </w:r>
          </w:p>
        </w:tc>
        <w:tc>
          <w:tcPr>
            <w:tcW w:w="1357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Номер, дата договора (счета, иного документа)</w:t>
            </w:r>
          </w:p>
        </w:tc>
        <w:tc>
          <w:tcPr>
            <w:tcW w:w="1233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Дата закупки</w:t>
            </w:r>
          </w:p>
        </w:tc>
        <w:tc>
          <w:tcPr>
            <w:tcW w:w="1549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Краткое наименование товаров, работ, услуг</w:t>
            </w:r>
          </w:p>
        </w:tc>
        <w:tc>
          <w:tcPr>
            <w:tcW w:w="1233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Цена закупки (руб.)</w:t>
            </w:r>
          </w:p>
        </w:tc>
      </w:tr>
      <w:tr w:rsidR="00275C8D" w:rsidRPr="00F2444A">
        <w:trPr>
          <w:jc w:val="center"/>
        </w:trPr>
        <w:tc>
          <w:tcPr>
            <w:tcW w:w="526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1</w:t>
            </w:r>
          </w:p>
        </w:tc>
        <w:tc>
          <w:tcPr>
            <w:tcW w:w="2011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2</w:t>
            </w:r>
          </w:p>
        </w:tc>
        <w:tc>
          <w:tcPr>
            <w:tcW w:w="1944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3</w:t>
            </w:r>
          </w:p>
        </w:tc>
        <w:tc>
          <w:tcPr>
            <w:tcW w:w="1357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4</w:t>
            </w:r>
          </w:p>
        </w:tc>
        <w:tc>
          <w:tcPr>
            <w:tcW w:w="1233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5</w:t>
            </w:r>
          </w:p>
        </w:tc>
        <w:tc>
          <w:tcPr>
            <w:tcW w:w="1549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6</w:t>
            </w:r>
          </w:p>
        </w:tc>
        <w:tc>
          <w:tcPr>
            <w:tcW w:w="1233" w:type="dxa"/>
          </w:tcPr>
          <w:p w:rsidR="00275C8D" w:rsidRPr="00F2444A" w:rsidRDefault="00275C8D" w:rsidP="005C62B2">
            <w:pPr>
              <w:jc w:val="center"/>
              <w:rPr>
                <w:rFonts w:ascii="Arial" w:hAnsi="Arial" w:cs="Arial"/>
              </w:rPr>
            </w:pPr>
            <w:r w:rsidRPr="00F2444A">
              <w:rPr>
                <w:rFonts w:ascii="Arial" w:hAnsi="Arial" w:cs="Arial"/>
              </w:rPr>
              <w:t>7</w:t>
            </w:r>
          </w:p>
        </w:tc>
      </w:tr>
      <w:tr w:rsidR="00275C8D" w:rsidRPr="00F2444A">
        <w:trPr>
          <w:jc w:val="center"/>
        </w:trPr>
        <w:tc>
          <w:tcPr>
            <w:tcW w:w="526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</w:tr>
      <w:tr w:rsidR="00275C8D" w:rsidRPr="00F2444A">
        <w:trPr>
          <w:jc w:val="center"/>
        </w:trPr>
        <w:tc>
          <w:tcPr>
            <w:tcW w:w="526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275C8D" w:rsidRPr="00F2444A" w:rsidRDefault="00275C8D" w:rsidP="005C62B2">
            <w:pPr>
              <w:rPr>
                <w:rFonts w:ascii="Arial" w:hAnsi="Arial" w:cs="Arial"/>
              </w:rPr>
            </w:pPr>
          </w:p>
        </w:tc>
      </w:tr>
    </w:tbl>
    <w:p w:rsidR="00275C8D" w:rsidRPr="00F2444A" w:rsidRDefault="00275C8D" w:rsidP="005C62B2">
      <w:pPr>
        <w:ind w:firstLine="567"/>
        <w:jc w:val="both"/>
        <w:rPr>
          <w:rFonts w:ascii="Arial" w:hAnsi="Arial" w:cs="Arial"/>
        </w:rPr>
      </w:pPr>
    </w:p>
    <w:p w:rsidR="00275C8D" w:rsidRPr="00F2444A" w:rsidRDefault="00275C8D" w:rsidP="00DB1910">
      <w:pPr>
        <w:jc w:val="both"/>
        <w:rPr>
          <w:rFonts w:ascii="Arial" w:hAnsi="Arial" w:cs="Arial"/>
        </w:rPr>
      </w:pPr>
    </w:p>
    <w:p w:rsidR="00275C8D" w:rsidRPr="00F2444A" w:rsidRDefault="00275C8D" w:rsidP="00DB1910">
      <w:pPr>
        <w:jc w:val="both"/>
        <w:rPr>
          <w:rFonts w:ascii="Arial" w:hAnsi="Arial" w:cs="Arial"/>
        </w:rPr>
      </w:pPr>
      <w:r w:rsidRPr="00F2444A">
        <w:rPr>
          <w:rFonts w:ascii="Arial" w:hAnsi="Arial" w:cs="Arial"/>
        </w:rPr>
        <w:t>Ответственное лицо ______________________________________</w:t>
      </w:r>
    </w:p>
    <w:p w:rsidR="00275C8D" w:rsidRPr="005C62B2" w:rsidRDefault="00275C8D" w:rsidP="00DB1910">
      <w:pPr>
        <w:ind w:left="2124" w:firstLine="708"/>
        <w:jc w:val="both"/>
      </w:pPr>
      <w:r w:rsidRPr="00F2444A">
        <w:rPr>
          <w:rFonts w:ascii="Arial" w:hAnsi="Arial" w:cs="Arial"/>
        </w:rPr>
        <w:t>(подпись)</w:t>
      </w:r>
      <w:r w:rsidRPr="00F2444A">
        <w:rPr>
          <w:rFonts w:ascii="Arial" w:hAnsi="Arial" w:cs="Arial"/>
        </w:rPr>
        <w:tab/>
        <w:t>(расшифровка подписи</w:t>
      </w:r>
      <w:r w:rsidRPr="005C62B2">
        <w:t>)</w:t>
      </w:r>
    </w:p>
    <w:sectPr w:rsidR="00275C8D" w:rsidRPr="005C62B2" w:rsidSect="008A5266">
      <w:headerReference w:type="default" r:id="rId7"/>
      <w:pgSz w:w="11905" w:h="16838"/>
      <w:pgMar w:top="426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8D" w:rsidRDefault="00275C8D" w:rsidP="00063568">
      <w:r>
        <w:separator/>
      </w:r>
    </w:p>
  </w:endnote>
  <w:endnote w:type="continuationSeparator" w:id="1">
    <w:p w:rsidR="00275C8D" w:rsidRDefault="00275C8D" w:rsidP="0006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8D" w:rsidRDefault="00275C8D" w:rsidP="00063568">
      <w:r>
        <w:separator/>
      </w:r>
    </w:p>
  </w:footnote>
  <w:footnote w:type="continuationSeparator" w:id="1">
    <w:p w:rsidR="00275C8D" w:rsidRDefault="00275C8D" w:rsidP="0006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8D" w:rsidRPr="00EC0E12" w:rsidRDefault="00275C8D">
    <w:pPr>
      <w:pStyle w:val="Header"/>
      <w:jc w:val="center"/>
      <w:rPr>
        <w:sz w:val="20"/>
        <w:szCs w:val="20"/>
        <w:lang/>
      </w:rPr>
    </w:pPr>
    <w:r w:rsidRPr="0038716F">
      <w:rPr>
        <w:sz w:val="20"/>
        <w:szCs w:val="20"/>
      </w:rPr>
      <w:fldChar w:fldCharType="begin"/>
    </w:r>
    <w:r w:rsidRPr="0038716F">
      <w:rPr>
        <w:sz w:val="20"/>
        <w:szCs w:val="20"/>
      </w:rPr>
      <w:instrText>PAGE   \* MERGEFORMAT</w:instrText>
    </w:r>
    <w:r w:rsidRPr="0038716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8716F">
      <w:rPr>
        <w:sz w:val="20"/>
        <w:szCs w:val="20"/>
      </w:rPr>
      <w:fldChar w:fldCharType="end"/>
    </w:r>
  </w:p>
  <w:p w:rsidR="00275C8D" w:rsidRDefault="00275C8D" w:rsidP="0031513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C41"/>
    <w:rsid w:val="0000075A"/>
    <w:rsid w:val="00001F94"/>
    <w:rsid w:val="0000632C"/>
    <w:rsid w:val="00013A6C"/>
    <w:rsid w:val="000176D2"/>
    <w:rsid w:val="000202EC"/>
    <w:rsid w:val="000358EF"/>
    <w:rsid w:val="00036920"/>
    <w:rsid w:val="00040887"/>
    <w:rsid w:val="000412EA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95BFB"/>
    <w:rsid w:val="000B4C1B"/>
    <w:rsid w:val="000B59DC"/>
    <w:rsid w:val="000B6C12"/>
    <w:rsid w:val="000F7DE5"/>
    <w:rsid w:val="0010245A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3C77"/>
    <w:rsid w:val="00164B4D"/>
    <w:rsid w:val="001653E1"/>
    <w:rsid w:val="00167B3D"/>
    <w:rsid w:val="001726FB"/>
    <w:rsid w:val="00187A9A"/>
    <w:rsid w:val="001904F6"/>
    <w:rsid w:val="0019190F"/>
    <w:rsid w:val="001A5DE7"/>
    <w:rsid w:val="001C6180"/>
    <w:rsid w:val="001E1663"/>
    <w:rsid w:val="001E452E"/>
    <w:rsid w:val="001E70F6"/>
    <w:rsid w:val="001F3930"/>
    <w:rsid w:val="001F4D63"/>
    <w:rsid w:val="001F576E"/>
    <w:rsid w:val="00205D5B"/>
    <w:rsid w:val="00206891"/>
    <w:rsid w:val="00221D87"/>
    <w:rsid w:val="00236F54"/>
    <w:rsid w:val="00251370"/>
    <w:rsid w:val="00253C5A"/>
    <w:rsid w:val="00254355"/>
    <w:rsid w:val="002615AB"/>
    <w:rsid w:val="002712A9"/>
    <w:rsid w:val="00271D37"/>
    <w:rsid w:val="00274F3A"/>
    <w:rsid w:val="00275C8D"/>
    <w:rsid w:val="00277C8D"/>
    <w:rsid w:val="002823B4"/>
    <w:rsid w:val="00283F08"/>
    <w:rsid w:val="002856E3"/>
    <w:rsid w:val="002A42A2"/>
    <w:rsid w:val="002A4A26"/>
    <w:rsid w:val="002C3544"/>
    <w:rsid w:val="002C3A1F"/>
    <w:rsid w:val="002D3104"/>
    <w:rsid w:val="002F1CAB"/>
    <w:rsid w:val="002F1F31"/>
    <w:rsid w:val="002F5880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4A0"/>
    <w:rsid w:val="00357CA8"/>
    <w:rsid w:val="00375682"/>
    <w:rsid w:val="0038716F"/>
    <w:rsid w:val="003A0223"/>
    <w:rsid w:val="003A5921"/>
    <w:rsid w:val="003B1023"/>
    <w:rsid w:val="003C0574"/>
    <w:rsid w:val="003C0BC8"/>
    <w:rsid w:val="003D3976"/>
    <w:rsid w:val="003D3F54"/>
    <w:rsid w:val="003E69DC"/>
    <w:rsid w:val="003F1C19"/>
    <w:rsid w:val="003F3ECA"/>
    <w:rsid w:val="00401EF9"/>
    <w:rsid w:val="0040723D"/>
    <w:rsid w:val="00407EA8"/>
    <w:rsid w:val="00422B08"/>
    <w:rsid w:val="00425776"/>
    <w:rsid w:val="004422CE"/>
    <w:rsid w:val="004429FE"/>
    <w:rsid w:val="00442FAC"/>
    <w:rsid w:val="004447B8"/>
    <w:rsid w:val="00465EE5"/>
    <w:rsid w:val="004807E7"/>
    <w:rsid w:val="00481708"/>
    <w:rsid w:val="00485C8F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3709"/>
    <w:rsid w:val="0053757C"/>
    <w:rsid w:val="00537912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F5C08"/>
    <w:rsid w:val="005F6773"/>
    <w:rsid w:val="005F70F5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636A7"/>
    <w:rsid w:val="006657DE"/>
    <w:rsid w:val="006701A6"/>
    <w:rsid w:val="0067721D"/>
    <w:rsid w:val="00682720"/>
    <w:rsid w:val="00684DD6"/>
    <w:rsid w:val="006857BB"/>
    <w:rsid w:val="00691A8C"/>
    <w:rsid w:val="006C48C3"/>
    <w:rsid w:val="006D4344"/>
    <w:rsid w:val="006D4DF1"/>
    <w:rsid w:val="006E349A"/>
    <w:rsid w:val="006F1D6D"/>
    <w:rsid w:val="006F21B8"/>
    <w:rsid w:val="006F3C90"/>
    <w:rsid w:val="00705AE5"/>
    <w:rsid w:val="00726E9B"/>
    <w:rsid w:val="0073468C"/>
    <w:rsid w:val="00737BC8"/>
    <w:rsid w:val="00752498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A5266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53E1"/>
    <w:rsid w:val="009004EF"/>
    <w:rsid w:val="0090173A"/>
    <w:rsid w:val="00904A1D"/>
    <w:rsid w:val="00921C90"/>
    <w:rsid w:val="00923A23"/>
    <w:rsid w:val="00935C9B"/>
    <w:rsid w:val="00945B76"/>
    <w:rsid w:val="0095341E"/>
    <w:rsid w:val="00964374"/>
    <w:rsid w:val="00965058"/>
    <w:rsid w:val="009662D7"/>
    <w:rsid w:val="00984FA0"/>
    <w:rsid w:val="009A12A3"/>
    <w:rsid w:val="009D11F0"/>
    <w:rsid w:val="009D2D48"/>
    <w:rsid w:val="009D3508"/>
    <w:rsid w:val="009D71A2"/>
    <w:rsid w:val="00A03922"/>
    <w:rsid w:val="00A13479"/>
    <w:rsid w:val="00A155F0"/>
    <w:rsid w:val="00A167C7"/>
    <w:rsid w:val="00A21A50"/>
    <w:rsid w:val="00A2220E"/>
    <w:rsid w:val="00A264B8"/>
    <w:rsid w:val="00A27608"/>
    <w:rsid w:val="00A3698E"/>
    <w:rsid w:val="00A71F13"/>
    <w:rsid w:val="00A81BA4"/>
    <w:rsid w:val="00A915DE"/>
    <w:rsid w:val="00A96243"/>
    <w:rsid w:val="00AA0283"/>
    <w:rsid w:val="00AB4993"/>
    <w:rsid w:val="00AC312C"/>
    <w:rsid w:val="00AD4D69"/>
    <w:rsid w:val="00AD6D73"/>
    <w:rsid w:val="00AE2438"/>
    <w:rsid w:val="00AE4B17"/>
    <w:rsid w:val="00AF2212"/>
    <w:rsid w:val="00B02725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61A10"/>
    <w:rsid w:val="00B67B64"/>
    <w:rsid w:val="00B71779"/>
    <w:rsid w:val="00B74C41"/>
    <w:rsid w:val="00B768DE"/>
    <w:rsid w:val="00B84A73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6AB9"/>
    <w:rsid w:val="00BE56FD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75086"/>
    <w:rsid w:val="00C76359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16AA5"/>
    <w:rsid w:val="00D23D0F"/>
    <w:rsid w:val="00D35336"/>
    <w:rsid w:val="00D37472"/>
    <w:rsid w:val="00D411F1"/>
    <w:rsid w:val="00D46DEF"/>
    <w:rsid w:val="00D4738E"/>
    <w:rsid w:val="00D47E3C"/>
    <w:rsid w:val="00D578E6"/>
    <w:rsid w:val="00D61737"/>
    <w:rsid w:val="00D63E67"/>
    <w:rsid w:val="00D66374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C0E12"/>
    <w:rsid w:val="00ED36A9"/>
    <w:rsid w:val="00EE14E6"/>
    <w:rsid w:val="00EE283C"/>
    <w:rsid w:val="00EF2C34"/>
    <w:rsid w:val="00F015FF"/>
    <w:rsid w:val="00F04E90"/>
    <w:rsid w:val="00F1068C"/>
    <w:rsid w:val="00F2444A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3662"/>
    <w:rsid w:val="00FB518B"/>
    <w:rsid w:val="00FB7FD0"/>
    <w:rsid w:val="00FC18D5"/>
    <w:rsid w:val="00FD1391"/>
    <w:rsid w:val="00FE01AD"/>
    <w:rsid w:val="00FF19ED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6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B366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8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FB36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Normal"/>
    <w:uiPriority w:val="99"/>
    <w:rsid w:val="00FB36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uiPriority w:val="99"/>
    <w:rsid w:val="00684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35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35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35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856B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AE4B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4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4</Pages>
  <Words>718</Words>
  <Characters>4098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dc:description/>
  <cp:lastModifiedBy>user</cp:lastModifiedBy>
  <cp:revision>9</cp:revision>
  <cp:lastPrinted>2017-02-09T06:47:00Z</cp:lastPrinted>
  <dcterms:created xsi:type="dcterms:W3CDTF">2016-04-12T11:59:00Z</dcterms:created>
  <dcterms:modified xsi:type="dcterms:W3CDTF">2017-02-21T12:16:00Z</dcterms:modified>
</cp:coreProperties>
</file>