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8E" w:rsidRPr="000E0ED6" w:rsidRDefault="0071278E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0E0ED6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71278E" w:rsidRPr="000E0ED6" w:rsidRDefault="0071278E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0E0ED6">
        <w:rPr>
          <w:rFonts w:ascii="Arial" w:hAnsi="Arial" w:cs="Arial"/>
          <w:b/>
          <w:bCs/>
          <w:sz w:val="24"/>
          <w:szCs w:val="24"/>
          <w:lang w:eastAsia="ru-RU"/>
        </w:rPr>
        <w:t>ГЛАВЫ АТАМАНОВСКОГО СЕЛЬСКОГО ПОСЕЛЕНИЯ ДАНИЛОВСКОГО МУНИЦИПАЛЬНОГО РАЙОНА</w:t>
      </w:r>
    </w:p>
    <w:p w:rsidR="0071278E" w:rsidRPr="006F7BE7" w:rsidRDefault="0071278E" w:rsidP="00DA713D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0ED6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71278E" w:rsidRPr="000E0ED6" w:rsidRDefault="0071278E" w:rsidP="00DA7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71278E" w:rsidRPr="000E0ED6" w:rsidRDefault="0071278E">
      <w:pPr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 xml:space="preserve">        от 19.02.2019 года         </w:t>
      </w:r>
    </w:p>
    <w:p w:rsidR="0071278E" w:rsidRPr="000E0ED6" w:rsidRDefault="0071278E">
      <w:pPr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 xml:space="preserve">                           № 5</w:t>
      </w:r>
    </w:p>
    <w:p w:rsidR="0071278E" w:rsidRPr="000E0ED6" w:rsidRDefault="0071278E" w:rsidP="00F9505B">
      <w:pPr>
        <w:rPr>
          <w:rFonts w:ascii="Arial" w:hAnsi="Arial" w:cs="Arial"/>
          <w:sz w:val="24"/>
          <w:szCs w:val="24"/>
        </w:rPr>
      </w:pPr>
    </w:p>
    <w:p w:rsidR="0071278E" w:rsidRPr="000E0ED6" w:rsidRDefault="0071278E" w:rsidP="00F9505B">
      <w:pPr>
        <w:tabs>
          <w:tab w:val="left" w:pos="4395"/>
        </w:tabs>
        <w:spacing w:after="0"/>
        <w:ind w:right="33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 xml:space="preserve">О внесении изменений </w:t>
      </w:r>
    </w:p>
    <w:p w:rsidR="0071278E" w:rsidRPr="000E0ED6" w:rsidRDefault="0071278E" w:rsidP="00F9505B">
      <w:pPr>
        <w:tabs>
          <w:tab w:val="left" w:pos="4395"/>
        </w:tabs>
        <w:spacing w:after="0"/>
        <w:ind w:right="33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в постановление главы</w:t>
      </w:r>
    </w:p>
    <w:p w:rsidR="0071278E" w:rsidRPr="000E0ED6" w:rsidRDefault="0071278E" w:rsidP="00F9505B">
      <w:pPr>
        <w:tabs>
          <w:tab w:val="left" w:pos="4395"/>
        </w:tabs>
        <w:spacing w:after="0"/>
        <w:ind w:right="33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71278E" w:rsidRPr="000E0ED6" w:rsidRDefault="0071278E" w:rsidP="00F9505B">
      <w:pPr>
        <w:tabs>
          <w:tab w:val="left" w:pos="4395"/>
        </w:tabs>
        <w:spacing w:after="0"/>
        <w:ind w:right="33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71278E" w:rsidRPr="000E0ED6" w:rsidRDefault="0071278E" w:rsidP="00F9505B">
      <w:pPr>
        <w:tabs>
          <w:tab w:val="left" w:pos="4395"/>
        </w:tabs>
        <w:spacing w:after="0"/>
        <w:ind w:right="33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 xml:space="preserve">от 09.01.2019 года № 1 </w:t>
      </w:r>
    </w:p>
    <w:p w:rsidR="0071278E" w:rsidRPr="000E0ED6" w:rsidRDefault="0071278E" w:rsidP="00F9505B">
      <w:pPr>
        <w:tabs>
          <w:tab w:val="left" w:pos="4395"/>
        </w:tabs>
        <w:spacing w:after="0"/>
        <w:ind w:right="33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«Об утверждении плана мероприятий по профилактике</w:t>
      </w:r>
    </w:p>
    <w:p w:rsidR="0071278E" w:rsidRPr="000E0ED6" w:rsidRDefault="0071278E" w:rsidP="00F9505B">
      <w:pPr>
        <w:spacing w:after="0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 xml:space="preserve"> противодействия терроризма и экстремизма на</w:t>
      </w:r>
    </w:p>
    <w:p w:rsidR="0071278E" w:rsidRPr="000E0ED6" w:rsidRDefault="0071278E" w:rsidP="00F9505B">
      <w:pPr>
        <w:spacing w:after="0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территории Атамановского сельского поселения</w:t>
      </w:r>
    </w:p>
    <w:p w:rsidR="0071278E" w:rsidRPr="000E0ED6" w:rsidRDefault="0071278E" w:rsidP="00F9505B">
      <w:pPr>
        <w:spacing w:after="0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71278E" w:rsidRPr="000E0ED6" w:rsidRDefault="0071278E" w:rsidP="00F9505B">
      <w:pPr>
        <w:spacing w:after="0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Волгоградской области на 2019 год»</w:t>
      </w:r>
    </w:p>
    <w:p w:rsidR="0071278E" w:rsidRPr="000E0ED6" w:rsidRDefault="0071278E" w:rsidP="00D4617A">
      <w:pPr>
        <w:jc w:val="both"/>
        <w:rPr>
          <w:rFonts w:ascii="Arial" w:hAnsi="Arial" w:cs="Arial"/>
          <w:sz w:val="24"/>
          <w:szCs w:val="24"/>
        </w:rPr>
      </w:pPr>
    </w:p>
    <w:p w:rsidR="0071278E" w:rsidRPr="000E0ED6" w:rsidRDefault="0071278E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В соответствии со ст.4 Федерального закона 114-ФЗ от 25.07.2002 г.  « О противодействии экстремистской деятельности», п. 7.1 ч. 1 ст. 14 Федерального закона 131-ФЗ от 06.10.2003 « Об общих принципах организации местного самоуправления в Российской федерации», Устава Атамановского сельского поселения, в целях профилактики противодействия терроризма и экстремизма</w:t>
      </w:r>
    </w:p>
    <w:p w:rsidR="0071278E" w:rsidRPr="000E0ED6" w:rsidRDefault="0071278E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</w:p>
    <w:p w:rsidR="0071278E" w:rsidRPr="000E0ED6" w:rsidRDefault="0071278E" w:rsidP="000E0ED6">
      <w:pPr>
        <w:tabs>
          <w:tab w:val="left" w:pos="3710"/>
        </w:tabs>
        <w:rPr>
          <w:rFonts w:ascii="Arial" w:hAnsi="Arial" w:cs="Arial"/>
          <w:b/>
          <w:bCs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0E0ED6">
        <w:rPr>
          <w:rFonts w:ascii="Arial" w:hAnsi="Arial" w:cs="Arial"/>
          <w:b/>
          <w:bCs/>
          <w:sz w:val="24"/>
          <w:szCs w:val="24"/>
        </w:rPr>
        <w:t xml:space="preserve"> ПОСТАНОВЛЯЮ:</w:t>
      </w:r>
    </w:p>
    <w:p w:rsidR="0071278E" w:rsidRPr="000E0ED6" w:rsidRDefault="0071278E" w:rsidP="000E0ED6">
      <w:pPr>
        <w:pStyle w:val="ListParagraph"/>
        <w:tabs>
          <w:tab w:val="left" w:pos="371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Приложение к постановлению от 09.01.2019г.№1 изложить в следующей редакции:</w:t>
      </w:r>
    </w:p>
    <w:p w:rsidR="0071278E" w:rsidRPr="000E0ED6" w:rsidRDefault="0071278E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278E" w:rsidRPr="000E0ED6" w:rsidRDefault="0071278E" w:rsidP="000E0ED6">
      <w:pPr>
        <w:tabs>
          <w:tab w:val="left" w:pos="371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0ED6">
        <w:rPr>
          <w:rFonts w:ascii="Arial" w:hAnsi="Arial" w:cs="Arial"/>
          <w:b/>
          <w:bCs/>
          <w:sz w:val="24"/>
          <w:szCs w:val="24"/>
        </w:rPr>
        <w:t>ПЛАН</w:t>
      </w:r>
    </w:p>
    <w:p w:rsidR="0071278E" w:rsidRPr="000E0ED6" w:rsidRDefault="0071278E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E0ED6">
        <w:rPr>
          <w:rFonts w:ascii="Arial" w:hAnsi="Arial" w:cs="Arial"/>
          <w:b/>
          <w:bCs/>
          <w:sz w:val="24"/>
          <w:szCs w:val="24"/>
        </w:rPr>
        <w:t>Мероприятий по профилактике террористической и экстремистской деятельности на территории Атамановского сельского поселения на 2019год.</w:t>
      </w:r>
    </w:p>
    <w:p w:rsidR="0071278E" w:rsidRPr="000E0ED6" w:rsidRDefault="0071278E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1278E" w:rsidRPr="000E0ED6" w:rsidRDefault="0071278E" w:rsidP="000E0ED6">
      <w:pPr>
        <w:pStyle w:val="NormalWeb"/>
        <w:shd w:val="clear" w:color="auto" w:fill="FFFFFF"/>
        <w:spacing w:before="130" w:beforeAutospacing="0" w:after="130" w:afterAutospacing="0" w:line="228" w:lineRule="atLeast"/>
        <w:jc w:val="center"/>
        <w:rPr>
          <w:rFonts w:ascii="Arial" w:hAnsi="Arial" w:cs="Arial"/>
        </w:rPr>
      </w:pPr>
      <w:r w:rsidRPr="000E0ED6">
        <w:rPr>
          <w:rStyle w:val="Strong"/>
          <w:rFonts w:ascii="Arial" w:hAnsi="Arial" w:cs="Arial"/>
        </w:rPr>
        <w:t>Цели и задачи мероприятий</w:t>
      </w:r>
    </w:p>
    <w:p w:rsidR="0071278E" w:rsidRPr="000E0ED6" w:rsidRDefault="0071278E" w:rsidP="006F1CB7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Основными целями плана мероприятий являются:</w:t>
      </w:r>
    </w:p>
    <w:p w:rsidR="0071278E" w:rsidRPr="000E0ED6" w:rsidRDefault="0071278E" w:rsidP="006F1CB7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  <w:b/>
          <w:bCs/>
        </w:rPr>
      </w:pP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противодействия незаконной миграции;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формирование толерантной среды.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Условиями достижения целей плана мероприятий является решение следующих задач: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сокращение преступлений, совершенных иногородними и иностранными гражданами;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 xml:space="preserve"> 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        Для достижения поставленных целей плана мероприятий предусмотрено:</w:t>
      </w:r>
    </w:p>
    <w:p w:rsidR="0071278E" w:rsidRPr="000E0ED6" w:rsidRDefault="0071278E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 .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 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71278E" w:rsidRPr="000E0ED6" w:rsidRDefault="0071278E" w:rsidP="000E0ED6">
      <w:pPr>
        <w:pStyle w:val="NormalWeb"/>
        <w:shd w:val="clear" w:color="auto" w:fill="FFFFFF"/>
        <w:spacing w:before="130" w:beforeAutospacing="0" w:after="130" w:afterAutospacing="0" w:line="228" w:lineRule="atLeast"/>
        <w:jc w:val="center"/>
        <w:rPr>
          <w:rFonts w:ascii="Arial" w:hAnsi="Arial" w:cs="Arial"/>
        </w:rPr>
      </w:pPr>
      <w:r w:rsidRPr="000E0ED6">
        <w:rPr>
          <w:rStyle w:val="Strong"/>
          <w:rFonts w:ascii="Arial" w:hAnsi="Arial" w:cs="Arial"/>
        </w:rPr>
        <w:t>Ожидаемые результаты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Реализация плана позволит: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укрепление и культивирование в молодежной среде атмосферы межэтнического согласия и толерантности;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E0ED6">
        <w:rPr>
          <w:rFonts w:ascii="Arial" w:hAnsi="Arial" w:cs="Arial"/>
        </w:rPr>
        <w:t>- препятствие созданию и деятельности националистических экстремистских молодежных группировок.</w:t>
      </w:r>
    </w:p>
    <w:p w:rsidR="0071278E" w:rsidRPr="000E0ED6" w:rsidRDefault="0071278E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71278E" w:rsidRPr="000E0ED6" w:rsidRDefault="0071278E" w:rsidP="000E0ED6">
      <w:pPr>
        <w:shd w:val="clear" w:color="auto" w:fill="FFFFFF"/>
        <w:spacing w:line="274" w:lineRule="exact"/>
        <w:ind w:left="5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0E0ED6">
        <w:rPr>
          <w:rFonts w:ascii="Arial" w:hAnsi="Arial" w:cs="Arial"/>
          <w:b/>
          <w:bCs/>
          <w:spacing w:val="-3"/>
          <w:sz w:val="24"/>
          <w:szCs w:val="24"/>
        </w:rPr>
        <w:t>Мероприятия по профилактике террористической и экстремистской деятельности</w:t>
      </w:r>
    </w:p>
    <w:tbl>
      <w:tblPr>
        <w:tblpPr w:leftFromText="180" w:rightFromText="180" w:vertAnchor="text" w:horzAnchor="margin" w:tblpX="-743" w:tblpY="11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280"/>
        <w:gridCol w:w="1701"/>
        <w:gridCol w:w="2126"/>
        <w:gridCol w:w="1559"/>
      </w:tblGrid>
      <w:tr w:rsidR="0071278E" w:rsidRPr="000E0ED6" w:rsidTr="000E0ED6">
        <w:trPr>
          <w:trHeight w:val="18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559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Отметка об исполнении</w:t>
            </w:r>
          </w:p>
        </w:tc>
      </w:tr>
      <w:tr w:rsidR="0071278E" w:rsidRPr="000E0ED6" w:rsidTr="000E0ED6">
        <w:trPr>
          <w:trHeight w:val="18"/>
        </w:trPr>
        <w:tc>
          <w:tcPr>
            <w:tcW w:w="648" w:type="dxa"/>
          </w:tcPr>
          <w:p w:rsidR="0071278E" w:rsidRPr="000E0ED6" w:rsidRDefault="0071278E" w:rsidP="003803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 о повышении бдительности: обращение внимания на бесхозные автомобили, долго находящиеся без присмотра на территории поселения, </w:t>
            </w: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оставленные без присмотра вещи, сумки в 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местах массового пребывания граждан, </w:t>
            </w: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возле автобусных остановок и в 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общественном транспорте.</w:t>
            </w:r>
          </w:p>
          <w:p w:rsidR="0071278E" w:rsidRPr="000E0ED6" w:rsidRDefault="0071278E" w:rsidP="003803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15.03.2019г.</w:t>
            </w:r>
          </w:p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08.05.2019г.</w:t>
            </w:r>
          </w:p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01.09.2019г.</w:t>
            </w:r>
          </w:p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Председатель ТОС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«Атамановское»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 (по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 Атамановского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18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before="422"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поселения, с религиозными, молодежными, общественными и </w:t>
            </w:r>
            <w:r w:rsidRPr="000E0ED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политическими организациями и 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объединений граждан    в целях </w:t>
            </w: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выявления и пресечения экстремистских </w:t>
            </w: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проявлений с их стороны и недопущения 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совершения преступлений и </w:t>
            </w: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правонарушений на национальной почве 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15.03.2019г.</w:t>
            </w:r>
          </w:p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08.05.2019г.</w:t>
            </w:r>
          </w:p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01.09.2019г.</w:t>
            </w:r>
          </w:p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27.12.2019г.</w:t>
            </w:r>
          </w:p>
          <w:p w:rsidR="0071278E" w:rsidRPr="000E0ED6" w:rsidRDefault="0071278E" w:rsidP="0038038C">
            <w:pPr>
              <w:shd w:val="clear" w:color="auto" w:fill="FFFFFF"/>
              <w:spacing w:before="2746"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Председатель ТОС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«Атамановское»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 (по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 Атамановского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Участковый уполномоченный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70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before="1243" w:after="0" w:line="278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обследования ветхих </w:t>
            </w: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заброшенных домовладений на предмет нахождения в них посторонних лиц без </w:t>
            </w: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определённого места жительства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before="1522" w:after="0" w:line="278" w:lineRule="exact"/>
              <w:ind w:left="10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28.02.2019г.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31.05.2019г.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19.07.2019г.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01.11.2019г.</w:t>
            </w: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домов(по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согласованию);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71278E" w:rsidRPr="000E0ED6" w:rsidRDefault="0071278E" w:rsidP="0038038C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71278E" w:rsidRPr="000E0ED6" w:rsidRDefault="0071278E" w:rsidP="0038038C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Атамановского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Участковый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Уполномоченный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(по согласованию)</w:t>
            </w:r>
          </w:p>
          <w:p w:rsidR="0071278E" w:rsidRPr="000E0ED6" w:rsidRDefault="0071278E" w:rsidP="0038038C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18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before="13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Оказание необходимого содействия правоохранительным структурам, в том </w:t>
            </w: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числе своевременном информировании об 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угрожающих ситуациях органов </w:t>
            </w: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безопасности и правопорядка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br w:type="column"/>
            </w: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before="1238" w:after="0" w:line="274" w:lineRule="exact"/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2019 г.</w:t>
            </w:r>
          </w:p>
          <w:p w:rsidR="0071278E" w:rsidRPr="000E0ED6" w:rsidRDefault="0071278E" w:rsidP="0038038C">
            <w:pPr>
              <w:shd w:val="clear" w:color="auto" w:fill="FFFFFF"/>
              <w:spacing w:before="5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(особенно в дни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проведения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массовых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мероприятий)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08.03.2019г.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09.05.2019г.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01.06.2019г.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01.09.2019г.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30.12.2019г.</w:t>
            </w: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Председатели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 согласованию);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71278E" w:rsidRPr="000E0ED6" w:rsidRDefault="0071278E" w:rsidP="0038038C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71278E" w:rsidRPr="000E0ED6" w:rsidRDefault="0071278E" w:rsidP="0038038C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Атамановского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z w:val="24"/>
                <w:szCs w:val="24"/>
              </w:rPr>
              <w:t xml:space="preserve">  Члены рабочей группы «Отцовский патруль»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18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Непрерывный контроль за</w:t>
            </w: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br/>
              <w:t>домовладениями, где проживают</w:t>
            </w: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br/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граждане, злоупотребляющие спиртными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br/>
            </w: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напитками и ведущие антиобщественный</w:t>
            </w: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br/>
            </w:r>
            <w:r w:rsidRPr="000E0ED6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образ жизни</w:t>
            </w: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before="538"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25.02.2019г.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06.05.2019г.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10.08.2019г.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25.12.2019г.</w:t>
            </w: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Глава поселения Гаврилов А.Б.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Атамановского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18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Рекомендовать руководителям </w:t>
            </w: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учреждений и предприятий организовать </w:t>
            </w: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дежурство во время проведения 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мероприятий с участием большого </w:t>
            </w: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количества населения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08.03.2019г.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09.05.2019г.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01.06.2019г.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01.09.2019г.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30.12.2019г.</w:t>
            </w:r>
          </w:p>
          <w:p w:rsidR="0071278E" w:rsidRPr="000E0ED6" w:rsidRDefault="0071278E" w:rsidP="0038038C">
            <w:pPr>
              <w:shd w:val="clear" w:color="auto" w:fill="FFFFFF"/>
              <w:spacing w:before="413" w:after="0" w:line="274" w:lineRule="exact"/>
              <w:ind w:firstLine="178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 xml:space="preserve"> Директор МКУ Атамановский СДК 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Заведущая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Атамановской ЦБ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Директор МКОУ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 xml:space="preserve">Атамановская СШ </w:t>
            </w:r>
          </w:p>
        </w:tc>
        <w:tc>
          <w:tcPr>
            <w:tcW w:w="1559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18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В целях предотвращения совершения </w:t>
            </w: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террористических актов, других </w:t>
            </w: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преступлений, пожаров, проникновения в 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подвальные и чердачные помещения лиц БОМЖ и несовершеннолетних, </w:t>
            </w: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организовать постоянный контроль за наличием и исправностью замков на 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дверях этих помещений.</w:t>
            </w:r>
          </w:p>
          <w:p w:rsidR="0071278E" w:rsidRPr="000E0ED6" w:rsidRDefault="0071278E" w:rsidP="0038038C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before="1522" w:after="0" w:line="278" w:lineRule="exact"/>
              <w:ind w:left="10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28.02.2019г.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31.05.2019г.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19.07.2019г.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01.11.2019г</w:t>
            </w:r>
          </w:p>
          <w:p w:rsidR="0071278E" w:rsidRPr="000E0ED6" w:rsidRDefault="0071278E" w:rsidP="0038038C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before="413" w:after="0" w:line="274" w:lineRule="exact"/>
              <w:ind w:firstLine="178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Председатели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домовпо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 согласованию);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71278E" w:rsidRPr="000E0ED6" w:rsidRDefault="0071278E" w:rsidP="0038038C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71278E" w:rsidRPr="000E0ED6" w:rsidRDefault="0071278E" w:rsidP="0038038C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Атамановского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z w:val="24"/>
                <w:szCs w:val="24"/>
              </w:rPr>
              <w:t xml:space="preserve"> Члены рабочей группы «Отцовский патруль»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3267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before="1522" w:after="0" w:line="278" w:lineRule="exact"/>
              <w:ind w:left="10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28.02.2019г.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31.05.2019г.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19.07.2019г.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01.11.2019г</w:t>
            </w:r>
          </w:p>
          <w:p w:rsidR="0071278E" w:rsidRPr="000E0ED6" w:rsidRDefault="0071278E" w:rsidP="0038038C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специалист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администрация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Атамановского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Участковый уполномоченный (по согласованию)</w:t>
            </w: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847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71278E" w:rsidRPr="000E0ED6" w:rsidRDefault="0071278E" w:rsidP="003803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3C3C3C"/>
                <w:sz w:val="24"/>
                <w:szCs w:val="24"/>
                <w:lang w:eastAsia="ru-RU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before="1507"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Ежемесячно 2019г.</w:t>
            </w:r>
          </w:p>
          <w:p w:rsidR="0071278E" w:rsidRPr="000E0ED6" w:rsidRDefault="0071278E" w:rsidP="0038038C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 xml:space="preserve"> Директор МКУ Атамановский СДК 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Заведущая</w:t>
            </w:r>
          </w:p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Атамановской ЦБ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Директор МКОУ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 xml:space="preserve">Атамановская СШ </w:t>
            </w: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1386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Подготовить наглядный материал в сельской библиотеке по профилактике терроризма  и экстремизма</w:t>
            </w: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before="1507"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01.03.2019г.</w:t>
            </w: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Заведующая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Атамановской ЦБ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1058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15.03.2019г.</w:t>
            </w:r>
          </w:p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08.05.2019г.</w:t>
            </w:r>
          </w:p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01.09.2019г.</w:t>
            </w:r>
          </w:p>
          <w:p w:rsidR="0071278E" w:rsidRPr="000E0ED6" w:rsidRDefault="0071278E" w:rsidP="00380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27.12.2019г.</w:t>
            </w: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Атамановского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71278E" w:rsidRPr="000E0ED6" w:rsidTr="000E0ED6">
        <w:trPr>
          <w:trHeight w:val="70"/>
        </w:trPr>
        <w:tc>
          <w:tcPr>
            <w:tcW w:w="648" w:type="dxa"/>
          </w:tcPr>
          <w:p w:rsidR="0071278E" w:rsidRPr="000E0ED6" w:rsidRDefault="0071278E" w:rsidP="0038038C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80" w:type="dxa"/>
          </w:tcPr>
          <w:p w:rsidR="0071278E" w:rsidRPr="000E0ED6" w:rsidRDefault="0071278E" w:rsidP="0038038C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sz w:val="24"/>
                <w:szCs w:val="24"/>
              </w:rPr>
              <w:t>Осуществление информационного обмена с ЕДДС Даниловского муниципального района о складывающейся оперативной обстановке на территории Атамановского сельского поселения</w:t>
            </w:r>
          </w:p>
        </w:tc>
        <w:tc>
          <w:tcPr>
            <w:tcW w:w="1701" w:type="dxa"/>
          </w:tcPr>
          <w:p w:rsidR="0071278E" w:rsidRPr="000E0ED6" w:rsidRDefault="0071278E" w:rsidP="0038038C">
            <w:pPr>
              <w:shd w:val="clear" w:color="auto" w:fill="FFFFFF"/>
              <w:spacing w:before="1507"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 течении года 2019г.</w:t>
            </w:r>
          </w:p>
        </w:tc>
        <w:tc>
          <w:tcPr>
            <w:tcW w:w="2126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Глава Атамановского сельского поселения</w:t>
            </w:r>
          </w:p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78E" w:rsidRPr="000E0ED6" w:rsidRDefault="0071278E" w:rsidP="0038038C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71278E" w:rsidRPr="000E0ED6" w:rsidRDefault="0071278E" w:rsidP="008027DD">
      <w:pPr>
        <w:shd w:val="clear" w:color="auto" w:fill="FFFFFF"/>
        <w:spacing w:line="274" w:lineRule="exact"/>
        <w:ind w:left="5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71278E" w:rsidRPr="000E0ED6" w:rsidRDefault="0071278E" w:rsidP="00E633FD">
      <w:pPr>
        <w:shd w:val="clear" w:color="auto" w:fill="FFFFFF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br w:type="column"/>
      </w:r>
      <w:r w:rsidRPr="000E0ED6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Мероприятия по обеспечению общественного порядка, улучшению обстановки на улицах и в общественных местах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771"/>
        <w:gridCol w:w="1843"/>
        <w:gridCol w:w="2602"/>
      </w:tblGrid>
      <w:tr w:rsidR="0071278E" w:rsidRPr="000E0ED6">
        <w:trPr>
          <w:trHeight w:hRule="exact" w:val="113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8E" w:rsidRPr="000E0ED6" w:rsidRDefault="0071278E" w:rsidP="00C5500A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8E" w:rsidRPr="000E0ED6" w:rsidRDefault="0071278E" w:rsidP="00C5500A">
            <w:pPr>
              <w:shd w:val="clear" w:color="auto" w:fill="FFFFFF"/>
              <w:spacing w:line="274" w:lineRule="exact"/>
              <w:ind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Поддерживать в надлежащем состоянии освещение улиц, с целью предотвращения </w:t>
            </w:r>
            <w:r w:rsidRPr="000E0ED6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экстремистских и террористических 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действий в вечернее и ночное время.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8E" w:rsidRPr="000E0ED6" w:rsidRDefault="0071278E" w:rsidP="00C550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   2019 г.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8E" w:rsidRPr="000E0ED6" w:rsidRDefault="0071278E" w:rsidP="00C5500A">
            <w:pPr>
              <w:shd w:val="clear" w:color="auto" w:fill="FFFFFF"/>
              <w:spacing w:line="278" w:lineRule="exact"/>
              <w:ind w:right="14" w:hanging="5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Глава    Атамановского сельского       поселения </w:t>
            </w:r>
          </w:p>
        </w:tc>
      </w:tr>
      <w:tr w:rsidR="0071278E" w:rsidRPr="000E0ED6">
        <w:trPr>
          <w:trHeight w:hRule="exact" w:val="13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8E" w:rsidRPr="000E0ED6" w:rsidRDefault="0071278E" w:rsidP="00C5500A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8E" w:rsidRPr="000E0ED6" w:rsidRDefault="0071278E" w:rsidP="00C0339B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При проведении массовых мероприятий, </w:t>
            </w:r>
            <w:r w:rsidRPr="000E0ED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обеспечивать дежурство, по поддержанию </w:t>
            </w:r>
            <w:r w:rsidRPr="000E0ED6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>общественногопорядка.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8E" w:rsidRPr="000E0ED6" w:rsidRDefault="0071278E" w:rsidP="00C5500A">
            <w:pPr>
              <w:shd w:val="clear" w:color="auto" w:fill="FFFFFF"/>
              <w:spacing w:line="274" w:lineRule="exact"/>
              <w:ind w:left="202" w:right="192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 мере проведения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8E" w:rsidRPr="000E0ED6" w:rsidRDefault="0071278E" w:rsidP="00CD0927">
            <w:pPr>
              <w:shd w:val="clear" w:color="auto" w:fill="FFFFFF"/>
              <w:spacing w:line="278" w:lineRule="exact"/>
              <w:ind w:right="226"/>
              <w:rPr>
                <w:rFonts w:ascii="Arial" w:hAnsi="Arial" w:cs="Arial"/>
                <w:sz w:val="24"/>
                <w:szCs w:val="24"/>
              </w:rPr>
            </w:pP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Участковый у</w:t>
            </w:r>
            <w:r w:rsidRPr="000E0ED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полномоченный(по с</w:t>
            </w:r>
            <w:r w:rsidRPr="000E0ED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огласованию);</w:t>
            </w:r>
          </w:p>
        </w:tc>
      </w:tr>
    </w:tbl>
    <w:p w:rsidR="0071278E" w:rsidRPr="000E0ED6" w:rsidRDefault="0071278E" w:rsidP="0003752E">
      <w:pPr>
        <w:rPr>
          <w:rFonts w:ascii="Arial" w:hAnsi="Arial" w:cs="Arial"/>
          <w:sz w:val="24"/>
          <w:szCs w:val="24"/>
        </w:rPr>
      </w:pPr>
    </w:p>
    <w:p w:rsidR="0071278E" w:rsidRPr="000E0ED6" w:rsidRDefault="0071278E" w:rsidP="008027DD">
      <w:pPr>
        <w:shd w:val="clear" w:color="auto" w:fill="FFFFFF"/>
        <w:ind w:left="34"/>
        <w:rPr>
          <w:rFonts w:ascii="Arial" w:hAnsi="Arial" w:cs="Arial"/>
          <w:sz w:val="24"/>
          <w:szCs w:val="24"/>
        </w:rPr>
      </w:pPr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 и подлежит </w:t>
      </w:r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размещению на официальном сайте администрации в сети интернет.</w:t>
      </w:r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Глава Атамановского</w:t>
      </w:r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</w:rPr>
        <w:t>сельского поселения                                     А. Б. Гаврилов</w:t>
      </w:r>
    </w:p>
    <w:p w:rsidR="0071278E" w:rsidRPr="000E0ED6" w:rsidRDefault="0071278E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1278E" w:rsidRPr="000E0ED6" w:rsidRDefault="0071278E" w:rsidP="00850CDD">
      <w:pPr>
        <w:shd w:val="clear" w:color="auto" w:fill="FFFFFF"/>
        <w:ind w:left="1109"/>
        <w:rPr>
          <w:rFonts w:ascii="Arial" w:hAnsi="Arial" w:cs="Arial"/>
          <w:sz w:val="24"/>
          <w:szCs w:val="24"/>
        </w:rPr>
      </w:pPr>
      <w:r w:rsidRPr="000E0ED6">
        <w:rPr>
          <w:rFonts w:ascii="Arial" w:hAnsi="Arial" w:cs="Arial"/>
          <w:sz w:val="24"/>
          <w:szCs w:val="24"/>
          <w:bdr w:val="single" w:sz="4" w:space="0" w:color="auto"/>
        </w:rPr>
        <w:br w:type="column"/>
      </w:r>
    </w:p>
    <w:p w:rsidR="0071278E" w:rsidRPr="000E0ED6" w:rsidRDefault="0071278E" w:rsidP="008027DD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71278E" w:rsidRPr="000E0ED6" w:rsidSect="0075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8E" w:rsidRDefault="0071278E" w:rsidP="00103A0A">
      <w:pPr>
        <w:spacing w:after="0" w:line="240" w:lineRule="auto"/>
      </w:pPr>
      <w:r>
        <w:separator/>
      </w:r>
    </w:p>
  </w:endnote>
  <w:endnote w:type="continuationSeparator" w:id="1">
    <w:p w:rsidR="0071278E" w:rsidRDefault="0071278E" w:rsidP="0010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8E" w:rsidRDefault="0071278E" w:rsidP="00103A0A">
      <w:pPr>
        <w:spacing w:after="0" w:line="240" w:lineRule="auto"/>
      </w:pPr>
      <w:r>
        <w:separator/>
      </w:r>
    </w:p>
  </w:footnote>
  <w:footnote w:type="continuationSeparator" w:id="1">
    <w:p w:rsidR="0071278E" w:rsidRDefault="0071278E" w:rsidP="0010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6674"/>
    <w:multiLevelType w:val="hybridMultilevel"/>
    <w:tmpl w:val="B8B6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13D"/>
    <w:rsid w:val="00004B37"/>
    <w:rsid w:val="0003752E"/>
    <w:rsid w:val="00042E70"/>
    <w:rsid w:val="000612DC"/>
    <w:rsid w:val="00074D12"/>
    <w:rsid w:val="0007618F"/>
    <w:rsid w:val="00083141"/>
    <w:rsid w:val="000941E6"/>
    <w:rsid w:val="00096BDD"/>
    <w:rsid w:val="000C1AF4"/>
    <w:rsid w:val="000D1432"/>
    <w:rsid w:val="000E0ED6"/>
    <w:rsid w:val="000F3EBA"/>
    <w:rsid w:val="000F7D89"/>
    <w:rsid w:val="001012AB"/>
    <w:rsid w:val="00103A0A"/>
    <w:rsid w:val="001361EC"/>
    <w:rsid w:val="001463D3"/>
    <w:rsid w:val="001605B0"/>
    <w:rsid w:val="001677D9"/>
    <w:rsid w:val="00196EF6"/>
    <w:rsid w:val="001C4524"/>
    <w:rsid w:val="001C7B83"/>
    <w:rsid w:val="001D2D7D"/>
    <w:rsid w:val="00210A8E"/>
    <w:rsid w:val="00216CD8"/>
    <w:rsid w:val="00230143"/>
    <w:rsid w:val="0023136D"/>
    <w:rsid w:val="00232325"/>
    <w:rsid w:val="00240052"/>
    <w:rsid w:val="00254E33"/>
    <w:rsid w:val="00286E30"/>
    <w:rsid w:val="002E798B"/>
    <w:rsid w:val="002F37B1"/>
    <w:rsid w:val="0030082D"/>
    <w:rsid w:val="00304984"/>
    <w:rsid w:val="00321C55"/>
    <w:rsid w:val="003325FA"/>
    <w:rsid w:val="00340814"/>
    <w:rsid w:val="00342395"/>
    <w:rsid w:val="0038038C"/>
    <w:rsid w:val="0038146A"/>
    <w:rsid w:val="003E0367"/>
    <w:rsid w:val="004119C9"/>
    <w:rsid w:val="00422DDD"/>
    <w:rsid w:val="00430436"/>
    <w:rsid w:val="004304AB"/>
    <w:rsid w:val="004365B2"/>
    <w:rsid w:val="0044197C"/>
    <w:rsid w:val="0044297F"/>
    <w:rsid w:val="00466984"/>
    <w:rsid w:val="004775F8"/>
    <w:rsid w:val="00483383"/>
    <w:rsid w:val="004C0907"/>
    <w:rsid w:val="004C4C3D"/>
    <w:rsid w:val="004C4DBD"/>
    <w:rsid w:val="0058016B"/>
    <w:rsid w:val="0059244D"/>
    <w:rsid w:val="005A4F93"/>
    <w:rsid w:val="005B072A"/>
    <w:rsid w:val="005C6F6A"/>
    <w:rsid w:val="005C78F9"/>
    <w:rsid w:val="006118CC"/>
    <w:rsid w:val="00615502"/>
    <w:rsid w:val="006360C8"/>
    <w:rsid w:val="00686124"/>
    <w:rsid w:val="00695162"/>
    <w:rsid w:val="006B663B"/>
    <w:rsid w:val="006E28CA"/>
    <w:rsid w:val="006E5584"/>
    <w:rsid w:val="006E6234"/>
    <w:rsid w:val="006F1CB7"/>
    <w:rsid w:val="006F7BE7"/>
    <w:rsid w:val="00702E05"/>
    <w:rsid w:val="0071121F"/>
    <w:rsid w:val="0071278E"/>
    <w:rsid w:val="0072333A"/>
    <w:rsid w:val="00730574"/>
    <w:rsid w:val="007572FC"/>
    <w:rsid w:val="0077553D"/>
    <w:rsid w:val="00795D77"/>
    <w:rsid w:val="00796AD2"/>
    <w:rsid w:val="007A07B9"/>
    <w:rsid w:val="007C095E"/>
    <w:rsid w:val="007C5009"/>
    <w:rsid w:val="007D4178"/>
    <w:rsid w:val="007E02C8"/>
    <w:rsid w:val="008027DD"/>
    <w:rsid w:val="0082050E"/>
    <w:rsid w:val="00844E74"/>
    <w:rsid w:val="00850CDD"/>
    <w:rsid w:val="008551E6"/>
    <w:rsid w:val="00857319"/>
    <w:rsid w:val="008851A6"/>
    <w:rsid w:val="00886DA8"/>
    <w:rsid w:val="008A2F24"/>
    <w:rsid w:val="008B545C"/>
    <w:rsid w:val="008D51DC"/>
    <w:rsid w:val="008E2B2B"/>
    <w:rsid w:val="00904CC5"/>
    <w:rsid w:val="00917B35"/>
    <w:rsid w:val="00922143"/>
    <w:rsid w:val="00925476"/>
    <w:rsid w:val="009417BB"/>
    <w:rsid w:val="00951B98"/>
    <w:rsid w:val="00973BD7"/>
    <w:rsid w:val="00986F91"/>
    <w:rsid w:val="009C1DA5"/>
    <w:rsid w:val="009C5E56"/>
    <w:rsid w:val="009D2250"/>
    <w:rsid w:val="009E5A13"/>
    <w:rsid w:val="00A00E88"/>
    <w:rsid w:val="00A725E6"/>
    <w:rsid w:val="00A97FB2"/>
    <w:rsid w:val="00AB26E4"/>
    <w:rsid w:val="00AD1F59"/>
    <w:rsid w:val="00AE2E64"/>
    <w:rsid w:val="00AE54DC"/>
    <w:rsid w:val="00B21936"/>
    <w:rsid w:val="00B23A42"/>
    <w:rsid w:val="00B25D90"/>
    <w:rsid w:val="00B4491C"/>
    <w:rsid w:val="00B45DD8"/>
    <w:rsid w:val="00B46130"/>
    <w:rsid w:val="00B60418"/>
    <w:rsid w:val="00B82657"/>
    <w:rsid w:val="00B969B3"/>
    <w:rsid w:val="00BD1F4C"/>
    <w:rsid w:val="00BF007D"/>
    <w:rsid w:val="00BF1435"/>
    <w:rsid w:val="00C0339B"/>
    <w:rsid w:val="00C056C8"/>
    <w:rsid w:val="00C05865"/>
    <w:rsid w:val="00C11144"/>
    <w:rsid w:val="00C141AC"/>
    <w:rsid w:val="00C35974"/>
    <w:rsid w:val="00C5500A"/>
    <w:rsid w:val="00C62795"/>
    <w:rsid w:val="00C81EFC"/>
    <w:rsid w:val="00C82C4F"/>
    <w:rsid w:val="00CA0026"/>
    <w:rsid w:val="00CB6C26"/>
    <w:rsid w:val="00CC6FFF"/>
    <w:rsid w:val="00CD0927"/>
    <w:rsid w:val="00CD536C"/>
    <w:rsid w:val="00CD720D"/>
    <w:rsid w:val="00CF48E1"/>
    <w:rsid w:val="00D01922"/>
    <w:rsid w:val="00D03DBA"/>
    <w:rsid w:val="00D062E1"/>
    <w:rsid w:val="00D10E79"/>
    <w:rsid w:val="00D363C0"/>
    <w:rsid w:val="00D449D5"/>
    <w:rsid w:val="00D4617A"/>
    <w:rsid w:val="00D54318"/>
    <w:rsid w:val="00D61039"/>
    <w:rsid w:val="00D61C65"/>
    <w:rsid w:val="00D829EC"/>
    <w:rsid w:val="00DA288E"/>
    <w:rsid w:val="00DA713D"/>
    <w:rsid w:val="00DD1575"/>
    <w:rsid w:val="00DD75B3"/>
    <w:rsid w:val="00DE0EB8"/>
    <w:rsid w:val="00DE6749"/>
    <w:rsid w:val="00E02054"/>
    <w:rsid w:val="00E153A2"/>
    <w:rsid w:val="00E26194"/>
    <w:rsid w:val="00E4417D"/>
    <w:rsid w:val="00E52025"/>
    <w:rsid w:val="00E633FD"/>
    <w:rsid w:val="00E74A3B"/>
    <w:rsid w:val="00E814DC"/>
    <w:rsid w:val="00E833D8"/>
    <w:rsid w:val="00E95BB9"/>
    <w:rsid w:val="00EA6EE3"/>
    <w:rsid w:val="00F07E35"/>
    <w:rsid w:val="00F159C3"/>
    <w:rsid w:val="00F34B4B"/>
    <w:rsid w:val="00F7000B"/>
    <w:rsid w:val="00F7502A"/>
    <w:rsid w:val="00F81738"/>
    <w:rsid w:val="00F9505B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Normal"/>
    <w:uiPriority w:val="99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288E"/>
    <w:rPr>
      <w:b/>
      <w:bCs/>
    </w:rPr>
  </w:style>
  <w:style w:type="table" w:styleId="TableGrid">
    <w:name w:val="Table Grid"/>
    <w:basedOn w:val="TableNormal"/>
    <w:uiPriority w:val="99"/>
    <w:rsid w:val="00850C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0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3A0A"/>
  </w:style>
  <w:style w:type="paragraph" w:styleId="Footer">
    <w:name w:val="footer"/>
    <w:basedOn w:val="Normal"/>
    <w:link w:val="FooterChar"/>
    <w:uiPriority w:val="99"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3A0A"/>
  </w:style>
  <w:style w:type="paragraph" w:styleId="ListParagraph">
    <w:name w:val="List Paragraph"/>
    <w:basedOn w:val="Normal"/>
    <w:uiPriority w:val="99"/>
    <w:qFormat/>
    <w:rsid w:val="00B219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1439</TotalTime>
  <Pages>8</Pages>
  <Words>1332</Words>
  <Characters>7596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38</cp:revision>
  <cp:lastPrinted>2019-03-06T07:11:00Z</cp:lastPrinted>
  <dcterms:created xsi:type="dcterms:W3CDTF">2016-06-21T05:15:00Z</dcterms:created>
  <dcterms:modified xsi:type="dcterms:W3CDTF">2019-03-06T07:15:00Z</dcterms:modified>
</cp:coreProperties>
</file>