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0" w:rsidRDefault="00C46FB0" w:rsidP="009B5A8D">
      <w:pPr>
        <w:rPr>
          <w:rFonts w:ascii="Times New Roman" w:hAnsi="Times New Roman" w:cs="Times New Roman"/>
          <w:sz w:val="24"/>
          <w:szCs w:val="24"/>
        </w:rPr>
      </w:pPr>
    </w:p>
    <w:p w:rsidR="00C46FB0" w:rsidRPr="00FF17E6" w:rsidRDefault="00C46FB0" w:rsidP="00FF17E6">
      <w:pPr>
        <w:pStyle w:val="Heading3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ПОСТАНОВЛЕНИЕ</w:t>
      </w:r>
    </w:p>
    <w:p w:rsidR="00C46FB0" w:rsidRPr="00FF17E6" w:rsidRDefault="00C46FB0" w:rsidP="00FF17E6">
      <w:pPr>
        <w:pStyle w:val="Heading3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АДМИНИСТРАЦИИ АТАМАНОВСКОГО СЕЛЬСКОГО ПОСЕЛЕНИЯ ДАНИЛОВСКОГО МУНИЦИПАЛЬНОГО РАЙОНА</w:t>
      </w:r>
    </w:p>
    <w:p w:rsidR="00C46FB0" w:rsidRPr="009B5A8D" w:rsidRDefault="00C46FB0" w:rsidP="00FF17E6">
      <w:pPr>
        <w:pStyle w:val="Heading3"/>
        <w:numPr>
          <w:ilvl w:val="0"/>
          <w:numId w:val="0"/>
        </w:numPr>
        <w:ind w:left="1440"/>
      </w:pPr>
      <w:r w:rsidRPr="00FF17E6">
        <w:rPr>
          <w:rFonts w:ascii="Arial" w:hAnsi="Arial" w:cs="Arial"/>
          <w:sz w:val="24"/>
          <w:szCs w:val="24"/>
        </w:rPr>
        <w:t>ВОЛГОГРАДСКОЙ ОБЛАСТИ</w:t>
      </w:r>
    </w:p>
    <w:p w:rsidR="00C46FB0" w:rsidRPr="00FF17E6" w:rsidRDefault="00C46FB0" w:rsidP="009B5A8D">
      <w:pPr>
        <w:jc w:val="center"/>
        <w:rPr>
          <w:rFonts w:ascii="Arial" w:hAnsi="Arial" w:cs="Arial"/>
          <w:sz w:val="24"/>
          <w:szCs w:val="24"/>
        </w:rPr>
      </w:pPr>
    </w:p>
    <w:p w:rsidR="00C46FB0" w:rsidRPr="00FF17E6" w:rsidRDefault="00C46FB0" w:rsidP="009B5A8D">
      <w:pPr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от 03 декабря 2018 года                                                             № 48-п</w:t>
      </w:r>
    </w:p>
    <w:p w:rsidR="00C46FB0" w:rsidRPr="00FF17E6" w:rsidRDefault="00C46FB0" w:rsidP="00FF17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17E6">
        <w:rPr>
          <w:rFonts w:ascii="Arial" w:hAnsi="Arial" w:cs="Arial"/>
          <w:b/>
          <w:bCs/>
          <w:sz w:val="24"/>
          <w:szCs w:val="24"/>
        </w:rPr>
        <w:t>«О внесении изменений в Постановление администрации Атамановского сельского поселения Даниловского муниципального района Волгоградской области от 28.10.2016г № 40-п «Об утверждении муниципальной программы «Развитие муниципальной службы в администрации Атамановского сельского поселения Даниловского муниципального района Волгоградской области на 2017-2019 годы»</w:t>
      </w:r>
    </w:p>
    <w:p w:rsidR="00C46FB0" w:rsidRPr="00FF17E6" w:rsidRDefault="00C46FB0" w:rsidP="0026218B">
      <w:pPr>
        <w:rPr>
          <w:rFonts w:ascii="Arial" w:hAnsi="Arial" w:cs="Arial"/>
          <w:sz w:val="24"/>
          <w:szCs w:val="24"/>
        </w:rPr>
      </w:pPr>
    </w:p>
    <w:p w:rsidR="00C46FB0" w:rsidRPr="00FF17E6" w:rsidRDefault="00C46FB0" w:rsidP="009B5A8D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17E6">
        <w:rPr>
          <w:rFonts w:ascii="Arial" w:hAnsi="Arial" w:cs="Arial"/>
          <w:sz w:val="24"/>
          <w:szCs w:val="24"/>
        </w:rPr>
        <w:t>На основании Решения Совета депутатов Атамановского сельского поселения   от 03.12.2018г. № 20/1 «О внесение изменений в решение Совета депутатов Атамановского сельского поселения от 26.12.2017г. № 30/1  «О бюджете Атамановского сельского поселения на 2018 год  и  плановый период   2019-2020 годов», Администрация Атамановского сельского поселения Даниловского муниципального района</w:t>
      </w:r>
    </w:p>
    <w:p w:rsidR="00C46FB0" w:rsidRPr="00FF17E6" w:rsidRDefault="00C46FB0" w:rsidP="009B5A8D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b/>
          <w:bCs/>
          <w:sz w:val="24"/>
          <w:szCs w:val="24"/>
        </w:rPr>
        <w:t>п о с т а н о в л я е т :</w:t>
      </w:r>
    </w:p>
    <w:p w:rsidR="00C46FB0" w:rsidRPr="00FF17E6" w:rsidRDefault="00C46FB0" w:rsidP="0026218B">
      <w:pPr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В Постановление Администрации от 28.10.2016г. № 40-п «Об утверждении муниципальной программы «Об утверждении муниципальной программы «Развитие муниципальной службы в администрации Атамановского сельского поселения Даниловского муниципального района Волгоградской области на 2017-2019 годы»</w:t>
      </w:r>
    </w:p>
    <w:p w:rsidR="00C46FB0" w:rsidRPr="00FF17E6" w:rsidRDefault="00C46FB0" w:rsidP="009B5A8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17E6">
        <w:rPr>
          <w:rFonts w:ascii="Arial" w:hAnsi="Arial" w:cs="Arial"/>
          <w:b/>
          <w:bCs/>
          <w:sz w:val="24"/>
          <w:szCs w:val="24"/>
        </w:rPr>
        <w:t>внести следующие изменения:</w:t>
      </w:r>
    </w:p>
    <w:p w:rsidR="00C46FB0" w:rsidRPr="00FF17E6" w:rsidRDefault="00C46FB0" w:rsidP="009B5A8D">
      <w:pPr>
        <w:ind w:left="360"/>
        <w:jc w:val="both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1.1. В наименование Постановления года «2017-2019» читать в следующей редакции «2019-2021».</w:t>
      </w:r>
    </w:p>
    <w:p w:rsidR="00C46FB0" w:rsidRPr="00FF17E6" w:rsidRDefault="00C46FB0" w:rsidP="009B5A8D">
      <w:pPr>
        <w:jc w:val="both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     1.2. В пункте 1 Постановления года «2017-2019» читать в следующей редакции « 2019-2021».</w:t>
      </w:r>
    </w:p>
    <w:p w:rsidR="00C46FB0" w:rsidRPr="00FF17E6" w:rsidRDefault="00C46FB0" w:rsidP="009B5A8D">
      <w:pPr>
        <w:jc w:val="both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     1.3. В Паспорте  муниципальной Программы в  графе « Наименование программы»  года «2017-2019» читать в следующей редакции « 2019-2021». </w:t>
      </w:r>
    </w:p>
    <w:p w:rsidR="00C46FB0" w:rsidRPr="00FF17E6" w:rsidRDefault="00C46FB0" w:rsidP="009B5A8D">
      <w:pPr>
        <w:ind w:left="360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1.4.  В Паспорте  муниципальной Программы в  графе « Сроки реализации»  года «2017-2019» читать в следующей редакции « 2019-2021».</w:t>
      </w:r>
    </w:p>
    <w:p w:rsidR="00C46FB0" w:rsidRPr="00FF17E6" w:rsidRDefault="00C46FB0" w:rsidP="009B5A8D">
      <w:pPr>
        <w:ind w:left="360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1.5. В Паспорте  муниципальной Программы в  графе « Объёмы и источники финансирования» строку «2017г – 15,0 тыс.руб.» исключить, добавить строку «2020г- 15,0 тыс. руб.»,  строку «2018г.-15,0 тыс.руб» исключить, добавить  строку  « 2021г. -15,0 тыс.руб».</w:t>
      </w:r>
    </w:p>
    <w:p w:rsidR="00C46FB0" w:rsidRPr="00FF17E6" w:rsidRDefault="00C46FB0" w:rsidP="009B5A8D">
      <w:pPr>
        <w:ind w:left="360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1.6. В перечне программных мероприятий муниципальной программы в таблице в графе « Объём финансирования» строку 1 «2017г-15,0 тыс. руб.» исключить, добавить строку «2020г-15,0 тыс. руб.»,строку 2. «2018г.-15,0 тыс.руб» исключить, добавить  </w:t>
      </w:r>
    </w:p>
    <w:p w:rsidR="00C46FB0" w:rsidRPr="00FF17E6" w:rsidRDefault="00C46FB0" w:rsidP="009B5A8D">
      <w:pPr>
        <w:ind w:left="360"/>
        <w:rPr>
          <w:rFonts w:ascii="Arial" w:hAnsi="Arial" w:cs="Arial"/>
          <w:sz w:val="24"/>
          <w:szCs w:val="24"/>
        </w:rPr>
      </w:pPr>
    </w:p>
    <w:p w:rsidR="00C46FB0" w:rsidRPr="00FF17E6" w:rsidRDefault="00C46FB0" w:rsidP="009B5A8D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17E6">
        <w:rPr>
          <w:rFonts w:ascii="Arial" w:hAnsi="Arial" w:cs="Arial"/>
          <w:sz w:val="24"/>
          <w:szCs w:val="24"/>
        </w:rPr>
        <w:t>строку  « 2021г. -15,0 тыс.руб»,  в строку в последнем абзаце раздела «Цель, задачи и индикаторы» «на 2017-2019годы» заменить словами  «на 2019-2021годы».</w:t>
      </w:r>
    </w:p>
    <w:p w:rsidR="00C46FB0" w:rsidRPr="00FF17E6" w:rsidRDefault="00C46FB0" w:rsidP="009B5A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1.7. В таблице «Индикаторы муниципальной программы» в значении «планируемые значения целевых индикаторов по годам»  читать в следующей редакции « 2019 год, 2020 год, 2021 год».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1.8. В разделе «Срок реализации муниципальной Программы. Ресурсное обеспечение строки «2017г – 15,0 тыс. руб.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            2018г. – 15,0 тыс. руб.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               2019г- 15,0 тыс. руб. »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читать в следующей редакции: 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 xml:space="preserve"> « 2019г – 15,0 тыс. руб.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2020г – 15,0 тыс. руб.</w:t>
      </w:r>
    </w:p>
    <w:p w:rsidR="00C46FB0" w:rsidRPr="00FF17E6" w:rsidRDefault="00C46FB0" w:rsidP="009B5A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2021г – 15,0 тыс. руб.»</w:t>
      </w:r>
    </w:p>
    <w:p w:rsidR="00C46FB0" w:rsidRPr="00FF17E6" w:rsidRDefault="00C46FB0" w:rsidP="001821AF">
      <w:pPr>
        <w:shd w:val="clear" w:color="auto" w:fill="FFFFFF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1.9. В таблице «Перечень мероприятий муниципальной программы развития муниципальной службы в администрации Атамановского сельского поселения Даниловского муниципального района Волгоградской области» значение «срок исполнения» слова «2017-2018гг» заменить словами «2019-2020гг», слова «2017-2019гг» заменить словами «2019-2021гг».</w:t>
      </w:r>
    </w:p>
    <w:p w:rsidR="00C46FB0" w:rsidRPr="00FF17E6" w:rsidRDefault="00C46FB0" w:rsidP="00FF17E6">
      <w:pPr>
        <w:widowControl w:val="0"/>
        <w:suppressAutoHyphens/>
        <w:autoSpaceDE w:val="0"/>
        <w:spacing w:after="0" w:line="100" w:lineRule="atLea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F17E6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C46FB0" w:rsidRPr="00FF17E6" w:rsidRDefault="00C46FB0" w:rsidP="009B5A8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C46FB0" w:rsidRPr="00FF17E6" w:rsidRDefault="00C46FB0" w:rsidP="009B5A8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C46FB0" w:rsidRPr="00FF17E6" w:rsidRDefault="00C46FB0" w:rsidP="009B5A8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C46FB0" w:rsidRPr="00FF17E6" w:rsidRDefault="00C46FB0" w:rsidP="009B5A8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Глава Атамановского</w:t>
      </w:r>
    </w:p>
    <w:p w:rsidR="00C46FB0" w:rsidRPr="00FF17E6" w:rsidRDefault="00C46FB0" w:rsidP="009B5A8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FF17E6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Гаврилов А.Б.</w:t>
      </w:r>
    </w:p>
    <w:p w:rsidR="00C46FB0" w:rsidRPr="00FF17E6" w:rsidRDefault="00C46FB0" w:rsidP="009B5A8D">
      <w:pPr>
        <w:spacing w:line="200" w:lineRule="atLeast"/>
        <w:rPr>
          <w:rFonts w:ascii="Arial" w:hAnsi="Arial" w:cs="Arial"/>
          <w:sz w:val="24"/>
          <w:szCs w:val="24"/>
        </w:rPr>
      </w:pPr>
    </w:p>
    <w:p w:rsidR="00C46FB0" w:rsidRDefault="00C46FB0" w:rsidP="009B5A8D">
      <w:pPr>
        <w:spacing w:line="200" w:lineRule="atLeast"/>
        <w:rPr>
          <w:rFonts w:ascii="Times New Roman CYR" w:hAnsi="Times New Roman CYR" w:cs="Times New Roman CYR"/>
          <w:sz w:val="24"/>
          <w:szCs w:val="24"/>
        </w:rPr>
      </w:pPr>
    </w:p>
    <w:p w:rsidR="00C46FB0" w:rsidRDefault="00C46FB0" w:rsidP="009B5A8D">
      <w:pPr>
        <w:spacing w:line="200" w:lineRule="atLeast"/>
        <w:rPr>
          <w:rFonts w:ascii="Times New Roman CYR" w:hAnsi="Times New Roman CYR" w:cs="Times New Roman CYR"/>
          <w:sz w:val="24"/>
          <w:szCs w:val="24"/>
        </w:rPr>
      </w:pPr>
    </w:p>
    <w:p w:rsidR="00C46FB0" w:rsidRDefault="00C46FB0" w:rsidP="009B5A8D">
      <w:pPr>
        <w:spacing w:line="200" w:lineRule="atLeast"/>
        <w:rPr>
          <w:rFonts w:ascii="Arial" w:hAnsi="Arial" w:cs="Arial"/>
          <w:sz w:val="24"/>
          <w:szCs w:val="24"/>
        </w:rPr>
      </w:pPr>
    </w:p>
    <w:p w:rsidR="00C46FB0" w:rsidRDefault="00C46FB0" w:rsidP="009B5A8D">
      <w:pPr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C46FB0" w:rsidRPr="009342E2" w:rsidRDefault="00C46FB0" w:rsidP="009342E2">
      <w:pPr>
        <w:jc w:val="right"/>
        <w:rPr>
          <w:rFonts w:ascii="Arial" w:hAnsi="Arial" w:cs="Arial"/>
          <w:sz w:val="20"/>
          <w:szCs w:val="20"/>
        </w:rPr>
      </w:pPr>
    </w:p>
    <w:sectPr w:rsidR="00C46FB0" w:rsidRPr="009342E2" w:rsidSect="009342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D64783E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CC12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75C"/>
    <w:rsid w:val="00011CD4"/>
    <w:rsid w:val="00013997"/>
    <w:rsid w:val="00015BD9"/>
    <w:rsid w:val="00017313"/>
    <w:rsid w:val="00026959"/>
    <w:rsid w:val="00041120"/>
    <w:rsid w:val="00042CCB"/>
    <w:rsid w:val="00043D85"/>
    <w:rsid w:val="00045C18"/>
    <w:rsid w:val="000517A3"/>
    <w:rsid w:val="00053032"/>
    <w:rsid w:val="00056A76"/>
    <w:rsid w:val="00063E6A"/>
    <w:rsid w:val="000840B1"/>
    <w:rsid w:val="00087CDA"/>
    <w:rsid w:val="00097369"/>
    <w:rsid w:val="000A3F80"/>
    <w:rsid w:val="000A5760"/>
    <w:rsid w:val="000B0690"/>
    <w:rsid w:val="000B2C4E"/>
    <w:rsid w:val="000C75F8"/>
    <w:rsid w:val="000D042A"/>
    <w:rsid w:val="000D3A86"/>
    <w:rsid w:val="00105870"/>
    <w:rsid w:val="0010798F"/>
    <w:rsid w:val="001141DB"/>
    <w:rsid w:val="00116A10"/>
    <w:rsid w:val="00121FF8"/>
    <w:rsid w:val="0012226B"/>
    <w:rsid w:val="00122CFE"/>
    <w:rsid w:val="0013199B"/>
    <w:rsid w:val="00144E94"/>
    <w:rsid w:val="00146E90"/>
    <w:rsid w:val="00147E88"/>
    <w:rsid w:val="00173EF9"/>
    <w:rsid w:val="00174D04"/>
    <w:rsid w:val="00176B78"/>
    <w:rsid w:val="001821AF"/>
    <w:rsid w:val="00185CAB"/>
    <w:rsid w:val="00193E93"/>
    <w:rsid w:val="00194DFC"/>
    <w:rsid w:val="001A1D2B"/>
    <w:rsid w:val="001A2E6E"/>
    <w:rsid w:val="001A5A91"/>
    <w:rsid w:val="001A6CA9"/>
    <w:rsid w:val="001A7CA4"/>
    <w:rsid w:val="001B696C"/>
    <w:rsid w:val="001D2546"/>
    <w:rsid w:val="001D4E87"/>
    <w:rsid w:val="001F0ACC"/>
    <w:rsid w:val="001F6B51"/>
    <w:rsid w:val="00205EEA"/>
    <w:rsid w:val="00241C3A"/>
    <w:rsid w:val="0024749D"/>
    <w:rsid w:val="00256DC7"/>
    <w:rsid w:val="0025707E"/>
    <w:rsid w:val="0026218B"/>
    <w:rsid w:val="002626D8"/>
    <w:rsid w:val="00265C2B"/>
    <w:rsid w:val="0026605E"/>
    <w:rsid w:val="00266B54"/>
    <w:rsid w:val="00276719"/>
    <w:rsid w:val="00277D48"/>
    <w:rsid w:val="00295766"/>
    <w:rsid w:val="00297B54"/>
    <w:rsid w:val="002A057A"/>
    <w:rsid w:val="002A2416"/>
    <w:rsid w:val="002A25B2"/>
    <w:rsid w:val="002B658F"/>
    <w:rsid w:val="002C2172"/>
    <w:rsid w:val="002E1810"/>
    <w:rsid w:val="002E4241"/>
    <w:rsid w:val="002E42A4"/>
    <w:rsid w:val="002F0DC8"/>
    <w:rsid w:val="002F1072"/>
    <w:rsid w:val="002F2CA1"/>
    <w:rsid w:val="00301934"/>
    <w:rsid w:val="00322D97"/>
    <w:rsid w:val="003243A2"/>
    <w:rsid w:val="00325D4D"/>
    <w:rsid w:val="00341B74"/>
    <w:rsid w:val="0034297C"/>
    <w:rsid w:val="00363DCC"/>
    <w:rsid w:val="003650ED"/>
    <w:rsid w:val="00370D85"/>
    <w:rsid w:val="003750C4"/>
    <w:rsid w:val="00375D1C"/>
    <w:rsid w:val="003825D6"/>
    <w:rsid w:val="003825FA"/>
    <w:rsid w:val="00397FAD"/>
    <w:rsid w:val="003A2B8B"/>
    <w:rsid w:val="003A49D6"/>
    <w:rsid w:val="003B04EF"/>
    <w:rsid w:val="003B0A56"/>
    <w:rsid w:val="003B74C3"/>
    <w:rsid w:val="003B7731"/>
    <w:rsid w:val="003C1879"/>
    <w:rsid w:val="003C2CBF"/>
    <w:rsid w:val="003D55FF"/>
    <w:rsid w:val="003E5761"/>
    <w:rsid w:val="003F245E"/>
    <w:rsid w:val="004074AB"/>
    <w:rsid w:val="004301D0"/>
    <w:rsid w:val="00433D39"/>
    <w:rsid w:val="00457ECA"/>
    <w:rsid w:val="00466928"/>
    <w:rsid w:val="00472484"/>
    <w:rsid w:val="00475FAD"/>
    <w:rsid w:val="00486AA4"/>
    <w:rsid w:val="00490660"/>
    <w:rsid w:val="00490F35"/>
    <w:rsid w:val="0049531A"/>
    <w:rsid w:val="004B50A3"/>
    <w:rsid w:val="004C0EAD"/>
    <w:rsid w:val="004E2CD5"/>
    <w:rsid w:val="004E3D62"/>
    <w:rsid w:val="004F5B10"/>
    <w:rsid w:val="004F5E0E"/>
    <w:rsid w:val="004F63D8"/>
    <w:rsid w:val="0050136D"/>
    <w:rsid w:val="00502F21"/>
    <w:rsid w:val="005120F1"/>
    <w:rsid w:val="00522025"/>
    <w:rsid w:val="00527E06"/>
    <w:rsid w:val="00532C69"/>
    <w:rsid w:val="00535B88"/>
    <w:rsid w:val="005407F3"/>
    <w:rsid w:val="00554CE7"/>
    <w:rsid w:val="00560D3B"/>
    <w:rsid w:val="00564038"/>
    <w:rsid w:val="0058166B"/>
    <w:rsid w:val="00581EDF"/>
    <w:rsid w:val="00585EF5"/>
    <w:rsid w:val="0058689E"/>
    <w:rsid w:val="00586DF8"/>
    <w:rsid w:val="00592475"/>
    <w:rsid w:val="005A7324"/>
    <w:rsid w:val="005B334E"/>
    <w:rsid w:val="005D1BF1"/>
    <w:rsid w:val="005F1035"/>
    <w:rsid w:val="005F7DC4"/>
    <w:rsid w:val="006137DE"/>
    <w:rsid w:val="006205C7"/>
    <w:rsid w:val="00627798"/>
    <w:rsid w:val="00627852"/>
    <w:rsid w:val="00645B77"/>
    <w:rsid w:val="00650083"/>
    <w:rsid w:val="00655F46"/>
    <w:rsid w:val="0066750A"/>
    <w:rsid w:val="00673B16"/>
    <w:rsid w:val="00687704"/>
    <w:rsid w:val="006B5DC7"/>
    <w:rsid w:val="006B65D2"/>
    <w:rsid w:val="006B7A70"/>
    <w:rsid w:val="006D4C66"/>
    <w:rsid w:val="006E299C"/>
    <w:rsid w:val="0070410D"/>
    <w:rsid w:val="00717D90"/>
    <w:rsid w:val="00730594"/>
    <w:rsid w:val="00731A09"/>
    <w:rsid w:val="00731F67"/>
    <w:rsid w:val="00732A3D"/>
    <w:rsid w:val="007352E2"/>
    <w:rsid w:val="00736D82"/>
    <w:rsid w:val="00750156"/>
    <w:rsid w:val="00763CB0"/>
    <w:rsid w:val="00764BE0"/>
    <w:rsid w:val="007650C6"/>
    <w:rsid w:val="007752A1"/>
    <w:rsid w:val="00775FFD"/>
    <w:rsid w:val="0078235A"/>
    <w:rsid w:val="007832C1"/>
    <w:rsid w:val="00790140"/>
    <w:rsid w:val="00792443"/>
    <w:rsid w:val="00794602"/>
    <w:rsid w:val="00795444"/>
    <w:rsid w:val="007A0A56"/>
    <w:rsid w:val="007A0F5F"/>
    <w:rsid w:val="007A151D"/>
    <w:rsid w:val="007A5B94"/>
    <w:rsid w:val="007A7255"/>
    <w:rsid w:val="007B1637"/>
    <w:rsid w:val="007B7597"/>
    <w:rsid w:val="007B7A96"/>
    <w:rsid w:val="007D0DF7"/>
    <w:rsid w:val="007E0C29"/>
    <w:rsid w:val="007E2DAE"/>
    <w:rsid w:val="007E3EDC"/>
    <w:rsid w:val="007F19BB"/>
    <w:rsid w:val="007F5EA2"/>
    <w:rsid w:val="00800D92"/>
    <w:rsid w:val="00814D7E"/>
    <w:rsid w:val="00841AD5"/>
    <w:rsid w:val="008474B7"/>
    <w:rsid w:val="00854811"/>
    <w:rsid w:val="00865223"/>
    <w:rsid w:val="008B0AF0"/>
    <w:rsid w:val="008B74D8"/>
    <w:rsid w:val="008C335D"/>
    <w:rsid w:val="008D7B91"/>
    <w:rsid w:val="008E12CA"/>
    <w:rsid w:val="008F0DDF"/>
    <w:rsid w:val="008F4608"/>
    <w:rsid w:val="008F70FF"/>
    <w:rsid w:val="0090644A"/>
    <w:rsid w:val="00921AB3"/>
    <w:rsid w:val="00924341"/>
    <w:rsid w:val="00931780"/>
    <w:rsid w:val="00931A09"/>
    <w:rsid w:val="009342E2"/>
    <w:rsid w:val="00940C28"/>
    <w:rsid w:val="00941902"/>
    <w:rsid w:val="00957694"/>
    <w:rsid w:val="00963BE6"/>
    <w:rsid w:val="00965C0F"/>
    <w:rsid w:val="00967A52"/>
    <w:rsid w:val="00975298"/>
    <w:rsid w:val="00975B5E"/>
    <w:rsid w:val="00984195"/>
    <w:rsid w:val="0098517C"/>
    <w:rsid w:val="00987C71"/>
    <w:rsid w:val="00991D26"/>
    <w:rsid w:val="00991D8A"/>
    <w:rsid w:val="009A06CB"/>
    <w:rsid w:val="009A5EB7"/>
    <w:rsid w:val="009A797C"/>
    <w:rsid w:val="009B5A8D"/>
    <w:rsid w:val="009B78D2"/>
    <w:rsid w:val="009C3A2D"/>
    <w:rsid w:val="009D3442"/>
    <w:rsid w:val="009D412A"/>
    <w:rsid w:val="009D50F5"/>
    <w:rsid w:val="009D528D"/>
    <w:rsid w:val="009D590D"/>
    <w:rsid w:val="009D6B0E"/>
    <w:rsid w:val="009E6FCA"/>
    <w:rsid w:val="009F43E1"/>
    <w:rsid w:val="009F6C86"/>
    <w:rsid w:val="009F7324"/>
    <w:rsid w:val="00A07C06"/>
    <w:rsid w:val="00A31BC6"/>
    <w:rsid w:val="00A34189"/>
    <w:rsid w:val="00A37D78"/>
    <w:rsid w:val="00A501E7"/>
    <w:rsid w:val="00A55843"/>
    <w:rsid w:val="00A63F07"/>
    <w:rsid w:val="00A65799"/>
    <w:rsid w:val="00A65E31"/>
    <w:rsid w:val="00A77A83"/>
    <w:rsid w:val="00A94897"/>
    <w:rsid w:val="00AA4AB8"/>
    <w:rsid w:val="00AA50C0"/>
    <w:rsid w:val="00AB38FD"/>
    <w:rsid w:val="00AB39D7"/>
    <w:rsid w:val="00AB7327"/>
    <w:rsid w:val="00AC0FA0"/>
    <w:rsid w:val="00AC127D"/>
    <w:rsid w:val="00AD47AA"/>
    <w:rsid w:val="00AF6979"/>
    <w:rsid w:val="00B05467"/>
    <w:rsid w:val="00B067A2"/>
    <w:rsid w:val="00B078DA"/>
    <w:rsid w:val="00B10A7A"/>
    <w:rsid w:val="00B36CB7"/>
    <w:rsid w:val="00B55091"/>
    <w:rsid w:val="00B57B8E"/>
    <w:rsid w:val="00B61F22"/>
    <w:rsid w:val="00B876B4"/>
    <w:rsid w:val="00B91848"/>
    <w:rsid w:val="00B9440F"/>
    <w:rsid w:val="00B96A54"/>
    <w:rsid w:val="00BA0780"/>
    <w:rsid w:val="00BA1EC1"/>
    <w:rsid w:val="00BA4C2D"/>
    <w:rsid w:val="00BB45B5"/>
    <w:rsid w:val="00BB698B"/>
    <w:rsid w:val="00BC1992"/>
    <w:rsid w:val="00BD0C77"/>
    <w:rsid w:val="00BD3A1B"/>
    <w:rsid w:val="00BE0AD5"/>
    <w:rsid w:val="00BE0AF1"/>
    <w:rsid w:val="00C03198"/>
    <w:rsid w:val="00C0372A"/>
    <w:rsid w:val="00C04098"/>
    <w:rsid w:val="00C11197"/>
    <w:rsid w:val="00C1175C"/>
    <w:rsid w:val="00C25FB1"/>
    <w:rsid w:val="00C36704"/>
    <w:rsid w:val="00C44525"/>
    <w:rsid w:val="00C452EE"/>
    <w:rsid w:val="00C46FB0"/>
    <w:rsid w:val="00C53754"/>
    <w:rsid w:val="00C57E3D"/>
    <w:rsid w:val="00C60994"/>
    <w:rsid w:val="00C60EB3"/>
    <w:rsid w:val="00C904E5"/>
    <w:rsid w:val="00C97356"/>
    <w:rsid w:val="00C979D8"/>
    <w:rsid w:val="00CA53F7"/>
    <w:rsid w:val="00CB180C"/>
    <w:rsid w:val="00CB194C"/>
    <w:rsid w:val="00CC654D"/>
    <w:rsid w:val="00CC6D46"/>
    <w:rsid w:val="00CD2C9E"/>
    <w:rsid w:val="00CE0022"/>
    <w:rsid w:val="00CE7041"/>
    <w:rsid w:val="00CF5E7A"/>
    <w:rsid w:val="00D02D60"/>
    <w:rsid w:val="00D15F85"/>
    <w:rsid w:val="00D17B88"/>
    <w:rsid w:val="00D20634"/>
    <w:rsid w:val="00D23587"/>
    <w:rsid w:val="00D23DA1"/>
    <w:rsid w:val="00D24501"/>
    <w:rsid w:val="00D40E77"/>
    <w:rsid w:val="00D53F0B"/>
    <w:rsid w:val="00D6506B"/>
    <w:rsid w:val="00D70B06"/>
    <w:rsid w:val="00D76B05"/>
    <w:rsid w:val="00D83BC0"/>
    <w:rsid w:val="00D93450"/>
    <w:rsid w:val="00D97758"/>
    <w:rsid w:val="00DA11B7"/>
    <w:rsid w:val="00DD05CC"/>
    <w:rsid w:val="00DD23BF"/>
    <w:rsid w:val="00DD3B76"/>
    <w:rsid w:val="00DD4FE3"/>
    <w:rsid w:val="00DE2A08"/>
    <w:rsid w:val="00DE5D2C"/>
    <w:rsid w:val="00DF6D61"/>
    <w:rsid w:val="00E41448"/>
    <w:rsid w:val="00E42490"/>
    <w:rsid w:val="00E53965"/>
    <w:rsid w:val="00E55636"/>
    <w:rsid w:val="00E77524"/>
    <w:rsid w:val="00E77B9B"/>
    <w:rsid w:val="00E93640"/>
    <w:rsid w:val="00E96876"/>
    <w:rsid w:val="00EA016D"/>
    <w:rsid w:val="00EA5B11"/>
    <w:rsid w:val="00EB38C4"/>
    <w:rsid w:val="00EB570F"/>
    <w:rsid w:val="00ED470C"/>
    <w:rsid w:val="00ED48DA"/>
    <w:rsid w:val="00EE2B49"/>
    <w:rsid w:val="00EF073B"/>
    <w:rsid w:val="00F0067F"/>
    <w:rsid w:val="00F26285"/>
    <w:rsid w:val="00F3494C"/>
    <w:rsid w:val="00F4607D"/>
    <w:rsid w:val="00F6023D"/>
    <w:rsid w:val="00F7606A"/>
    <w:rsid w:val="00F77063"/>
    <w:rsid w:val="00F77E82"/>
    <w:rsid w:val="00F84111"/>
    <w:rsid w:val="00F87EED"/>
    <w:rsid w:val="00F9608E"/>
    <w:rsid w:val="00FA30D0"/>
    <w:rsid w:val="00FA5C0D"/>
    <w:rsid w:val="00FB2D8A"/>
    <w:rsid w:val="00FE03DC"/>
    <w:rsid w:val="00FE5D03"/>
    <w:rsid w:val="00FE7EE6"/>
    <w:rsid w:val="00FF17E6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3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A8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A8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A8D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A8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5A8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5A8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9B5A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9B5A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510</Words>
  <Characters>2907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4</cp:revision>
  <cp:lastPrinted>2018-12-12T10:41:00Z</cp:lastPrinted>
  <dcterms:created xsi:type="dcterms:W3CDTF">2018-12-06T07:58:00Z</dcterms:created>
  <dcterms:modified xsi:type="dcterms:W3CDTF">2018-12-12T10:42:00Z</dcterms:modified>
</cp:coreProperties>
</file>