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5F2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5F2E">
        <w:rPr>
          <w:rFonts w:ascii="Arial" w:hAnsi="Arial" w:cs="Arial"/>
          <w:b/>
          <w:bCs/>
          <w:sz w:val="24"/>
          <w:szCs w:val="24"/>
        </w:rPr>
        <w:t>АДМИНИСТРАЦИИ АТАМАНОВСКОГО СЕЛЬСКОГО ПОСЕЛЕНИЯ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5F2E">
        <w:rPr>
          <w:rFonts w:ascii="Arial" w:hAnsi="Arial" w:cs="Arial"/>
          <w:b/>
          <w:bCs/>
          <w:sz w:val="24"/>
          <w:szCs w:val="24"/>
        </w:rPr>
        <w:t xml:space="preserve">ДАНИЛОВСКОГО МУНИЦИПАЛЬНОГО РАЙОНА 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5F2E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F44AA" w:rsidRPr="00CB6ECA" w:rsidRDefault="00CF44AA" w:rsidP="00CB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CA">
        <w:rPr>
          <w:rFonts w:ascii="Times New Roman" w:hAnsi="Times New Roman" w:cs="Times New Roman"/>
          <w:b/>
          <w:bCs/>
          <w:sz w:val="24"/>
          <w:szCs w:val="24"/>
        </w:rPr>
        <w:t xml:space="preserve">=============================================================== 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5F2E">
        <w:rPr>
          <w:rFonts w:ascii="Arial" w:hAnsi="Arial" w:cs="Arial"/>
          <w:sz w:val="24"/>
          <w:szCs w:val="24"/>
        </w:rPr>
        <w:t>от 02.11.2018</w:t>
      </w:r>
      <w:bookmarkStart w:id="0" w:name="_GoBack"/>
      <w:bookmarkEnd w:id="0"/>
      <w:r w:rsidRPr="00E25F2E">
        <w:rPr>
          <w:rFonts w:ascii="Arial" w:hAnsi="Arial" w:cs="Arial"/>
          <w:sz w:val="24"/>
          <w:szCs w:val="24"/>
        </w:rPr>
        <w:t>г                                                              №  44-п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E25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F2E">
        <w:rPr>
          <w:rFonts w:ascii="Arial" w:hAnsi="Arial" w:cs="Arial"/>
          <w:sz w:val="24"/>
          <w:szCs w:val="24"/>
        </w:rPr>
        <w:t>Об утверждении среднесрочного финансового плана Атамановского</w:t>
      </w:r>
    </w:p>
    <w:p w:rsidR="00CF44AA" w:rsidRPr="00E25F2E" w:rsidRDefault="00CF44AA" w:rsidP="00E25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F2E">
        <w:rPr>
          <w:rFonts w:ascii="Arial" w:hAnsi="Arial" w:cs="Arial"/>
          <w:sz w:val="24"/>
          <w:szCs w:val="24"/>
        </w:rPr>
        <w:t>сельского поселения Даниловского муниципального района Волгоградской</w:t>
      </w:r>
    </w:p>
    <w:p w:rsidR="00CF44AA" w:rsidRPr="00E25F2E" w:rsidRDefault="00CF44AA" w:rsidP="00E25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F2E">
        <w:rPr>
          <w:rFonts w:ascii="Arial" w:hAnsi="Arial" w:cs="Arial"/>
          <w:sz w:val="24"/>
          <w:szCs w:val="24"/>
        </w:rPr>
        <w:t>области на очередной 2019 финансовый год и плановый период 2020-2021 годов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25F2E">
        <w:rPr>
          <w:rFonts w:ascii="Arial" w:hAnsi="Arial" w:cs="Arial"/>
          <w:sz w:val="24"/>
          <w:szCs w:val="24"/>
        </w:rPr>
        <w:t>В соответствии со ст. 174 Бюджетного Кодекса Российской Федерации, в целях обеспечения своевременной и качественной разработки проекта бюджета Атамановского сельского поселения Даниловского муниципального района Волгоградской области на очередной финансовый год и плановый период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5F2E">
        <w:rPr>
          <w:rFonts w:ascii="Arial" w:hAnsi="Arial" w:cs="Arial"/>
          <w:sz w:val="24"/>
          <w:szCs w:val="24"/>
        </w:rPr>
        <w:t xml:space="preserve"> администрация Атамановского сельского поселения Даниловского муниципального района Волгоградской области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5F2E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Default="00CF44AA" w:rsidP="00E25F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F2E">
        <w:rPr>
          <w:rFonts w:ascii="Arial" w:hAnsi="Arial" w:cs="Arial"/>
          <w:sz w:val="24"/>
          <w:szCs w:val="24"/>
        </w:rPr>
        <w:t>Утвердить среднесрочный финансовый план Атамановского сельского поселения Даниловского муниципального района Волгоградской области на очередной  2019 финансовый год и плановый период 2020-2021 годов</w:t>
      </w:r>
    </w:p>
    <w:p w:rsidR="00CF44AA" w:rsidRPr="00E25F2E" w:rsidRDefault="00CF44AA" w:rsidP="000B0D8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E25F2E">
        <w:rPr>
          <w:rFonts w:ascii="Arial" w:hAnsi="Arial" w:cs="Arial"/>
          <w:sz w:val="24"/>
          <w:szCs w:val="24"/>
        </w:rPr>
        <w:t xml:space="preserve"> ( Приложение 1 )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44AA" w:rsidRPr="00E25F2E" w:rsidRDefault="00CF44AA" w:rsidP="00C563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5F2E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5F2E">
        <w:rPr>
          <w:rFonts w:ascii="Arial" w:hAnsi="Arial" w:cs="Arial"/>
          <w:sz w:val="24"/>
          <w:szCs w:val="24"/>
        </w:rPr>
        <w:t>Глава Атамановского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5F2E">
        <w:rPr>
          <w:rFonts w:ascii="Arial" w:hAnsi="Arial" w:cs="Arial"/>
          <w:sz w:val="24"/>
          <w:szCs w:val="24"/>
        </w:rPr>
        <w:t>сельского поселения                                                   А.Б.Гаврилов</w:t>
      </w:r>
    </w:p>
    <w:p w:rsidR="00CF44AA" w:rsidRPr="00E25F2E" w:rsidRDefault="00CF44AA" w:rsidP="00CB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44AA" w:rsidRPr="00CB6EC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Pr="00CB6EC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96"/>
        <w:gridCol w:w="465"/>
        <w:gridCol w:w="483"/>
        <w:gridCol w:w="197"/>
        <w:gridCol w:w="198"/>
        <w:gridCol w:w="1156"/>
        <w:gridCol w:w="1006"/>
        <w:gridCol w:w="1018"/>
      </w:tblGrid>
      <w:tr w:rsidR="00CF44AA" w:rsidRPr="00AA491B" w:rsidTr="00AA491B">
        <w:trPr>
          <w:trHeight w:val="255"/>
          <w:tblCellSpacing w:w="0" w:type="dxa"/>
        </w:trPr>
        <w:tc>
          <w:tcPr>
            <w:tcW w:w="5040" w:type="dxa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Приложение 1 </w:t>
            </w:r>
          </w:p>
        </w:tc>
        <w:tc>
          <w:tcPr>
            <w:tcW w:w="1365" w:type="dxa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255"/>
          <w:tblCellSpacing w:w="0" w:type="dxa"/>
        </w:trPr>
        <w:tc>
          <w:tcPr>
            <w:tcW w:w="0" w:type="auto"/>
            <w:gridSpan w:val="7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 Постановлению № 44 -п от 02.11 .2018г</w:t>
            </w: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60"/>
          <w:tblCellSpacing w:w="0" w:type="dxa"/>
        </w:trPr>
        <w:tc>
          <w:tcPr>
            <w:tcW w:w="0" w:type="auto"/>
            <w:gridSpan w:val="7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СРЕДНЕСРОЧНЫЙ ФИНАНСОВЫЙ ПЛАН</w:t>
            </w: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75"/>
          <w:tblCellSpacing w:w="0" w:type="dxa"/>
        </w:trPr>
        <w:tc>
          <w:tcPr>
            <w:tcW w:w="0" w:type="auto"/>
            <w:gridSpan w:val="7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Атамановского сельского поселения</w:t>
            </w: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735"/>
          <w:tblCellSpacing w:w="0" w:type="dxa"/>
        </w:trPr>
        <w:tc>
          <w:tcPr>
            <w:tcW w:w="0" w:type="auto"/>
            <w:gridSpan w:val="7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Даниловского муниципального района Волгоградской области на 2019 год и плановый период 2020-2021 годов</w:t>
            </w: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 в тыс. руб )</w:t>
            </w: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1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CF44AA" w:rsidRPr="00AA491B" w:rsidTr="00AA491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Доходы, 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4489,633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4680,051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5030,031</w:t>
            </w:r>
          </w:p>
        </w:tc>
      </w:tr>
      <w:tr w:rsidR="00CF44AA" w:rsidRPr="00AA491B" w:rsidTr="00AA491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1.1. 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2793,333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3007,751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3365,731</w:t>
            </w:r>
          </w:p>
        </w:tc>
      </w:tr>
      <w:tr w:rsidR="00CF44AA" w:rsidRPr="00AA491B" w:rsidTr="00AA491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 Неналоговые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603,900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603,900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603,900</w:t>
            </w:r>
          </w:p>
        </w:tc>
      </w:tr>
      <w:tr w:rsidR="00CF44AA" w:rsidRPr="00AA491B" w:rsidTr="00AA491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 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1092,400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1068,400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1060,400</w:t>
            </w:r>
          </w:p>
        </w:tc>
      </w:tr>
      <w:tr w:rsidR="00CF44AA" w:rsidRPr="00AA491B" w:rsidTr="00AA491B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 Верхний предел муниципального долга на 01 января года, следующего за очередным финансовым годом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4659,155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4680,051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5030,031</w:t>
            </w:r>
          </w:p>
        </w:tc>
      </w:tr>
      <w:tr w:rsidR="00CF44AA" w:rsidRPr="00AA491B" w:rsidTr="00AA491B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1276,803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1118,303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1118,303</w:t>
            </w:r>
          </w:p>
        </w:tc>
      </w:tr>
      <w:tr w:rsidR="00CF44AA" w:rsidRPr="00AA491B" w:rsidTr="00AA491B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278,202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278,202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278,202</w:t>
            </w:r>
          </w:p>
        </w:tc>
      </w:tr>
      <w:tr w:rsidR="00CF44AA" w:rsidRPr="00AA491B" w:rsidTr="00AA491B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94301 02 9000000000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278,202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278,202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278,202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94301 02 9000000030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278,202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278,202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278,202</w:t>
            </w:r>
          </w:p>
        </w:tc>
      </w:tr>
      <w:tr w:rsidR="00CF44AA" w:rsidRPr="00AA491B" w:rsidTr="00AA491B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 органов)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94301 02 9000000030 121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211,368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211,368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211,368</w:t>
            </w:r>
          </w:p>
        </w:tc>
      </w:tr>
      <w:tr w:rsidR="00CF44AA" w:rsidRPr="00AA491B" w:rsidTr="00AA491B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, за исключением фонда оплаты труда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94301 02 9000000030 122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</w:tr>
      <w:tr w:rsidR="00CF44AA" w:rsidRPr="00AA491B" w:rsidTr="00AA491B">
        <w:trPr>
          <w:trHeight w:val="10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94301 02 9000000030 129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63,834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63,834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63,834</w:t>
            </w:r>
          </w:p>
        </w:tc>
      </w:tr>
      <w:tr w:rsidR="00CF44AA" w:rsidRPr="00AA491B" w:rsidTr="00AA491B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94301 04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814,101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814,101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814,101</w:t>
            </w:r>
          </w:p>
        </w:tc>
      </w:tr>
      <w:tr w:rsidR="00CF44AA" w:rsidRPr="00AA491B" w:rsidTr="00AA491B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94301 04 9000000000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814,101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814,101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814,101</w:t>
            </w:r>
          </w:p>
        </w:tc>
      </w:tr>
      <w:tr w:rsidR="00CF44AA" w:rsidRPr="00AA491B" w:rsidTr="00AA491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94301 04 9000000010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811,601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811,601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811,601</w:t>
            </w:r>
          </w:p>
        </w:tc>
      </w:tr>
      <w:tr w:rsidR="00CF44AA" w:rsidRPr="00AA491B" w:rsidTr="00AA491B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Центральный аппарат (Расходы, направляемые на осуществление полномочий органов местного самоуправления по решению вопросов местного значения)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94301 04 9000000010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811,601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811,601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811,601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 органов)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94301 04 9000000010 121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379,572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379,572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379,572</w:t>
            </w:r>
          </w:p>
        </w:tc>
      </w:tr>
      <w:tr w:rsidR="00CF44AA" w:rsidRPr="00AA491B" w:rsidTr="00AA491B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, за исключением фонда оплаты труда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94301 04 9000000010 122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</w:tr>
      <w:tr w:rsidR="00CF44AA" w:rsidRPr="00AA491B" w:rsidTr="00AA491B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94301 04 9000000010 129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114,631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94301 04 9000000010 244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311,398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311,398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311,398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94301 04 9000000010 851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прочих платежей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94301 04 9000000010 853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CF44AA" w:rsidRPr="00AA491B" w:rsidTr="00AA491B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94301 04 9000070010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94301 04 9000070010 244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2,500</w:t>
            </w:r>
          </w:p>
        </w:tc>
      </w:tr>
      <w:tr w:rsidR="00CF44AA" w:rsidRPr="00AA491B" w:rsidTr="00AA491B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44AA" w:rsidRPr="00AA491B" w:rsidTr="00AA491B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94301 06 9900070590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44AA" w:rsidRPr="00AA491B" w:rsidTr="00AA491B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94301 06 9900070590 540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44AA" w:rsidRPr="00AA491B" w:rsidTr="00AA491B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и обеспечение выборов и референдумов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94301 07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44AA" w:rsidRPr="00AA491B" w:rsidTr="00AA491B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94301 07 9900000100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44AA" w:rsidRPr="00AA491B" w:rsidTr="00AA491B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94301 07 9900000100 244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94301 11 9900000000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11,000</w:t>
            </w:r>
          </w:p>
        </w:tc>
      </w:tr>
      <w:tr w:rsidR="00CF44AA" w:rsidRPr="00AA491B" w:rsidTr="00AA491B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администраций ( расходы направляемые на осуществление полномочий органов местного самоуправления по решению вопросов местного значения)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94301 11 9900080020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94301 11 9900080020 870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11,000</w:t>
            </w:r>
          </w:p>
        </w:tc>
      </w:tr>
      <w:tr w:rsidR="00CF44AA" w:rsidRPr="00AA491B" w:rsidTr="00AA491B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CF44AA" w:rsidRPr="00AA491B" w:rsidTr="00AA491B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2014г и на период 2015-2016 годов"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94301 13 0200000000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94301 13 0200020060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44AA" w:rsidRPr="00AA491B" w:rsidTr="00AA491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94301 13 0200020060 244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44AA" w:rsidRPr="00AA491B" w:rsidTr="00AA491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других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94301 13 9900090030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CF44AA" w:rsidRPr="00AA491B" w:rsidTr="00AA491B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94301 13 9900090030 244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CF44AA" w:rsidRPr="00AA491B" w:rsidTr="00AA491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48,900</w:t>
            </w:r>
          </w:p>
        </w:tc>
      </w:tr>
      <w:tr w:rsidR="00CF44AA" w:rsidRPr="00AA491B" w:rsidTr="00AA491B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94302 03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48,900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94302 03 9900000000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48,900</w:t>
            </w:r>
          </w:p>
        </w:tc>
      </w:tr>
      <w:tr w:rsidR="00CF44AA" w:rsidRPr="00AA491B" w:rsidTr="00AA491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 где отсутствуют военкоматы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94302 03 9900051180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48,900</w:t>
            </w:r>
          </w:p>
        </w:tc>
      </w:tr>
      <w:tr w:rsidR="00CF44AA" w:rsidRPr="00AA491B" w:rsidTr="00AA491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муниципальных учреждений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94302 03 9900051180 121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17,068</w:t>
            </w:r>
          </w:p>
        </w:tc>
      </w:tr>
      <w:tr w:rsidR="00CF44AA" w:rsidRPr="00AA491B" w:rsidTr="00AA491B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94302 03 9900051180 129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5,154</w:t>
            </w:r>
          </w:p>
        </w:tc>
      </w:tr>
      <w:tr w:rsidR="00CF44AA" w:rsidRPr="00AA491B" w:rsidTr="00AA491B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94302 03 9900051180 244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26,678</w:t>
            </w:r>
          </w:p>
        </w:tc>
      </w:tr>
      <w:tr w:rsidR="00CF44AA" w:rsidRPr="00AA491B" w:rsidTr="00AA491B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130,000</w:t>
            </w:r>
          </w:p>
        </w:tc>
      </w:tr>
      <w:tr w:rsidR="00CF44AA" w:rsidRPr="00AA491B" w:rsidTr="00AA491B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94303 09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F44AA" w:rsidRPr="00AA491B" w:rsidTr="00AA491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94303 09 9900020860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F44AA" w:rsidRPr="00AA491B" w:rsidTr="00AA491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94303 09 9900020860 244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F44AA" w:rsidRPr="00AA491B" w:rsidTr="00AA491B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94303 14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F44AA" w:rsidRPr="00AA491B" w:rsidTr="00AA491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94303 14 9900020980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F44AA" w:rsidRPr="00AA491B" w:rsidTr="00AA491B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94303 14 9900020980 244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F44AA" w:rsidRPr="00AA491B" w:rsidTr="00AA491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550,218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729,636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992,061</w:t>
            </w:r>
          </w:p>
        </w:tc>
      </w:tr>
      <w:tr w:rsidR="00CF44AA" w:rsidRPr="00AA491B" w:rsidTr="00AA491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94304 06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F44AA" w:rsidRPr="00AA491B" w:rsidTr="00AA491B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94304 06 9900020260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F44AA" w:rsidRPr="00AA491B" w:rsidTr="00AA491B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94304 06 9900020260 244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F44AA" w:rsidRPr="00AA491B" w:rsidTr="00AA491B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94304 09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480,218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659,636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952,616</w:t>
            </w:r>
          </w:p>
        </w:tc>
      </w:tr>
      <w:tr w:rsidR="00CF44AA" w:rsidRPr="00AA491B" w:rsidTr="00AA491B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94304 09 9900090050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480,218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659,636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952,616</w:t>
            </w:r>
          </w:p>
        </w:tc>
      </w:tr>
      <w:tr w:rsidR="00CF44AA" w:rsidRPr="00AA491B" w:rsidTr="00AA491B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94304 09 9900090050 244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480,218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659,636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952,616</w:t>
            </w:r>
          </w:p>
        </w:tc>
      </w:tr>
      <w:tr w:rsidR="00CF44AA" w:rsidRPr="00AA491B" w:rsidTr="00AA491B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94304 12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40,000</w:t>
            </w:r>
          </w:p>
        </w:tc>
      </w:tr>
      <w:tr w:rsidR="00CF44AA" w:rsidRPr="00AA491B" w:rsidTr="00AA491B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94304 12 9900020880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40,000</w:t>
            </w:r>
          </w:p>
        </w:tc>
      </w:tr>
      <w:tr w:rsidR="00CF44AA" w:rsidRPr="00AA491B" w:rsidTr="00AA491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94304 12 9900020880 244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40,000</w:t>
            </w:r>
          </w:p>
        </w:tc>
      </w:tr>
      <w:tr w:rsidR="00CF44AA" w:rsidRPr="00AA491B" w:rsidTr="00AA49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422,000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94305 01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CF44AA" w:rsidRPr="00AA491B" w:rsidTr="00AA491B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94305 01 9900020910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CF44AA" w:rsidRPr="00AA491B" w:rsidTr="00AA491B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94305 01 9900020910 243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53,400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94305 01 9900020910 244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26,600</w:t>
            </w:r>
          </w:p>
        </w:tc>
      </w:tr>
      <w:tr w:rsidR="00CF44AA" w:rsidRPr="00AA491B" w:rsidTr="00AA491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94305 02 9900020890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94305 02 9900020890 244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94305 03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332,000</w:t>
            </w:r>
          </w:p>
        </w:tc>
      </w:tr>
      <w:tr w:rsidR="00CF44AA" w:rsidRPr="00AA491B" w:rsidTr="00AA491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94305 03 9900020920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215,000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94305 03 9900020920 244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215,000</w:t>
            </w:r>
          </w:p>
        </w:tc>
      </w:tr>
      <w:tr w:rsidR="00CF44AA" w:rsidRPr="00AA491B" w:rsidTr="00AA491B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94305 03 9900020950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94305 03 9900020950 244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94305 03 9900020960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107,000</w:t>
            </w:r>
          </w:p>
        </w:tc>
      </w:tr>
      <w:tr w:rsidR="00CF44AA" w:rsidRPr="00AA491B" w:rsidTr="00AA491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94305 03 9900020960 244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107,000</w:t>
            </w:r>
          </w:p>
        </w:tc>
      </w:tr>
      <w:tr w:rsidR="00CF44AA" w:rsidRPr="00AA491B" w:rsidTr="00AA491B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94307 07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94307 07 9900020970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94307 07 9900020970 244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2256,234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2256,212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2256,212</w:t>
            </w:r>
          </w:p>
        </w:tc>
      </w:tr>
      <w:tr w:rsidR="00CF44AA" w:rsidRPr="00AA491B" w:rsidTr="00AA491B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94308 01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2256,234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2256,212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2256,212</w:t>
            </w:r>
          </w:p>
        </w:tc>
      </w:tr>
      <w:tr w:rsidR="00CF44AA" w:rsidRPr="00AA491B" w:rsidTr="00AA491B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 (Расходы, направляемые на осуществление полномочий органов местного самоуправления по решению вопросов местного значения)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94308 01 9900000590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2089,766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2089,744</w:t>
            </w:r>
          </w:p>
        </w:tc>
        <w:tc>
          <w:tcPr>
            <w:tcW w:w="0" w:type="auto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2089,744</w:t>
            </w:r>
          </w:p>
        </w:tc>
      </w:tr>
      <w:tr w:rsidR="00CF44AA" w:rsidRPr="00AA491B" w:rsidTr="00AA491B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94308 01 9900000590 111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195,666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195,666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195,666</w:t>
            </w:r>
          </w:p>
        </w:tc>
      </w:tr>
      <w:tr w:rsidR="00CF44AA" w:rsidRPr="00AA491B" w:rsidTr="00AA491B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94308 01 9900000590 119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59,092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59,092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59,092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94308 01 9900000590 244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1758,764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1758,742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1758,742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94308 01 9900000590 851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75,744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75,744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75,744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Уплата прочих налогов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94308 01 9900000590 853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</w:tr>
      <w:tr w:rsidR="00CF44AA" w:rsidRPr="00AA491B" w:rsidTr="00AA491B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94308 01 9900001590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166,468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166,468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166,468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94308 01 9900001590 111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110,280</w:t>
            </w:r>
          </w:p>
        </w:tc>
      </w:tr>
      <w:tr w:rsidR="00CF44AA" w:rsidRPr="00AA491B" w:rsidTr="00AA491B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94308 01 9900001590 119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33,305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94308 01 9900001590 244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22,783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Уплата прочих налогов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94308 01 9900001590 853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CF44AA" w:rsidRPr="00AA491B" w:rsidTr="00AA491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94310 01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Доплата к пенсиям гос.служащих субъектов РФ и муниципальных служащих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94310 01 9900010270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 сектора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94310 01 9900010270 312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CF44AA" w:rsidRPr="00AA491B" w:rsidTr="00AA491B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94311 05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Мероприятия в области здравоохранения спорта и физической культуры, туризма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94311 05 9900020350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94311 05 9900020350 244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Дефицит бюджета (-): Профицит бюджета (+)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-169,522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4. Источники финансирования дефицита бюджета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4.1. Изменение остатков средств бюджета на счетах в банках (уменьшение(+), увеличение(-)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FF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A491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-169,522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FF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FF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540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60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4AA" w:rsidRPr="00AA491B" w:rsidTr="00AA491B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44AA" w:rsidRPr="00AA491B" w:rsidRDefault="00CF44AA" w:rsidP="00AA491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Pr="00CB6EC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Pr="00CB6EC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Pr="00CB6EC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Pr="00CB6ECA" w:rsidRDefault="00CF44AA" w:rsidP="00CB6ECA">
      <w:pPr>
        <w:autoSpaceDE w:val="0"/>
        <w:autoSpaceDN w:val="0"/>
        <w:adjustRightInd w:val="0"/>
        <w:spacing w:after="0" w:line="240" w:lineRule="auto"/>
      </w:pPr>
    </w:p>
    <w:p w:rsidR="00CF44AA" w:rsidRPr="00CB6ECA" w:rsidRDefault="00CF44AA" w:rsidP="00CB6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44AA" w:rsidRDefault="00CF44AA"/>
    <w:sectPr w:rsidR="00CF44AA" w:rsidSect="002C74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807"/>
    <w:multiLevelType w:val="hybridMultilevel"/>
    <w:tmpl w:val="8D4881B0"/>
    <w:lvl w:ilvl="0" w:tplc="A956F29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F1B"/>
    <w:rsid w:val="00011CD4"/>
    <w:rsid w:val="00013997"/>
    <w:rsid w:val="00015BD9"/>
    <w:rsid w:val="00017313"/>
    <w:rsid w:val="00026959"/>
    <w:rsid w:val="00041120"/>
    <w:rsid w:val="00043D85"/>
    <w:rsid w:val="00045C18"/>
    <w:rsid w:val="000517A3"/>
    <w:rsid w:val="00053032"/>
    <w:rsid w:val="00056A76"/>
    <w:rsid w:val="00063E6A"/>
    <w:rsid w:val="000840B1"/>
    <w:rsid w:val="00087CDA"/>
    <w:rsid w:val="00097369"/>
    <w:rsid w:val="000A3F80"/>
    <w:rsid w:val="000A5760"/>
    <w:rsid w:val="000B0690"/>
    <w:rsid w:val="000B0D8E"/>
    <w:rsid w:val="000B2C4E"/>
    <w:rsid w:val="000C75F8"/>
    <w:rsid w:val="000D042A"/>
    <w:rsid w:val="0010798F"/>
    <w:rsid w:val="00116A10"/>
    <w:rsid w:val="00121FF8"/>
    <w:rsid w:val="0012226B"/>
    <w:rsid w:val="00122CFE"/>
    <w:rsid w:val="0013199B"/>
    <w:rsid w:val="00146E90"/>
    <w:rsid w:val="00147E88"/>
    <w:rsid w:val="00173EF9"/>
    <w:rsid w:val="00174D04"/>
    <w:rsid w:val="00176B78"/>
    <w:rsid w:val="00193E93"/>
    <w:rsid w:val="00194DFC"/>
    <w:rsid w:val="001A1D2B"/>
    <w:rsid w:val="001A2E6E"/>
    <w:rsid w:val="001A39FB"/>
    <w:rsid w:val="001A5A91"/>
    <w:rsid w:val="001A7CA4"/>
    <w:rsid w:val="001D2546"/>
    <w:rsid w:val="001D4E87"/>
    <w:rsid w:val="001F0ACC"/>
    <w:rsid w:val="00205EEA"/>
    <w:rsid w:val="00241C3A"/>
    <w:rsid w:val="0024749D"/>
    <w:rsid w:val="00256DC7"/>
    <w:rsid w:val="0025707E"/>
    <w:rsid w:val="002626D8"/>
    <w:rsid w:val="0026605E"/>
    <w:rsid w:val="00266B54"/>
    <w:rsid w:val="00276719"/>
    <w:rsid w:val="00295766"/>
    <w:rsid w:val="00297B54"/>
    <w:rsid w:val="002A2416"/>
    <w:rsid w:val="002A25B2"/>
    <w:rsid w:val="002B658F"/>
    <w:rsid w:val="002C2172"/>
    <w:rsid w:val="002C749D"/>
    <w:rsid w:val="002E1810"/>
    <w:rsid w:val="002E4241"/>
    <w:rsid w:val="002F0DC8"/>
    <w:rsid w:val="002F1072"/>
    <w:rsid w:val="002F2CA1"/>
    <w:rsid w:val="00301934"/>
    <w:rsid w:val="00322D97"/>
    <w:rsid w:val="003243A2"/>
    <w:rsid w:val="00325D4D"/>
    <w:rsid w:val="00341B74"/>
    <w:rsid w:val="0034297C"/>
    <w:rsid w:val="00363DCC"/>
    <w:rsid w:val="003650ED"/>
    <w:rsid w:val="00370D85"/>
    <w:rsid w:val="003750C4"/>
    <w:rsid w:val="00375D1C"/>
    <w:rsid w:val="003825D6"/>
    <w:rsid w:val="00397FAD"/>
    <w:rsid w:val="003A49D6"/>
    <w:rsid w:val="003B0A56"/>
    <w:rsid w:val="003B74C3"/>
    <w:rsid w:val="003B7731"/>
    <w:rsid w:val="003C1879"/>
    <w:rsid w:val="003D55FF"/>
    <w:rsid w:val="003E5761"/>
    <w:rsid w:val="003F245E"/>
    <w:rsid w:val="004074AB"/>
    <w:rsid w:val="004301D0"/>
    <w:rsid w:val="00433D39"/>
    <w:rsid w:val="00457ECA"/>
    <w:rsid w:val="00466928"/>
    <w:rsid w:val="00472484"/>
    <w:rsid w:val="00475FAD"/>
    <w:rsid w:val="00486AA4"/>
    <w:rsid w:val="00490660"/>
    <w:rsid w:val="00490F35"/>
    <w:rsid w:val="004B50A3"/>
    <w:rsid w:val="004C0EAD"/>
    <w:rsid w:val="004E2CD5"/>
    <w:rsid w:val="004E3D62"/>
    <w:rsid w:val="004F5B10"/>
    <w:rsid w:val="004F5E0E"/>
    <w:rsid w:val="004F63D8"/>
    <w:rsid w:val="0050136D"/>
    <w:rsid w:val="00502F21"/>
    <w:rsid w:val="005120F1"/>
    <w:rsid w:val="00527E06"/>
    <w:rsid w:val="00532C69"/>
    <w:rsid w:val="00535B88"/>
    <w:rsid w:val="005407F3"/>
    <w:rsid w:val="00554CE7"/>
    <w:rsid w:val="00560D3B"/>
    <w:rsid w:val="00564020"/>
    <w:rsid w:val="0058166B"/>
    <w:rsid w:val="00581EDF"/>
    <w:rsid w:val="0058689E"/>
    <w:rsid w:val="00586DF8"/>
    <w:rsid w:val="00592475"/>
    <w:rsid w:val="005A7324"/>
    <w:rsid w:val="005B334E"/>
    <w:rsid w:val="005F7DC4"/>
    <w:rsid w:val="006137DE"/>
    <w:rsid w:val="006205C7"/>
    <w:rsid w:val="00627798"/>
    <w:rsid w:val="00627852"/>
    <w:rsid w:val="00645B77"/>
    <w:rsid w:val="00650083"/>
    <w:rsid w:val="00655F46"/>
    <w:rsid w:val="0066750A"/>
    <w:rsid w:val="00673B16"/>
    <w:rsid w:val="006B5DC7"/>
    <w:rsid w:val="006B65D2"/>
    <w:rsid w:val="006E299C"/>
    <w:rsid w:val="0070410D"/>
    <w:rsid w:val="00717D90"/>
    <w:rsid w:val="00730594"/>
    <w:rsid w:val="00731A09"/>
    <w:rsid w:val="00731F67"/>
    <w:rsid w:val="00732A3D"/>
    <w:rsid w:val="007352E2"/>
    <w:rsid w:val="00736D82"/>
    <w:rsid w:val="00750156"/>
    <w:rsid w:val="00763CB0"/>
    <w:rsid w:val="00764BE0"/>
    <w:rsid w:val="007650C6"/>
    <w:rsid w:val="007652FE"/>
    <w:rsid w:val="007752A1"/>
    <w:rsid w:val="00775FFD"/>
    <w:rsid w:val="0078235A"/>
    <w:rsid w:val="00783011"/>
    <w:rsid w:val="007832C1"/>
    <w:rsid w:val="00790140"/>
    <w:rsid w:val="00792443"/>
    <w:rsid w:val="00794602"/>
    <w:rsid w:val="007A0F5F"/>
    <w:rsid w:val="007A151D"/>
    <w:rsid w:val="007A5B94"/>
    <w:rsid w:val="007A7255"/>
    <w:rsid w:val="007B1637"/>
    <w:rsid w:val="007B7597"/>
    <w:rsid w:val="007B7A96"/>
    <w:rsid w:val="007D0DF7"/>
    <w:rsid w:val="007E0C29"/>
    <w:rsid w:val="007E2DAE"/>
    <w:rsid w:val="007E3EDC"/>
    <w:rsid w:val="007F19BB"/>
    <w:rsid w:val="007F5EA2"/>
    <w:rsid w:val="00800D92"/>
    <w:rsid w:val="00814D7E"/>
    <w:rsid w:val="00841AD5"/>
    <w:rsid w:val="008474B7"/>
    <w:rsid w:val="00854811"/>
    <w:rsid w:val="00865223"/>
    <w:rsid w:val="008B0AF0"/>
    <w:rsid w:val="008B74D8"/>
    <w:rsid w:val="008C335D"/>
    <w:rsid w:val="008D7B91"/>
    <w:rsid w:val="008E12CA"/>
    <w:rsid w:val="008F4608"/>
    <w:rsid w:val="008F70FF"/>
    <w:rsid w:val="0090644A"/>
    <w:rsid w:val="00921AB3"/>
    <w:rsid w:val="00924341"/>
    <w:rsid w:val="00931780"/>
    <w:rsid w:val="00931A09"/>
    <w:rsid w:val="00940C28"/>
    <w:rsid w:val="00941902"/>
    <w:rsid w:val="00957694"/>
    <w:rsid w:val="00963BE6"/>
    <w:rsid w:val="00965C0F"/>
    <w:rsid w:val="00967A52"/>
    <w:rsid w:val="00975298"/>
    <w:rsid w:val="00975B5E"/>
    <w:rsid w:val="00984195"/>
    <w:rsid w:val="0098517C"/>
    <w:rsid w:val="00987C71"/>
    <w:rsid w:val="00991D8A"/>
    <w:rsid w:val="009A5EB7"/>
    <w:rsid w:val="009A797C"/>
    <w:rsid w:val="009B78D2"/>
    <w:rsid w:val="009C3A2D"/>
    <w:rsid w:val="009D3442"/>
    <w:rsid w:val="009D412A"/>
    <w:rsid w:val="009D50F5"/>
    <w:rsid w:val="009D528D"/>
    <w:rsid w:val="009D590D"/>
    <w:rsid w:val="009D6B0E"/>
    <w:rsid w:val="009E6FCA"/>
    <w:rsid w:val="009F7324"/>
    <w:rsid w:val="00A07C06"/>
    <w:rsid w:val="00A31BC6"/>
    <w:rsid w:val="00A34189"/>
    <w:rsid w:val="00A37D78"/>
    <w:rsid w:val="00A501E7"/>
    <w:rsid w:val="00A55843"/>
    <w:rsid w:val="00A63F07"/>
    <w:rsid w:val="00A65799"/>
    <w:rsid w:val="00A65E31"/>
    <w:rsid w:val="00A77A83"/>
    <w:rsid w:val="00A94897"/>
    <w:rsid w:val="00AA491B"/>
    <w:rsid w:val="00AA4AB8"/>
    <w:rsid w:val="00AA50C0"/>
    <w:rsid w:val="00AB38FD"/>
    <w:rsid w:val="00AB39D7"/>
    <w:rsid w:val="00AB7327"/>
    <w:rsid w:val="00AC127D"/>
    <w:rsid w:val="00AD47AA"/>
    <w:rsid w:val="00AF6979"/>
    <w:rsid w:val="00B05467"/>
    <w:rsid w:val="00B067A2"/>
    <w:rsid w:val="00B078DA"/>
    <w:rsid w:val="00B36CB7"/>
    <w:rsid w:val="00B57B8E"/>
    <w:rsid w:val="00B65B4E"/>
    <w:rsid w:val="00B876B4"/>
    <w:rsid w:val="00B91848"/>
    <w:rsid w:val="00B9440F"/>
    <w:rsid w:val="00BA1EC1"/>
    <w:rsid w:val="00BA4C2D"/>
    <w:rsid w:val="00BB698B"/>
    <w:rsid w:val="00BC1992"/>
    <w:rsid w:val="00BD0C77"/>
    <w:rsid w:val="00BD3A1B"/>
    <w:rsid w:val="00BE0AD5"/>
    <w:rsid w:val="00BE0AF1"/>
    <w:rsid w:val="00C0372A"/>
    <w:rsid w:val="00C04098"/>
    <w:rsid w:val="00C25FB1"/>
    <w:rsid w:val="00C36704"/>
    <w:rsid w:val="00C452EE"/>
    <w:rsid w:val="00C53754"/>
    <w:rsid w:val="00C56340"/>
    <w:rsid w:val="00C57E3D"/>
    <w:rsid w:val="00C60EB3"/>
    <w:rsid w:val="00C904E5"/>
    <w:rsid w:val="00C979D8"/>
    <w:rsid w:val="00CA53F7"/>
    <w:rsid w:val="00CB6ECA"/>
    <w:rsid w:val="00CC654D"/>
    <w:rsid w:val="00CC6D46"/>
    <w:rsid w:val="00CE0022"/>
    <w:rsid w:val="00CE0F1B"/>
    <w:rsid w:val="00CE7041"/>
    <w:rsid w:val="00CF44AA"/>
    <w:rsid w:val="00CF5E7A"/>
    <w:rsid w:val="00D02D60"/>
    <w:rsid w:val="00D15F85"/>
    <w:rsid w:val="00D17B88"/>
    <w:rsid w:val="00D20634"/>
    <w:rsid w:val="00D23587"/>
    <w:rsid w:val="00D23DA1"/>
    <w:rsid w:val="00D24501"/>
    <w:rsid w:val="00D53F0B"/>
    <w:rsid w:val="00D6506B"/>
    <w:rsid w:val="00D70B06"/>
    <w:rsid w:val="00D76B05"/>
    <w:rsid w:val="00D83BC0"/>
    <w:rsid w:val="00D93450"/>
    <w:rsid w:val="00D97758"/>
    <w:rsid w:val="00DA11B7"/>
    <w:rsid w:val="00DD05CC"/>
    <w:rsid w:val="00DD23BF"/>
    <w:rsid w:val="00DD3B76"/>
    <w:rsid w:val="00DD4FE3"/>
    <w:rsid w:val="00DE2A08"/>
    <w:rsid w:val="00DE5D2C"/>
    <w:rsid w:val="00DF6D61"/>
    <w:rsid w:val="00E25F2E"/>
    <w:rsid w:val="00E41448"/>
    <w:rsid w:val="00E42490"/>
    <w:rsid w:val="00E53965"/>
    <w:rsid w:val="00E55636"/>
    <w:rsid w:val="00E77524"/>
    <w:rsid w:val="00E77B9B"/>
    <w:rsid w:val="00E93640"/>
    <w:rsid w:val="00E96876"/>
    <w:rsid w:val="00EA016D"/>
    <w:rsid w:val="00EA5B11"/>
    <w:rsid w:val="00EB38C4"/>
    <w:rsid w:val="00EB570F"/>
    <w:rsid w:val="00ED470C"/>
    <w:rsid w:val="00ED48DA"/>
    <w:rsid w:val="00EE2B49"/>
    <w:rsid w:val="00EF073B"/>
    <w:rsid w:val="00F0067F"/>
    <w:rsid w:val="00F26285"/>
    <w:rsid w:val="00F3494C"/>
    <w:rsid w:val="00F4607D"/>
    <w:rsid w:val="00F6023D"/>
    <w:rsid w:val="00F87EED"/>
    <w:rsid w:val="00F9608E"/>
    <w:rsid w:val="00FA30D0"/>
    <w:rsid w:val="00FA5C0D"/>
    <w:rsid w:val="00FB2D8A"/>
    <w:rsid w:val="00FE03DC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634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8</Pages>
  <Words>1987</Words>
  <Characters>11329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7</cp:revision>
  <cp:lastPrinted>2018-11-23T11:21:00Z</cp:lastPrinted>
  <dcterms:created xsi:type="dcterms:W3CDTF">2018-11-01T11:09:00Z</dcterms:created>
  <dcterms:modified xsi:type="dcterms:W3CDTF">2018-11-26T12:07:00Z</dcterms:modified>
</cp:coreProperties>
</file>