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B17" w:rsidRPr="006B7A7D" w:rsidRDefault="00711B17" w:rsidP="00763535">
      <w:pPr>
        <w:pStyle w:val="Heading3"/>
        <w:jc w:val="center"/>
        <w:rPr>
          <w:rFonts w:cs="Times New Roman"/>
          <w:sz w:val="28"/>
          <w:szCs w:val="28"/>
        </w:rPr>
      </w:pPr>
      <w:r w:rsidRPr="006B7A7D">
        <w:rPr>
          <w:sz w:val="28"/>
          <w:szCs w:val="28"/>
        </w:rPr>
        <w:t>П О С Т А Н О В Л Е Н И Е</w:t>
      </w:r>
    </w:p>
    <w:p w:rsidR="00711B17" w:rsidRDefault="00711B17" w:rsidP="00763535">
      <w:pPr>
        <w:pStyle w:val="Heading2"/>
        <w:pBdr>
          <w:bottom w:val="thinThickSmallGap" w:sz="24" w:space="1" w:color="auto"/>
        </w:pBdr>
        <w:rPr>
          <w:rFonts w:ascii="Times New Roman" w:hAnsi="Times New Roman" w:cs="Times New Roman"/>
          <w:i/>
          <w:iCs/>
        </w:rPr>
      </w:pPr>
      <w:r w:rsidRPr="006B7A7D">
        <w:t>АДМИНИСТРАЦИИ АТАМАНОВСКОГОСЕЛЬСКОГО ПОСЕЛЕНИЯ  ДАНИЛОВСКОГО МУНИЦИПАЛЬНОГО РАЙОНА ВОЛГОГРАДСКОЙ</w:t>
      </w:r>
      <w:r>
        <w:rPr>
          <w:rFonts w:ascii="Times New Roman" w:hAnsi="Times New Roman" w:cs="Times New Roman"/>
        </w:rPr>
        <w:t xml:space="preserve"> ОБЛАСТИ</w:t>
      </w:r>
    </w:p>
    <w:p w:rsidR="00711B17" w:rsidRPr="006B7A7D" w:rsidRDefault="00711B17" w:rsidP="00763535">
      <w:pPr>
        <w:rPr>
          <w:rFonts w:ascii="Arial" w:hAnsi="Arial" w:cs="Arial"/>
          <w:sz w:val="24"/>
          <w:szCs w:val="24"/>
        </w:rPr>
      </w:pPr>
    </w:p>
    <w:p w:rsidR="00711B17" w:rsidRPr="006B7A7D" w:rsidRDefault="00711B17" w:rsidP="00763535">
      <w:pPr>
        <w:rPr>
          <w:rFonts w:ascii="Arial" w:hAnsi="Arial" w:cs="Arial"/>
          <w:sz w:val="24"/>
          <w:szCs w:val="24"/>
        </w:rPr>
      </w:pPr>
      <w:r w:rsidRPr="006B7A7D">
        <w:rPr>
          <w:rFonts w:ascii="Arial" w:hAnsi="Arial" w:cs="Arial"/>
          <w:sz w:val="24"/>
          <w:szCs w:val="24"/>
        </w:rPr>
        <w:t>от   «21 »  января  2020 г. № 4-п</w:t>
      </w:r>
    </w:p>
    <w:p w:rsidR="00711B17" w:rsidRPr="006B7A7D" w:rsidRDefault="00711B17" w:rsidP="008C675F">
      <w:pPr>
        <w:spacing w:line="216" w:lineRule="auto"/>
        <w:ind w:right="3685"/>
        <w:jc w:val="both"/>
        <w:rPr>
          <w:rFonts w:ascii="Arial" w:hAnsi="Arial" w:cs="Arial"/>
          <w:kern w:val="2"/>
          <w:sz w:val="24"/>
          <w:szCs w:val="24"/>
        </w:rPr>
      </w:pPr>
      <w:bookmarkStart w:id="0" w:name="OLE_LINK5"/>
    </w:p>
    <w:p w:rsidR="00711B17" w:rsidRPr="006B7A7D" w:rsidRDefault="00711B17" w:rsidP="008C675F">
      <w:pPr>
        <w:spacing w:line="216" w:lineRule="auto"/>
        <w:ind w:right="3685"/>
        <w:jc w:val="both"/>
        <w:rPr>
          <w:rFonts w:ascii="Arial" w:hAnsi="Arial" w:cs="Arial"/>
          <w:kern w:val="2"/>
          <w:sz w:val="24"/>
          <w:szCs w:val="24"/>
        </w:rPr>
      </w:pPr>
      <w:r w:rsidRPr="006B7A7D">
        <w:rPr>
          <w:rFonts w:ascii="Arial" w:hAnsi="Arial" w:cs="Arial"/>
          <w:kern w:val="2"/>
          <w:sz w:val="24"/>
          <w:szCs w:val="24"/>
        </w:rPr>
        <w:t>О внесении изменений в постановление администрации Атамановского сельского поселения Даниловского муниципального района от 21</w:t>
      </w:r>
      <w:r w:rsidRPr="006B7A7D">
        <w:rPr>
          <w:rFonts w:ascii="Arial" w:hAnsi="Arial" w:cs="Arial"/>
          <w:sz w:val="24"/>
          <w:szCs w:val="24"/>
        </w:rPr>
        <w:t>.02.2018 №4-п «</w:t>
      </w:r>
      <w:r w:rsidRPr="006B7A7D">
        <w:rPr>
          <w:rFonts w:ascii="Arial" w:hAnsi="Arial" w:cs="Arial"/>
          <w:kern w:val="2"/>
          <w:sz w:val="24"/>
          <w:szCs w:val="24"/>
        </w:rPr>
        <w:t xml:space="preserve">Об утверждении порядка получения муниципальными служащими администрации Атамановского сельского поселения Даниловского муниципального района Волгоградской области разрешения на участие в управлении отдельными некоммерческими организациями на безвозмездной основе». </w:t>
      </w:r>
    </w:p>
    <w:bookmarkEnd w:id="0"/>
    <w:p w:rsidR="00711B17" w:rsidRPr="006B7A7D" w:rsidRDefault="00711B17" w:rsidP="0076353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11B17" w:rsidRPr="006B7A7D" w:rsidRDefault="00711B17" w:rsidP="0076353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6B7A7D">
        <w:rPr>
          <w:rFonts w:ascii="Arial" w:hAnsi="Arial" w:cs="Arial"/>
          <w:kern w:val="2"/>
          <w:sz w:val="24"/>
          <w:szCs w:val="24"/>
        </w:rPr>
        <w:t xml:space="preserve">В соответствии с </w:t>
      </w:r>
      <w:hyperlink r:id="rId4" w:history="1">
        <w:r w:rsidRPr="006B7A7D">
          <w:rPr>
            <w:rStyle w:val="Hyperlink"/>
            <w:rFonts w:ascii="Arial" w:hAnsi="Arial" w:cs="Arial"/>
            <w:kern w:val="2"/>
            <w:sz w:val="24"/>
            <w:szCs w:val="24"/>
          </w:rPr>
          <w:t>пунктом 3 части 1 статьи 14</w:t>
        </w:r>
      </w:hyperlink>
      <w:r w:rsidRPr="006B7A7D">
        <w:rPr>
          <w:rFonts w:ascii="Arial" w:hAnsi="Arial" w:cs="Arial"/>
          <w:kern w:val="2"/>
          <w:sz w:val="24"/>
          <w:szCs w:val="24"/>
        </w:rPr>
        <w:t xml:space="preserve"> Федерального закона от 02.03.2007 №25-ФЗ "О муниципальной службе в Российской Федерации", руководствуясь Уставом Атамановского сельского поселения,</w:t>
      </w:r>
    </w:p>
    <w:p w:rsidR="00711B17" w:rsidRPr="006B7A7D" w:rsidRDefault="00711B17" w:rsidP="0076353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6B7A7D">
        <w:rPr>
          <w:rFonts w:ascii="Arial" w:hAnsi="Arial" w:cs="Arial"/>
          <w:kern w:val="2"/>
          <w:sz w:val="24"/>
          <w:szCs w:val="24"/>
        </w:rPr>
        <w:t>ПОСТАНОВЛЯЮ:</w:t>
      </w:r>
    </w:p>
    <w:p w:rsidR="00711B17" w:rsidRPr="006B7A7D" w:rsidRDefault="00711B17" w:rsidP="00763535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6B7A7D">
        <w:rPr>
          <w:rFonts w:ascii="Arial" w:hAnsi="Arial" w:cs="Arial"/>
          <w:kern w:val="2"/>
          <w:sz w:val="24"/>
          <w:szCs w:val="24"/>
        </w:rPr>
        <w:t>1. Внести изменения в постановление администрации Атамановского сельского поселения Даниловского муниципального района от 21</w:t>
      </w:r>
      <w:r w:rsidRPr="006B7A7D">
        <w:rPr>
          <w:rFonts w:ascii="Arial" w:hAnsi="Arial" w:cs="Arial"/>
          <w:sz w:val="24"/>
          <w:szCs w:val="24"/>
        </w:rPr>
        <w:t>.02.2018 №4-п «</w:t>
      </w:r>
      <w:r w:rsidRPr="006B7A7D">
        <w:rPr>
          <w:rFonts w:ascii="Arial" w:hAnsi="Arial" w:cs="Arial"/>
          <w:kern w:val="2"/>
          <w:sz w:val="24"/>
          <w:szCs w:val="24"/>
        </w:rPr>
        <w:t xml:space="preserve">Об утверждении порядка получения муниципальными служащими администрации Атамановского сельского поселения Даниловского муниципального района Волгоградской области разрешения на участие в управлении отдельными некоммерческими организациями на безвозмездной основе»: </w:t>
      </w:r>
    </w:p>
    <w:p w:rsidR="00711B17" w:rsidRPr="006B7A7D" w:rsidRDefault="00711B17" w:rsidP="00763535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6B7A7D">
        <w:rPr>
          <w:rFonts w:ascii="Arial" w:hAnsi="Arial" w:cs="Arial"/>
          <w:kern w:val="2"/>
          <w:sz w:val="24"/>
          <w:szCs w:val="24"/>
        </w:rPr>
        <w:t>пункт 1 Порядка изложить в следующей редакции:</w:t>
      </w:r>
    </w:p>
    <w:p w:rsidR="00711B17" w:rsidRPr="006B7A7D" w:rsidRDefault="00711B17" w:rsidP="006B7A7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6B7A7D">
        <w:rPr>
          <w:rFonts w:ascii="Arial" w:hAnsi="Arial" w:cs="Arial"/>
          <w:sz w:val="24"/>
          <w:szCs w:val="24"/>
        </w:rPr>
        <w:t xml:space="preserve">«1.Настоящий Порядок разработан в целях реализации положений законодательства о муниципальной службе и устанавливает порядок получения муниципальными служащими администрации Атамановского сельского поселения Даниловского муниципального района Волгоградской области (далее - муниципальный служащий) разрешения представителя нанимателя (работодателя)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</w:t>
      </w:r>
    </w:p>
    <w:p w:rsidR="00711B17" w:rsidRPr="006B7A7D" w:rsidRDefault="00711B17" w:rsidP="006B7A7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6B7A7D">
        <w:rPr>
          <w:rFonts w:ascii="Arial" w:hAnsi="Arial" w:cs="Arial"/>
          <w:sz w:val="24"/>
          <w:szCs w:val="24"/>
        </w:rPr>
        <w:t>общественной организации, жилищного, жилищно-строительного, гаражного кооперативов, товарищества собственников недвижимости).»</w:t>
      </w:r>
    </w:p>
    <w:p w:rsidR="00711B17" w:rsidRPr="006B7A7D" w:rsidRDefault="00711B17" w:rsidP="006B7A7D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</w:p>
    <w:p w:rsidR="00711B17" w:rsidRPr="006B7A7D" w:rsidRDefault="00711B17" w:rsidP="006B7A7D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6B7A7D">
        <w:rPr>
          <w:rFonts w:ascii="Arial" w:hAnsi="Arial" w:cs="Arial"/>
          <w:kern w:val="2"/>
          <w:sz w:val="24"/>
          <w:szCs w:val="24"/>
        </w:rPr>
        <w:t>2. Контроль за исполнением постановления оставляю за собой.</w:t>
      </w:r>
    </w:p>
    <w:p w:rsidR="00711B17" w:rsidRPr="006B7A7D" w:rsidRDefault="00711B17" w:rsidP="006B7A7D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</w:p>
    <w:p w:rsidR="00711B17" w:rsidRPr="006B7A7D" w:rsidRDefault="00711B17" w:rsidP="006B7A7D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6B7A7D">
        <w:rPr>
          <w:rFonts w:ascii="Arial" w:hAnsi="Arial" w:cs="Arial"/>
          <w:kern w:val="2"/>
          <w:sz w:val="24"/>
          <w:szCs w:val="24"/>
        </w:rPr>
        <w:t xml:space="preserve">3. Настоящее постановление вступает в силу со дня подписания и подлежит обнародованию в установленном порядке. </w:t>
      </w:r>
    </w:p>
    <w:p w:rsidR="00711B17" w:rsidRPr="006B7A7D" w:rsidRDefault="00711B17" w:rsidP="006B7A7D">
      <w:pPr>
        <w:jc w:val="both"/>
        <w:rPr>
          <w:rFonts w:ascii="Arial" w:hAnsi="Arial" w:cs="Arial"/>
          <w:sz w:val="24"/>
          <w:szCs w:val="24"/>
        </w:rPr>
      </w:pPr>
    </w:p>
    <w:p w:rsidR="00711B17" w:rsidRPr="006B7A7D" w:rsidRDefault="00711B17" w:rsidP="006B7A7D">
      <w:pPr>
        <w:jc w:val="both"/>
        <w:rPr>
          <w:rFonts w:ascii="Arial" w:hAnsi="Arial" w:cs="Arial"/>
          <w:sz w:val="24"/>
          <w:szCs w:val="24"/>
        </w:rPr>
      </w:pPr>
    </w:p>
    <w:p w:rsidR="00711B17" w:rsidRPr="006B7A7D" w:rsidRDefault="00711B17" w:rsidP="006B7A7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6B7A7D">
        <w:rPr>
          <w:rFonts w:ascii="Arial" w:hAnsi="Arial" w:cs="Arial"/>
          <w:sz w:val="24"/>
          <w:szCs w:val="24"/>
        </w:rPr>
        <w:t>Глава Атамановского</w:t>
      </w:r>
    </w:p>
    <w:p w:rsidR="00711B17" w:rsidRPr="006B7A7D" w:rsidRDefault="00711B17" w:rsidP="006B7A7D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 w:rsidRPr="006B7A7D">
        <w:rPr>
          <w:rFonts w:ascii="Arial" w:hAnsi="Arial" w:cs="Arial"/>
          <w:sz w:val="24"/>
          <w:szCs w:val="24"/>
        </w:rPr>
        <w:t>сельского поселения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6B7A7D">
        <w:rPr>
          <w:rFonts w:ascii="Arial" w:hAnsi="Arial" w:cs="Arial"/>
          <w:sz w:val="24"/>
          <w:szCs w:val="24"/>
        </w:rPr>
        <w:t>А.Б.Гаврилов</w:t>
      </w:r>
    </w:p>
    <w:p w:rsidR="00711B17" w:rsidRPr="006B7A7D" w:rsidRDefault="00711B17" w:rsidP="006B7A7D">
      <w:pPr>
        <w:jc w:val="both"/>
        <w:rPr>
          <w:rFonts w:ascii="Arial" w:hAnsi="Arial" w:cs="Arial"/>
          <w:sz w:val="24"/>
          <w:szCs w:val="24"/>
        </w:rPr>
      </w:pPr>
    </w:p>
    <w:sectPr w:rsidR="00711B17" w:rsidRPr="006B7A7D" w:rsidSect="00D03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2F7D"/>
    <w:rsid w:val="0000376F"/>
    <w:rsid w:val="00011CD4"/>
    <w:rsid w:val="00013997"/>
    <w:rsid w:val="00015BD9"/>
    <w:rsid w:val="00017313"/>
    <w:rsid w:val="00017C5B"/>
    <w:rsid w:val="00026959"/>
    <w:rsid w:val="00041120"/>
    <w:rsid w:val="00042CCB"/>
    <w:rsid w:val="00043D85"/>
    <w:rsid w:val="00045C18"/>
    <w:rsid w:val="000517A3"/>
    <w:rsid w:val="00053032"/>
    <w:rsid w:val="00055D7A"/>
    <w:rsid w:val="00056A76"/>
    <w:rsid w:val="00062043"/>
    <w:rsid w:val="00063E6A"/>
    <w:rsid w:val="000840B1"/>
    <w:rsid w:val="00087CDA"/>
    <w:rsid w:val="00095306"/>
    <w:rsid w:val="00097369"/>
    <w:rsid w:val="000A3F80"/>
    <w:rsid w:val="000A5760"/>
    <w:rsid w:val="000B0690"/>
    <w:rsid w:val="000B1367"/>
    <w:rsid w:val="000B1DA9"/>
    <w:rsid w:val="000B2C4E"/>
    <w:rsid w:val="000B2EB5"/>
    <w:rsid w:val="000C266E"/>
    <w:rsid w:val="000C75F8"/>
    <w:rsid w:val="000D042A"/>
    <w:rsid w:val="000D3A86"/>
    <w:rsid w:val="00100774"/>
    <w:rsid w:val="00104C76"/>
    <w:rsid w:val="00105034"/>
    <w:rsid w:val="00105870"/>
    <w:rsid w:val="0010787F"/>
    <w:rsid w:val="0010798F"/>
    <w:rsid w:val="001141DB"/>
    <w:rsid w:val="00116A10"/>
    <w:rsid w:val="00121FF8"/>
    <w:rsid w:val="0012226B"/>
    <w:rsid w:val="00122CFE"/>
    <w:rsid w:val="0013199B"/>
    <w:rsid w:val="00144E94"/>
    <w:rsid w:val="00146E90"/>
    <w:rsid w:val="00147E88"/>
    <w:rsid w:val="00152081"/>
    <w:rsid w:val="00173EF9"/>
    <w:rsid w:val="00174D04"/>
    <w:rsid w:val="00176B78"/>
    <w:rsid w:val="00185CAB"/>
    <w:rsid w:val="00193E93"/>
    <w:rsid w:val="00194DFC"/>
    <w:rsid w:val="001A1D2B"/>
    <w:rsid w:val="001A2E6E"/>
    <w:rsid w:val="001A5A91"/>
    <w:rsid w:val="001A5C27"/>
    <w:rsid w:val="001A7CA4"/>
    <w:rsid w:val="001B696C"/>
    <w:rsid w:val="001C2CCE"/>
    <w:rsid w:val="001C6009"/>
    <w:rsid w:val="001C6C35"/>
    <w:rsid w:val="001D2546"/>
    <w:rsid w:val="001D4E87"/>
    <w:rsid w:val="001E7249"/>
    <w:rsid w:val="001F0ACC"/>
    <w:rsid w:val="001F251C"/>
    <w:rsid w:val="001F5909"/>
    <w:rsid w:val="001F6B51"/>
    <w:rsid w:val="00205EEA"/>
    <w:rsid w:val="00241C3A"/>
    <w:rsid w:val="002427F1"/>
    <w:rsid w:val="0024749D"/>
    <w:rsid w:val="0025333E"/>
    <w:rsid w:val="00256DC7"/>
    <w:rsid w:val="0025707E"/>
    <w:rsid w:val="002626D8"/>
    <w:rsid w:val="00265C2B"/>
    <w:rsid w:val="0026605E"/>
    <w:rsid w:val="00266B54"/>
    <w:rsid w:val="002761E1"/>
    <w:rsid w:val="00276719"/>
    <w:rsid w:val="00277D48"/>
    <w:rsid w:val="00295766"/>
    <w:rsid w:val="00297B54"/>
    <w:rsid w:val="002A057A"/>
    <w:rsid w:val="002A2416"/>
    <w:rsid w:val="002A25B2"/>
    <w:rsid w:val="002B658F"/>
    <w:rsid w:val="002C17C5"/>
    <w:rsid w:val="002C2172"/>
    <w:rsid w:val="002E1810"/>
    <w:rsid w:val="002E3F57"/>
    <w:rsid w:val="002E4241"/>
    <w:rsid w:val="002E42A4"/>
    <w:rsid w:val="002E4404"/>
    <w:rsid w:val="002F0DC8"/>
    <w:rsid w:val="002F1072"/>
    <w:rsid w:val="002F2CA1"/>
    <w:rsid w:val="00301934"/>
    <w:rsid w:val="00322D97"/>
    <w:rsid w:val="003243A2"/>
    <w:rsid w:val="003249D7"/>
    <w:rsid w:val="00325B0E"/>
    <w:rsid w:val="00325D4D"/>
    <w:rsid w:val="0033329D"/>
    <w:rsid w:val="00335137"/>
    <w:rsid w:val="00341B74"/>
    <w:rsid w:val="0034297C"/>
    <w:rsid w:val="003517EB"/>
    <w:rsid w:val="00363DCC"/>
    <w:rsid w:val="003650ED"/>
    <w:rsid w:val="00370D85"/>
    <w:rsid w:val="003750C4"/>
    <w:rsid w:val="00375D1C"/>
    <w:rsid w:val="003825D6"/>
    <w:rsid w:val="003825FA"/>
    <w:rsid w:val="00397FAD"/>
    <w:rsid w:val="003A2B8B"/>
    <w:rsid w:val="003A49D6"/>
    <w:rsid w:val="003B0A56"/>
    <w:rsid w:val="003B277A"/>
    <w:rsid w:val="003B74C3"/>
    <w:rsid w:val="003B7731"/>
    <w:rsid w:val="003C1879"/>
    <w:rsid w:val="003C2CBF"/>
    <w:rsid w:val="003C3054"/>
    <w:rsid w:val="003C4058"/>
    <w:rsid w:val="003D3B18"/>
    <w:rsid w:val="003D55FF"/>
    <w:rsid w:val="003E29CB"/>
    <w:rsid w:val="003E4BE1"/>
    <w:rsid w:val="003E5761"/>
    <w:rsid w:val="003F245E"/>
    <w:rsid w:val="003F684E"/>
    <w:rsid w:val="003F6C61"/>
    <w:rsid w:val="004074AB"/>
    <w:rsid w:val="004301D0"/>
    <w:rsid w:val="00433D39"/>
    <w:rsid w:val="004533B5"/>
    <w:rsid w:val="00457ECA"/>
    <w:rsid w:val="00462D33"/>
    <w:rsid w:val="004630C5"/>
    <w:rsid w:val="00466928"/>
    <w:rsid w:val="004700B0"/>
    <w:rsid w:val="00472484"/>
    <w:rsid w:val="00475FAD"/>
    <w:rsid w:val="00481E0F"/>
    <w:rsid w:val="00486AA4"/>
    <w:rsid w:val="00490660"/>
    <w:rsid w:val="00490F35"/>
    <w:rsid w:val="0049531A"/>
    <w:rsid w:val="004A59A6"/>
    <w:rsid w:val="004A642B"/>
    <w:rsid w:val="004B50A3"/>
    <w:rsid w:val="004C0EAD"/>
    <w:rsid w:val="004D6A5C"/>
    <w:rsid w:val="004E2CD5"/>
    <w:rsid w:val="004E3D62"/>
    <w:rsid w:val="004F37F7"/>
    <w:rsid w:val="004F5B10"/>
    <w:rsid w:val="004F5E0E"/>
    <w:rsid w:val="004F63D8"/>
    <w:rsid w:val="005008BD"/>
    <w:rsid w:val="0050136D"/>
    <w:rsid w:val="00502F21"/>
    <w:rsid w:val="00503BDC"/>
    <w:rsid w:val="005120F1"/>
    <w:rsid w:val="00513EB6"/>
    <w:rsid w:val="00517EB1"/>
    <w:rsid w:val="00522025"/>
    <w:rsid w:val="00527E06"/>
    <w:rsid w:val="00532C69"/>
    <w:rsid w:val="0053425A"/>
    <w:rsid w:val="00535B88"/>
    <w:rsid w:val="005407F3"/>
    <w:rsid w:val="00545070"/>
    <w:rsid w:val="0055292D"/>
    <w:rsid w:val="00554CE7"/>
    <w:rsid w:val="00560D3B"/>
    <w:rsid w:val="00564592"/>
    <w:rsid w:val="0056528E"/>
    <w:rsid w:val="0057321A"/>
    <w:rsid w:val="0058166B"/>
    <w:rsid w:val="00581EDF"/>
    <w:rsid w:val="00582FA1"/>
    <w:rsid w:val="00585EF5"/>
    <w:rsid w:val="0058689E"/>
    <w:rsid w:val="00586DF8"/>
    <w:rsid w:val="00592475"/>
    <w:rsid w:val="005A6453"/>
    <w:rsid w:val="005A7324"/>
    <w:rsid w:val="005B334E"/>
    <w:rsid w:val="005D1BF1"/>
    <w:rsid w:val="005E15D0"/>
    <w:rsid w:val="005E1940"/>
    <w:rsid w:val="005F1035"/>
    <w:rsid w:val="005F7DC4"/>
    <w:rsid w:val="006137DE"/>
    <w:rsid w:val="006205C7"/>
    <w:rsid w:val="00627798"/>
    <w:rsid w:val="00627852"/>
    <w:rsid w:val="00645B77"/>
    <w:rsid w:val="00650083"/>
    <w:rsid w:val="00655F46"/>
    <w:rsid w:val="0066750A"/>
    <w:rsid w:val="00673B16"/>
    <w:rsid w:val="00687704"/>
    <w:rsid w:val="006B58ED"/>
    <w:rsid w:val="006B5DC7"/>
    <w:rsid w:val="006B65D2"/>
    <w:rsid w:val="006B7A70"/>
    <w:rsid w:val="006B7A7D"/>
    <w:rsid w:val="006D4C66"/>
    <w:rsid w:val="006E299C"/>
    <w:rsid w:val="0070410D"/>
    <w:rsid w:val="007110BB"/>
    <w:rsid w:val="00711B17"/>
    <w:rsid w:val="00717D90"/>
    <w:rsid w:val="00727E2B"/>
    <w:rsid w:val="00730594"/>
    <w:rsid w:val="00731A09"/>
    <w:rsid w:val="00731F67"/>
    <w:rsid w:val="00732A3D"/>
    <w:rsid w:val="007352E2"/>
    <w:rsid w:val="00736C9A"/>
    <w:rsid w:val="00736D82"/>
    <w:rsid w:val="00750156"/>
    <w:rsid w:val="00763535"/>
    <w:rsid w:val="00763CB0"/>
    <w:rsid w:val="00764BE0"/>
    <w:rsid w:val="007650C6"/>
    <w:rsid w:val="007752A1"/>
    <w:rsid w:val="00775FFD"/>
    <w:rsid w:val="007778A5"/>
    <w:rsid w:val="0078235A"/>
    <w:rsid w:val="00782B7F"/>
    <w:rsid w:val="007832C1"/>
    <w:rsid w:val="00790140"/>
    <w:rsid w:val="00792443"/>
    <w:rsid w:val="00794602"/>
    <w:rsid w:val="00795444"/>
    <w:rsid w:val="007A0A56"/>
    <w:rsid w:val="007A0F5F"/>
    <w:rsid w:val="007A151D"/>
    <w:rsid w:val="007A5B94"/>
    <w:rsid w:val="007A7255"/>
    <w:rsid w:val="007B1637"/>
    <w:rsid w:val="007B4221"/>
    <w:rsid w:val="007B7597"/>
    <w:rsid w:val="007B7A96"/>
    <w:rsid w:val="007D0DF7"/>
    <w:rsid w:val="007D2431"/>
    <w:rsid w:val="007D5062"/>
    <w:rsid w:val="007E0C29"/>
    <w:rsid w:val="007E2DAE"/>
    <w:rsid w:val="007E3EDC"/>
    <w:rsid w:val="007F0FB7"/>
    <w:rsid w:val="007F19BB"/>
    <w:rsid w:val="007F5EA2"/>
    <w:rsid w:val="00800D92"/>
    <w:rsid w:val="00814D7E"/>
    <w:rsid w:val="00833796"/>
    <w:rsid w:val="008367EA"/>
    <w:rsid w:val="00841AD5"/>
    <w:rsid w:val="00845B3B"/>
    <w:rsid w:val="008474B7"/>
    <w:rsid w:val="00854811"/>
    <w:rsid w:val="00857E3E"/>
    <w:rsid w:val="00865223"/>
    <w:rsid w:val="008674F4"/>
    <w:rsid w:val="00875A01"/>
    <w:rsid w:val="008A3998"/>
    <w:rsid w:val="008B0AF0"/>
    <w:rsid w:val="008B74D8"/>
    <w:rsid w:val="008C335D"/>
    <w:rsid w:val="008C675F"/>
    <w:rsid w:val="008D7B91"/>
    <w:rsid w:val="008E12CA"/>
    <w:rsid w:val="008F0DDF"/>
    <w:rsid w:val="008F4608"/>
    <w:rsid w:val="008F70FF"/>
    <w:rsid w:val="00905F51"/>
    <w:rsid w:val="0090644A"/>
    <w:rsid w:val="00921AB3"/>
    <w:rsid w:val="00924341"/>
    <w:rsid w:val="00924FEE"/>
    <w:rsid w:val="00931780"/>
    <w:rsid w:val="00931A09"/>
    <w:rsid w:val="0093739F"/>
    <w:rsid w:val="00940C28"/>
    <w:rsid w:val="00941902"/>
    <w:rsid w:val="00957694"/>
    <w:rsid w:val="009616CB"/>
    <w:rsid w:val="00963BE6"/>
    <w:rsid w:val="00965C0F"/>
    <w:rsid w:val="00967A52"/>
    <w:rsid w:val="00975298"/>
    <w:rsid w:val="0097568D"/>
    <w:rsid w:val="00975855"/>
    <w:rsid w:val="00975B5E"/>
    <w:rsid w:val="00984195"/>
    <w:rsid w:val="0098517C"/>
    <w:rsid w:val="00987C71"/>
    <w:rsid w:val="009901CD"/>
    <w:rsid w:val="00991A08"/>
    <w:rsid w:val="00991D26"/>
    <w:rsid w:val="00991D8A"/>
    <w:rsid w:val="009A06CB"/>
    <w:rsid w:val="009A1F40"/>
    <w:rsid w:val="009A5EB7"/>
    <w:rsid w:val="009A6812"/>
    <w:rsid w:val="009A6B36"/>
    <w:rsid w:val="009A797C"/>
    <w:rsid w:val="009B78D2"/>
    <w:rsid w:val="009C3A2D"/>
    <w:rsid w:val="009C58FE"/>
    <w:rsid w:val="009D19FC"/>
    <w:rsid w:val="009D3442"/>
    <w:rsid w:val="009D412A"/>
    <w:rsid w:val="009D50F5"/>
    <w:rsid w:val="009D528D"/>
    <w:rsid w:val="009D590D"/>
    <w:rsid w:val="009D6B0E"/>
    <w:rsid w:val="009E6FCA"/>
    <w:rsid w:val="009F43E1"/>
    <w:rsid w:val="009F6C86"/>
    <w:rsid w:val="009F7324"/>
    <w:rsid w:val="009F7C1E"/>
    <w:rsid w:val="00A07C06"/>
    <w:rsid w:val="00A232E9"/>
    <w:rsid w:val="00A31BC6"/>
    <w:rsid w:val="00A3223E"/>
    <w:rsid w:val="00A34189"/>
    <w:rsid w:val="00A37D78"/>
    <w:rsid w:val="00A501E7"/>
    <w:rsid w:val="00A55843"/>
    <w:rsid w:val="00A63F07"/>
    <w:rsid w:val="00A65799"/>
    <w:rsid w:val="00A65E31"/>
    <w:rsid w:val="00A728BD"/>
    <w:rsid w:val="00A77A83"/>
    <w:rsid w:val="00A94555"/>
    <w:rsid w:val="00A94897"/>
    <w:rsid w:val="00AA4AB8"/>
    <w:rsid w:val="00AA50C0"/>
    <w:rsid w:val="00AB38FD"/>
    <w:rsid w:val="00AB39D7"/>
    <w:rsid w:val="00AB6220"/>
    <w:rsid w:val="00AB6EFD"/>
    <w:rsid w:val="00AB7327"/>
    <w:rsid w:val="00AC0FA0"/>
    <w:rsid w:val="00AC127D"/>
    <w:rsid w:val="00AC2149"/>
    <w:rsid w:val="00AD47AA"/>
    <w:rsid w:val="00AE094F"/>
    <w:rsid w:val="00AE46D8"/>
    <w:rsid w:val="00AF5356"/>
    <w:rsid w:val="00AF6979"/>
    <w:rsid w:val="00B05467"/>
    <w:rsid w:val="00B067A2"/>
    <w:rsid w:val="00B078DA"/>
    <w:rsid w:val="00B10A7A"/>
    <w:rsid w:val="00B36CB7"/>
    <w:rsid w:val="00B53898"/>
    <w:rsid w:val="00B55091"/>
    <w:rsid w:val="00B567F4"/>
    <w:rsid w:val="00B57B8E"/>
    <w:rsid w:val="00B61F22"/>
    <w:rsid w:val="00B876B4"/>
    <w:rsid w:val="00B91848"/>
    <w:rsid w:val="00B9440F"/>
    <w:rsid w:val="00B96A54"/>
    <w:rsid w:val="00BA0780"/>
    <w:rsid w:val="00BA1EC1"/>
    <w:rsid w:val="00BA4C2D"/>
    <w:rsid w:val="00BA680D"/>
    <w:rsid w:val="00BB45B5"/>
    <w:rsid w:val="00BB5768"/>
    <w:rsid w:val="00BB698B"/>
    <w:rsid w:val="00BC1992"/>
    <w:rsid w:val="00BD0C77"/>
    <w:rsid w:val="00BD3A1B"/>
    <w:rsid w:val="00BE0AD5"/>
    <w:rsid w:val="00BE0AF1"/>
    <w:rsid w:val="00BF3B3F"/>
    <w:rsid w:val="00C03198"/>
    <w:rsid w:val="00C0372A"/>
    <w:rsid w:val="00C04098"/>
    <w:rsid w:val="00C10D0A"/>
    <w:rsid w:val="00C15C28"/>
    <w:rsid w:val="00C25FB1"/>
    <w:rsid w:val="00C35641"/>
    <w:rsid w:val="00C36704"/>
    <w:rsid w:val="00C44525"/>
    <w:rsid w:val="00C452EE"/>
    <w:rsid w:val="00C46550"/>
    <w:rsid w:val="00C53754"/>
    <w:rsid w:val="00C57E3D"/>
    <w:rsid w:val="00C60994"/>
    <w:rsid w:val="00C60EB3"/>
    <w:rsid w:val="00C904E5"/>
    <w:rsid w:val="00C911BB"/>
    <w:rsid w:val="00C97356"/>
    <w:rsid w:val="00C979D8"/>
    <w:rsid w:val="00CA3E30"/>
    <w:rsid w:val="00CA53F7"/>
    <w:rsid w:val="00CB180C"/>
    <w:rsid w:val="00CB522E"/>
    <w:rsid w:val="00CC1B22"/>
    <w:rsid w:val="00CC654D"/>
    <w:rsid w:val="00CC6D46"/>
    <w:rsid w:val="00CD2C9E"/>
    <w:rsid w:val="00CE0022"/>
    <w:rsid w:val="00CE7041"/>
    <w:rsid w:val="00CF2C91"/>
    <w:rsid w:val="00CF5E7A"/>
    <w:rsid w:val="00D01E6E"/>
    <w:rsid w:val="00D02D60"/>
    <w:rsid w:val="00D034A4"/>
    <w:rsid w:val="00D05B8E"/>
    <w:rsid w:val="00D15F85"/>
    <w:rsid w:val="00D16C69"/>
    <w:rsid w:val="00D17B88"/>
    <w:rsid w:val="00D20634"/>
    <w:rsid w:val="00D23587"/>
    <w:rsid w:val="00D23DA1"/>
    <w:rsid w:val="00D24501"/>
    <w:rsid w:val="00D2506B"/>
    <w:rsid w:val="00D32357"/>
    <w:rsid w:val="00D40E77"/>
    <w:rsid w:val="00D51C71"/>
    <w:rsid w:val="00D53F0B"/>
    <w:rsid w:val="00D5707C"/>
    <w:rsid w:val="00D64AF3"/>
    <w:rsid w:val="00D6506B"/>
    <w:rsid w:val="00D7027A"/>
    <w:rsid w:val="00D70B06"/>
    <w:rsid w:val="00D76B05"/>
    <w:rsid w:val="00D83BC0"/>
    <w:rsid w:val="00D93450"/>
    <w:rsid w:val="00D97758"/>
    <w:rsid w:val="00DA11B7"/>
    <w:rsid w:val="00DD05CC"/>
    <w:rsid w:val="00DD23BF"/>
    <w:rsid w:val="00DD3B76"/>
    <w:rsid w:val="00DD4FE3"/>
    <w:rsid w:val="00DE1C1C"/>
    <w:rsid w:val="00DE262E"/>
    <w:rsid w:val="00DE2A08"/>
    <w:rsid w:val="00DE5D2C"/>
    <w:rsid w:val="00DE7D8C"/>
    <w:rsid w:val="00DF0042"/>
    <w:rsid w:val="00DF2F7D"/>
    <w:rsid w:val="00DF6D61"/>
    <w:rsid w:val="00E04440"/>
    <w:rsid w:val="00E16F81"/>
    <w:rsid w:val="00E372D0"/>
    <w:rsid w:val="00E41448"/>
    <w:rsid w:val="00E42490"/>
    <w:rsid w:val="00E53965"/>
    <w:rsid w:val="00E55636"/>
    <w:rsid w:val="00E63716"/>
    <w:rsid w:val="00E736D1"/>
    <w:rsid w:val="00E77524"/>
    <w:rsid w:val="00E77B9B"/>
    <w:rsid w:val="00E8001D"/>
    <w:rsid w:val="00E93640"/>
    <w:rsid w:val="00E96876"/>
    <w:rsid w:val="00EA016D"/>
    <w:rsid w:val="00EA3706"/>
    <w:rsid w:val="00EA5B11"/>
    <w:rsid w:val="00EB306C"/>
    <w:rsid w:val="00EB3892"/>
    <w:rsid w:val="00EB38C4"/>
    <w:rsid w:val="00EB4FF6"/>
    <w:rsid w:val="00EB570F"/>
    <w:rsid w:val="00EC13C8"/>
    <w:rsid w:val="00EC2016"/>
    <w:rsid w:val="00EC6FF1"/>
    <w:rsid w:val="00ED470C"/>
    <w:rsid w:val="00ED48DA"/>
    <w:rsid w:val="00ED5262"/>
    <w:rsid w:val="00ED57AB"/>
    <w:rsid w:val="00EE2B49"/>
    <w:rsid w:val="00EE30E8"/>
    <w:rsid w:val="00EF073B"/>
    <w:rsid w:val="00EF485A"/>
    <w:rsid w:val="00F0065B"/>
    <w:rsid w:val="00F0067F"/>
    <w:rsid w:val="00F14EAA"/>
    <w:rsid w:val="00F21C54"/>
    <w:rsid w:val="00F26285"/>
    <w:rsid w:val="00F3494C"/>
    <w:rsid w:val="00F41632"/>
    <w:rsid w:val="00F430E1"/>
    <w:rsid w:val="00F4607D"/>
    <w:rsid w:val="00F52A1A"/>
    <w:rsid w:val="00F6023D"/>
    <w:rsid w:val="00F660F7"/>
    <w:rsid w:val="00F77063"/>
    <w:rsid w:val="00F84111"/>
    <w:rsid w:val="00F85799"/>
    <w:rsid w:val="00F87EED"/>
    <w:rsid w:val="00F919BE"/>
    <w:rsid w:val="00F9608E"/>
    <w:rsid w:val="00FA30D0"/>
    <w:rsid w:val="00FA5C0D"/>
    <w:rsid w:val="00FB2D8A"/>
    <w:rsid w:val="00FE03DC"/>
    <w:rsid w:val="00FE5D03"/>
    <w:rsid w:val="00FE75B9"/>
    <w:rsid w:val="00FE7EE6"/>
    <w:rsid w:val="00FF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535"/>
    <w:pPr>
      <w:spacing w:after="200" w:line="276" w:lineRule="auto"/>
    </w:pPr>
    <w:rPr>
      <w:rFonts w:eastAsia="Times New Roman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63535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63535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hAnsi="Arial" w:cs="Arial"/>
      <w:color w:val="26282F"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6353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3535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63535"/>
    <w:rPr>
      <w:rFonts w:ascii="Arial" w:hAnsi="Arial" w:cs="Arial"/>
      <w:b/>
      <w:bCs/>
      <w:color w:val="26282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63535"/>
    <w:rPr>
      <w:rFonts w:ascii="Arial" w:hAnsi="Arial" w:cs="Arial"/>
      <w:b/>
      <w:bCs/>
      <w:sz w:val="26"/>
      <w:szCs w:val="26"/>
      <w:lang w:eastAsia="ru-RU"/>
    </w:rPr>
  </w:style>
  <w:style w:type="character" w:styleId="Hyperlink">
    <w:name w:val="Hyperlink"/>
    <w:basedOn w:val="DefaultParagraphFont"/>
    <w:uiPriority w:val="99"/>
    <w:semiHidden/>
    <w:rsid w:val="0076353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0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0774"/>
    <w:rPr>
      <w:rFonts w:ascii="Tahoma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D64AF3"/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27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748E50CADEACF4862D5AFA321B4D2F7EDE083A39D698672D7103F7A2F3681975D415F6AFAW5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2</Pages>
  <Words>370</Words>
  <Characters>2113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Nosaeva</dc:creator>
  <cp:keywords/>
  <dc:description/>
  <cp:lastModifiedBy>user</cp:lastModifiedBy>
  <cp:revision>5</cp:revision>
  <cp:lastPrinted>2020-02-03T08:35:00Z</cp:lastPrinted>
  <dcterms:created xsi:type="dcterms:W3CDTF">2020-01-22T05:49:00Z</dcterms:created>
  <dcterms:modified xsi:type="dcterms:W3CDTF">2020-02-03T08:41:00Z</dcterms:modified>
</cp:coreProperties>
</file>