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C6" w:rsidRPr="00AC1FAC" w:rsidRDefault="008524C6" w:rsidP="002658F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AC1FAC">
        <w:rPr>
          <w:rFonts w:ascii="Arial" w:hAnsi="Arial" w:cs="Arial"/>
          <w:b/>
          <w:bCs/>
        </w:rPr>
        <w:t>П О С Т А Н О В Л Е Н И Е</w:t>
      </w:r>
    </w:p>
    <w:p w:rsidR="008524C6" w:rsidRPr="00AC1FAC" w:rsidRDefault="008524C6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AC1FAC">
        <w:rPr>
          <w:rFonts w:ascii="Arial" w:hAnsi="Arial" w:cs="Arial"/>
          <w:b/>
          <w:bCs/>
        </w:rPr>
        <w:t>ГЛАВЫ АТАМАНОВСКОГО СЕЛЬСКОГО ПОСЕЛЕНИЯ ДАНИЛОВСКОГО МУНИЦИПАЛЬНОГО РАЙОНА</w:t>
      </w:r>
    </w:p>
    <w:p w:rsidR="008524C6" w:rsidRPr="006F7BE7" w:rsidRDefault="008524C6" w:rsidP="002658F7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1FAC">
        <w:rPr>
          <w:rFonts w:ascii="Arial" w:hAnsi="Arial" w:cs="Arial"/>
          <w:b/>
          <w:bCs/>
        </w:rPr>
        <w:t>ВОЛГОГРАДСКОЙ ОБЛАСТИ</w:t>
      </w:r>
    </w:p>
    <w:p w:rsidR="008524C6" w:rsidRPr="002A5357" w:rsidRDefault="008524C6" w:rsidP="002A5357">
      <w:pPr>
        <w:rPr>
          <w:b/>
          <w:bCs/>
          <w:lang w:eastAsia="en-US"/>
        </w:rPr>
      </w:pPr>
    </w:p>
    <w:p w:rsidR="008524C6" w:rsidRPr="00AC1FAC" w:rsidRDefault="008524C6" w:rsidP="002A5357">
      <w:pPr>
        <w:rPr>
          <w:rFonts w:ascii="Arial" w:hAnsi="Arial"/>
          <w:b/>
          <w:bCs/>
          <w:lang w:eastAsia="en-US"/>
        </w:rPr>
      </w:pPr>
    </w:p>
    <w:p w:rsidR="008524C6" w:rsidRPr="00AC1FAC" w:rsidRDefault="008524C6" w:rsidP="002A5357">
      <w:pPr>
        <w:rPr>
          <w:rFonts w:ascii="Arial" w:hAnsi="Arial"/>
          <w:lang w:eastAsia="en-US"/>
        </w:rPr>
      </w:pPr>
      <w:r w:rsidRPr="00AC1FAC">
        <w:rPr>
          <w:rFonts w:ascii="Arial" w:hAnsi="Arial"/>
          <w:lang w:eastAsia="en-US"/>
        </w:rPr>
        <w:t>от 18.02.2019г.                            №</w:t>
      </w:r>
      <w:r>
        <w:rPr>
          <w:rFonts w:ascii="Arial" w:hAnsi="Arial"/>
          <w:lang w:eastAsia="en-US"/>
        </w:rPr>
        <w:t xml:space="preserve"> </w:t>
      </w:r>
      <w:r w:rsidRPr="00AC1FAC">
        <w:rPr>
          <w:rFonts w:ascii="Arial" w:hAnsi="Arial"/>
          <w:lang w:eastAsia="en-US"/>
        </w:rPr>
        <w:t>4</w:t>
      </w:r>
    </w:p>
    <w:p w:rsidR="008524C6" w:rsidRPr="00AC1FAC" w:rsidRDefault="008524C6" w:rsidP="002A5357">
      <w:pPr>
        <w:spacing w:after="160" w:line="256" w:lineRule="auto"/>
        <w:jc w:val="center"/>
        <w:rPr>
          <w:rFonts w:ascii="Arial" w:hAnsi="Arial"/>
          <w:lang w:eastAsia="en-US"/>
        </w:rPr>
      </w:pPr>
    </w:p>
    <w:p w:rsidR="008524C6" w:rsidRPr="00AC1FAC" w:rsidRDefault="008524C6" w:rsidP="0057632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AC1FAC">
        <w:rPr>
          <w:rFonts w:ascii="Arial" w:hAnsi="Arial" w:cs="Arial"/>
          <w:b/>
          <w:bCs/>
          <w:color w:val="000000"/>
        </w:rPr>
        <w:t xml:space="preserve">Об утверждении плана 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Атамановского сельского поселения Даниловского муниципального  района, социальную и культурную 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AC1FAC">
        <w:rPr>
          <w:rFonts w:ascii="Arial" w:hAnsi="Arial" w:cs="Arial"/>
          <w:b/>
          <w:bCs/>
          <w:color w:val="000000"/>
        </w:rPr>
        <w:t xml:space="preserve">адаптацию мигрантов, профилактику межнациональных 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AC1FAC">
        <w:rPr>
          <w:rFonts w:ascii="Arial" w:hAnsi="Arial" w:cs="Arial"/>
          <w:b/>
          <w:bCs/>
          <w:color w:val="000000"/>
        </w:rPr>
        <w:t>(межэтнических) конфликтов на 2019 год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C1FAC">
        <w:rPr>
          <w:rFonts w:ascii="Arial" w:hAnsi="Arial" w:cs="Arial"/>
        </w:rPr>
        <w:t xml:space="preserve">В соответствии с Федеральным законом от 6 октября 2003 года             № 131-ФЗ «Об общих принципах  организации местного самоуправления в Российской Федерации», </w:t>
      </w:r>
      <w:r w:rsidRPr="00AC1FAC">
        <w:rPr>
          <w:rFonts w:ascii="Arial" w:hAnsi="Arial" w:cs="Arial"/>
          <w:color w:val="000000"/>
        </w:rPr>
        <w:t xml:space="preserve">Указом Президента Российской Федерации от19 декабря 2012 года № 1666 «О Стратегии государственной национальной политики Российской Федерации на период до 2025 года», Уставом Атамановского сельского поселения Даниловского муниципального  района, </w:t>
      </w:r>
    </w:p>
    <w:p w:rsidR="008524C6" w:rsidRPr="00AC1FAC" w:rsidRDefault="008524C6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AC1FAC">
        <w:rPr>
          <w:rFonts w:ascii="Arial" w:hAnsi="Arial" w:cs="Arial"/>
          <w:b/>
          <w:bCs/>
          <w:color w:val="000000"/>
        </w:rPr>
        <w:t>по с т а н о в л я ю:</w:t>
      </w:r>
    </w:p>
    <w:p w:rsidR="008524C6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1.Утвердить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Атамановского сельского поселения Даниловского муниципального  района, социальную и культурную адаптацию мигрантов, профилактику межнациональных (межэтнических) конфликтов на 2019 год (прилагается).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2. Разместить настоящее постановление на официальном сайте администрации Атамановскогосельского поселения Даниловского муниципального района в сети «Интернет».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8524C6" w:rsidRPr="00AC1FAC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Глава Атамановского</w:t>
      </w:r>
    </w:p>
    <w:p w:rsidR="008524C6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                                                      </w:t>
      </w:r>
      <w:r w:rsidRPr="00AC1FAC">
        <w:rPr>
          <w:rFonts w:ascii="Arial" w:hAnsi="Arial" w:cs="Arial"/>
          <w:color w:val="000000"/>
        </w:rPr>
        <w:t>А.Б.Гаврилов</w:t>
      </w:r>
    </w:p>
    <w:p w:rsidR="008524C6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524C6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524C6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524C6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524C6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0A0"/>
      </w:tblPr>
      <w:tblGrid>
        <w:gridCol w:w="5139"/>
      </w:tblGrid>
      <w:tr w:rsidR="008524C6" w:rsidRPr="00156AB9">
        <w:trPr>
          <w:trHeight w:val="2127"/>
        </w:trPr>
        <w:tc>
          <w:tcPr>
            <w:tcW w:w="5139" w:type="dxa"/>
          </w:tcPr>
          <w:p w:rsidR="008524C6" w:rsidRPr="00AC1FAC" w:rsidRDefault="008524C6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C1FAC">
              <w:rPr>
                <w:rFonts w:ascii="Arial" w:hAnsi="Arial" w:cs="Arial"/>
                <w:color w:val="000000"/>
              </w:rPr>
              <w:t>ПРИЛОЖЕНИЕ</w:t>
            </w:r>
          </w:p>
          <w:p w:rsidR="008524C6" w:rsidRPr="00AC1FAC" w:rsidRDefault="008524C6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524C6" w:rsidRPr="00AC1FAC" w:rsidRDefault="008524C6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C1FAC">
              <w:rPr>
                <w:rFonts w:ascii="Arial" w:hAnsi="Arial" w:cs="Arial"/>
                <w:color w:val="000000"/>
              </w:rPr>
              <w:t>УТВЕРЖДЕН</w:t>
            </w:r>
          </w:p>
          <w:p w:rsidR="008524C6" w:rsidRPr="00AC1FAC" w:rsidRDefault="008524C6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C1FAC">
              <w:rPr>
                <w:rFonts w:ascii="Arial" w:hAnsi="Arial" w:cs="Arial"/>
                <w:color w:val="000000"/>
              </w:rPr>
              <w:t>постановлением главы</w:t>
            </w:r>
          </w:p>
          <w:p w:rsidR="008524C6" w:rsidRPr="00AC1FAC" w:rsidRDefault="008524C6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C1FAC">
              <w:rPr>
                <w:rFonts w:ascii="Arial" w:hAnsi="Arial" w:cs="Arial"/>
                <w:color w:val="000000"/>
              </w:rPr>
              <w:t>Атамановского сельского поселения</w:t>
            </w:r>
          </w:p>
          <w:p w:rsidR="008524C6" w:rsidRPr="00AC1FAC" w:rsidRDefault="008524C6" w:rsidP="00C241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C1FAC">
              <w:rPr>
                <w:rFonts w:ascii="Arial" w:hAnsi="Arial" w:cs="Arial"/>
                <w:color w:val="000000"/>
              </w:rPr>
              <w:t xml:space="preserve">Даниловского муниципального района </w:t>
            </w:r>
          </w:p>
          <w:p w:rsidR="008524C6" w:rsidRPr="00AC1FAC" w:rsidRDefault="008524C6" w:rsidP="002A535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C1FAC">
              <w:rPr>
                <w:rFonts w:ascii="Arial" w:hAnsi="Arial" w:cs="Arial"/>
                <w:color w:val="000000"/>
              </w:rPr>
              <w:t>от 18.02.2019г. № 4</w:t>
            </w:r>
          </w:p>
        </w:tc>
      </w:tr>
    </w:tbl>
    <w:p w:rsidR="008524C6" w:rsidRDefault="008524C6" w:rsidP="002A535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524C6" w:rsidRPr="00932F39" w:rsidRDefault="008524C6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Style w:val="Strong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8524C6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8524C6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8524C6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8524C6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8524C6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8524C6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8524C6" w:rsidRPr="00AC1FAC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524C6" w:rsidRPr="00AC1FAC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AC1FAC">
        <w:rPr>
          <w:rStyle w:val="Strong"/>
          <w:rFonts w:ascii="Arial" w:hAnsi="Arial" w:cs="Arial"/>
          <w:color w:val="000000"/>
          <w:bdr w:val="none" w:sz="0" w:space="0" w:color="auto" w:frame="1"/>
        </w:rPr>
        <w:t>План</w:t>
      </w:r>
    </w:p>
    <w:p w:rsidR="008524C6" w:rsidRPr="00AC1FAC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AC1FAC">
        <w:rPr>
          <w:rStyle w:val="Strong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AC1FAC">
        <w:rPr>
          <w:rFonts w:ascii="Arial" w:hAnsi="Arial" w:cs="Arial"/>
          <w:b/>
          <w:bCs/>
          <w:color w:val="000000"/>
        </w:rPr>
        <w:t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Атамановского сельского поселения Даниловского муниципального района, социальную и культурную адаптацию мигрантов, профилактику межнациональных (межэтнических) конфликтов на 2019 год</w:t>
      </w:r>
    </w:p>
    <w:p w:rsidR="008524C6" w:rsidRPr="00AC1FAC" w:rsidRDefault="008524C6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</w:rPr>
      </w:pPr>
    </w:p>
    <w:p w:rsidR="008524C6" w:rsidRPr="00AC1FAC" w:rsidRDefault="008524C6" w:rsidP="002A535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  <w:r w:rsidRPr="00AC1FAC">
        <w:rPr>
          <w:rStyle w:val="Strong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8524C6" w:rsidRPr="00AC1FAC" w:rsidRDefault="008524C6" w:rsidP="002A535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Цель программы – укрепление в Атамановском сельском поселении Даниловского муниципального 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Основными задачами плана мероприятий  являются: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1) Выявление и преодоление негативных тенденций, тормозящих устойчивое и культурное развитие Атамановскогосельского поселения Даниловского муниципального  района и находящих свое проявление в фактах: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агрессии и насилия на межэтнической основе;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ксенофобии, бытового расизма, шовинизма;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политического экстремизма на национальной почве.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Атамановскогосельского поселения Даниловского муниципального  района; 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524C6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</w:p>
    <w:p w:rsidR="008524C6" w:rsidRPr="00AC1FAC" w:rsidRDefault="008524C6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8524C6" w:rsidRPr="00AC1FAC" w:rsidRDefault="008524C6" w:rsidP="002A535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  <w:r w:rsidRPr="00AC1FAC">
        <w:rPr>
          <w:rStyle w:val="Strong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8524C6" w:rsidRPr="00AC1FAC" w:rsidRDefault="008524C6" w:rsidP="002A535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8524C6" w:rsidRPr="00AC1FAC" w:rsidRDefault="008524C6" w:rsidP="002A5357">
      <w:pPr>
        <w:ind w:firstLine="709"/>
        <w:jc w:val="both"/>
        <w:rPr>
          <w:rFonts w:ascii="Arial" w:hAnsi="Arial" w:cs="Arial"/>
        </w:rPr>
      </w:pPr>
      <w:r w:rsidRPr="00AC1FAC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8524C6" w:rsidRPr="00AC1FAC" w:rsidRDefault="008524C6" w:rsidP="002A535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8524C6" w:rsidRPr="00AC1FAC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AC1FAC">
        <w:rPr>
          <w:rFonts w:ascii="Arial" w:hAnsi="Arial" w:cs="Arial"/>
          <w:color w:val="000000"/>
        </w:rPr>
        <w:t>Содержание плана:</w:t>
      </w:r>
    </w:p>
    <w:p w:rsidR="008524C6" w:rsidRPr="00993355" w:rsidRDefault="008524C6" w:rsidP="002A5357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110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54"/>
        <w:gridCol w:w="1984"/>
        <w:gridCol w:w="2268"/>
        <w:gridCol w:w="2160"/>
      </w:tblGrid>
      <w:tr w:rsidR="008524C6" w:rsidRPr="00993355">
        <w:trPr>
          <w:trHeight w:val="646"/>
        </w:trPr>
        <w:tc>
          <w:tcPr>
            <w:tcW w:w="425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54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1984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Срок исполнения</w:t>
            </w:r>
          </w:p>
        </w:tc>
        <w:tc>
          <w:tcPr>
            <w:tcW w:w="2268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Ответственные за выполнение</w:t>
            </w:r>
          </w:p>
        </w:tc>
        <w:tc>
          <w:tcPr>
            <w:tcW w:w="2160" w:type="dxa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Отметка об исполнении</w:t>
            </w:r>
          </w:p>
        </w:tc>
      </w:tr>
      <w:tr w:rsidR="008524C6" w:rsidRPr="0026320A">
        <w:trPr>
          <w:trHeight w:val="3216"/>
        </w:trPr>
        <w:tc>
          <w:tcPr>
            <w:tcW w:w="425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  <w:p w:rsidR="008524C6" w:rsidRPr="0026320A" w:rsidRDefault="008524C6" w:rsidP="00C24105">
            <w:pPr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постоянно в течении 2019года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Специалист администрации</w:t>
            </w: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Атамановскогос/п</w:t>
            </w: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по кадрам</w:t>
            </w:r>
          </w:p>
          <w:p w:rsidR="008524C6" w:rsidRPr="0026320A" w:rsidRDefault="008524C6" w:rsidP="00DC6A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4208"/>
        </w:trPr>
        <w:tc>
          <w:tcPr>
            <w:tcW w:w="425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254" w:type="dxa"/>
          </w:tcPr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Содействие проведению мероприятий, приуроченных к памятным датам в истории народов России, в том числе Дня России.  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1984" w:type="dxa"/>
            <w:vAlign w:val="center"/>
          </w:tcPr>
          <w:p w:rsidR="008524C6" w:rsidRPr="0026320A" w:rsidRDefault="008524C6" w:rsidP="00077CDE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15.02.2019г.</w:t>
            </w:r>
          </w:p>
          <w:p w:rsidR="008524C6" w:rsidRPr="0026320A" w:rsidRDefault="008524C6" w:rsidP="00077CDE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18.02.2019г.</w:t>
            </w:r>
          </w:p>
          <w:p w:rsidR="008524C6" w:rsidRPr="0026320A" w:rsidRDefault="008524C6" w:rsidP="00077CDE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12.06.2019г.</w:t>
            </w:r>
          </w:p>
          <w:p w:rsidR="008524C6" w:rsidRPr="0026320A" w:rsidRDefault="008524C6" w:rsidP="00077CDE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22.06.2019г.</w:t>
            </w:r>
          </w:p>
          <w:p w:rsidR="008524C6" w:rsidRPr="0026320A" w:rsidRDefault="008524C6" w:rsidP="00077CDE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03.09.2019г.</w:t>
            </w:r>
          </w:p>
          <w:p w:rsidR="008524C6" w:rsidRPr="0026320A" w:rsidRDefault="008524C6" w:rsidP="00077CDE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24C6" w:rsidRPr="0026320A" w:rsidRDefault="008524C6" w:rsidP="00DC6A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 </w:t>
            </w: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Атамановского сельского поселения</w:t>
            </w: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Директор Атамановского СДК</w:t>
            </w: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ЗаведущаяАтамановской ЦБ</w:t>
            </w:r>
          </w:p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524C6" w:rsidRPr="0026320A" w:rsidRDefault="008524C6" w:rsidP="00DC6A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144"/>
        </w:trPr>
        <w:tc>
          <w:tcPr>
            <w:tcW w:w="425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254" w:type="dxa"/>
          </w:tcPr>
          <w:p w:rsidR="008524C6" w:rsidRPr="0026320A" w:rsidRDefault="008524C6" w:rsidP="00C24105">
            <w:pPr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направленных на распространение знаний об истории и культуре коренного населения Атамановского сельского поселения Даниловского района</w:t>
            </w:r>
          </w:p>
        </w:tc>
        <w:tc>
          <w:tcPr>
            <w:tcW w:w="1984" w:type="dxa"/>
            <w:vAlign w:val="center"/>
          </w:tcPr>
          <w:p w:rsidR="008524C6" w:rsidRPr="0026320A" w:rsidRDefault="008524C6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23.02.2019г.</w:t>
            </w:r>
          </w:p>
          <w:p w:rsidR="008524C6" w:rsidRPr="0026320A" w:rsidRDefault="008524C6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21.05.2019г.</w:t>
            </w:r>
          </w:p>
          <w:p w:rsidR="008524C6" w:rsidRPr="0026320A" w:rsidRDefault="008524C6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10.08.2019г. </w:t>
            </w:r>
          </w:p>
          <w:p w:rsidR="008524C6" w:rsidRPr="0026320A" w:rsidRDefault="008524C6" w:rsidP="00190972">
            <w:pPr>
              <w:pStyle w:val="NormalWeb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18.12.2019г.</w:t>
            </w:r>
          </w:p>
        </w:tc>
        <w:tc>
          <w:tcPr>
            <w:tcW w:w="2268" w:type="dxa"/>
            <w:vAlign w:val="center"/>
          </w:tcPr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ЗаведущаяАтамановской ЦБ</w:t>
            </w:r>
          </w:p>
          <w:p w:rsidR="008524C6" w:rsidRPr="0026320A" w:rsidRDefault="008524C6" w:rsidP="00077CD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524C6" w:rsidRPr="0026320A" w:rsidRDefault="008524C6" w:rsidP="00077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144"/>
        </w:trPr>
        <w:tc>
          <w:tcPr>
            <w:tcW w:w="425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254" w:type="dxa"/>
            <w:tcBorders>
              <w:bottom w:val="nil"/>
            </w:tcBorders>
          </w:tcPr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Проведение дня толерантности</w:t>
            </w:r>
          </w:p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16.11.2019г. </w:t>
            </w: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524C6" w:rsidRPr="0026320A" w:rsidRDefault="008524C6" w:rsidP="00DF04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Директор Атамановского СДК</w:t>
            </w:r>
          </w:p>
          <w:p w:rsidR="008524C6" w:rsidRPr="0026320A" w:rsidRDefault="008524C6" w:rsidP="00DF04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DF04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ЗаведущаяАтамановской ЦБ</w:t>
            </w:r>
          </w:p>
          <w:p w:rsidR="008524C6" w:rsidRPr="0026320A" w:rsidRDefault="008524C6" w:rsidP="00DF047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524C6" w:rsidRPr="0026320A" w:rsidRDefault="008524C6" w:rsidP="00DF04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144"/>
        </w:trPr>
        <w:tc>
          <w:tcPr>
            <w:tcW w:w="425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254" w:type="dxa"/>
            <w:tcBorders>
              <w:bottom w:val="nil"/>
            </w:tcBorders>
          </w:tcPr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sz w:val="20"/>
                <w:szCs w:val="20"/>
              </w:rPr>
              <w:t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конфессий (игры, викторины, рисунки и т.д.)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01.06.2019г.</w:t>
            </w:r>
          </w:p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12.06.2019г.</w:t>
            </w:r>
          </w:p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01.09.2019г.</w:t>
            </w:r>
          </w:p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04.11.2019г.</w:t>
            </w:r>
          </w:p>
          <w:p w:rsidR="008524C6" w:rsidRPr="0026320A" w:rsidRDefault="008524C6" w:rsidP="00F63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Директор МКОУ Атамановская СШ  </w:t>
            </w:r>
          </w:p>
          <w:p w:rsidR="008524C6" w:rsidRPr="0026320A" w:rsidRDefault="008524C6" w:rsidP="00DC6AE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Воспитатель  </w:t>
            </w:r>
          </w:p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МКОУ Атамановская СШ  </w:t>
            </w:r>
          </w:p>
        </w:tc>
        <w:tc>
          <w:tcPr>
            <w:tcW w:w="2160" w:type="dxa"/>
            <w:tcBorders>
              <w:bottom w:val="nil"/>
            </w:tcBorders>
          </w:tcPr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144"/>
        </w:trPr>
        <w:tc>
          <w:tcPr>
            <w:tcW w:w="425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254" w:type="dxa"/>
            <w:tcBorders>
              <w:bottom w:val="nil"/>
            </w:tcBorders>
          </w:tcPr>
          <w:p w:rsidR="008524C6" w:rsidRPr="0026320A" w:rsidRDefault="008524C6" w:rsidP="00DF047C">
            <w:pPr>
              <w:pStyle w:val="ConsNormal"/>
              <w:widowControl/>
              <w:suppressAutoHyphens/>
              <w:ind w:firstLine="0"/>
              <w:jc w:val="both"/>
            </w:pPr>
            <w:r w:rsidRPr="0026320A">
              <w:t>Организация разъяснительной работы среди учащихся МКОУ СШ  х. Атамановка 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11.06.2019г.</w:t>
            </w: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12.07.2019г.</w:t>
            </w: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01.09.2019г. </w:t>
            </w:r>
          </w:p>
          <w:p w:rsidR="008524C6" w:rsidRPr="0026320A" w:rsidRDefault="008524C6" w:rsidP="00C24105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08.10.2019г.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Директор МКОУ Атамановская СШ</w:t>
            </w:r>
          </w:p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Организатор по воспитательной работе </w:t>
            </w:r>
          </w:p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524C6" w:rsidRPr="0026320A" w:rsidRDefault="008524C6" w:rsidP="00F6315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144"/>
        </w:trPr>
        <w:tc>
          <w:tcPr>
            <w:tcW w:w="425" w:type="dxa"/>
            <w:vAlign w:val="center"/>
          </w:tcPr>
          <w:p w:rsidR="008524C6" w:rsidRPr="0026320A" w:rsidRDefault="008524C6" w:rsidP="00C241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54" w:type="dxa"/>
          </w:tcPr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sz w:val="20"/>
                <w:szCs w:val="20"/>
              </w:rPr>
              <w:t>Оформление информационных стендов   по профилактике экстремизма и этносепаратизма среди подростков и молодёжи</w:t>
            </w:r>
          </w:p>
        </w:tc>
        <w:tc>
          <w:tcPr>
            <w:tcW w:w="1984" w:type="dxa"/>
            <w:vAlign w:val="center"/>
          </w:tcPr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19.02.2019г.</w:t>
            </w: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25.02.2019г.</w:t>
            </w: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01.03.2019г.</w:t>
            </w: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Специалист администрации</w:t>
            </w:r>
          </w:p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Директор Атамановского СДК </w:t>
            </w:r>
          </w:p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ЗаведущаяАтамановской ЦБ</w:t>
            </w:r>
          </w:p>
          <w:p w:rsidR="008524C6" w:rsidRPr="0026320A" w:rsidRDefault="008524C6" w:rsidP="005A053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4C6" w:rsidRPr="0026320A">
        <w:trPr>
          <w:trHeight w:val="144"/>
        </w:trPr>
        <w:tc>
          <w:tcPr>
            <w:tcW w:w="425" w:type="dxa"/>
            <w:vAlign w:val="center"/>
          </w:tcPr>
          <w:p w:rsidR="008524C6" w:rsidRPr="0026320A" w:rsidRDefault="008524C6" w:rsidP="00C24105">
            <w:pPr>
              <w:jc w:val="center"/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26320A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4254" w:type="dxa"/>
          </w:tcPr>
          <w:p w:rsidR="008524C6" w:rsidRPr="0026320A" w:rsidRDefault="008524C6" w:rsidP="00C24105">
            <w:pPr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Размещение информации на официальном сайте администрации Атамановского сельского поселения, нацеленная на формирование  у граждан позитивного отношения  к принимаемым мерам, направленным на укрепление межнационального и межконфессиального согласия, сохранение и развитие языков и культуры народов РФ,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984" w:type="dxa"/>
            <w:vAlign w:val="center"/>
          </w:tcPr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05.03.2019г.</w:t>
            </w: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01.09.2019г.</w:t>
            </w:r>
          </w:p>
          <w:p w:rsidR="008524C6" w:rsidRPr="0026320A" w:rsidRDefault="008524C6" w:rsidP="00C24105">
            <w:pPr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Специалист администрации</w:t>
            </w:r>
          </w:p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20A">
              <w:rPr>
                <w:rFonts w:ascii="Arial" w:hAnsi="Arial" w:cs="Arial"/>
                <w:color w:val="000000"/>
                <w:sz w:val="20"/>
                <w:szCs w:val="20"/>
              </w:rPr>
              <w:t>Атамановского сельского поселения</w:t>
            </w:r>
          </w:p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524C6" w:rsidRPr="0026320A" w:rsidRDefault="008524C6" w:rsidP="005A0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524C6" w:rsidRPr="0026320A" w:rsidRDefault="008524C6" w:rsidP="002A535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8524C6" w:rsidRPr="0026320A" w:rsidRDefault="008524C6" w:rsidP="002A535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26320A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Ожидаемые результаты реализации Плана</w:t>
      </w:r>
      <w:bookmarkStart w:id="0" w:name="_GoBack"/>
      <w:bookmarkEnd w:id="0"/>
    </w:p>
    <w:p w:rsidR="008524C6" w:rsidRPr="0026320A" w:rsidRDefault="008524C6" w:rsidP="002A5357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524C6" w:rsidRPr="0026320A" w:rsidRDefault="008524C6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6320A">
        <w:rPr>
          <w:rFonts w:ascii="Arial" w:hAnsi="Arial" w:cs="Arial"/>
          <w:color w:val="000000"/>
          <w:sz w:val="20"/>
          <w:szCs w:val="20"/>
        </w:rP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мероприятий,способствующихпрофилактике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Атамановского сельского поселения Даниловского муниципального  района.</w:t>
      </w:r>
    </w:p>
    <w:p w:rsidR="008524C6" w:rsidRPr="0026320A" w:rsidRDefault="008524C6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524C6" w:rsidRPr="0026320A" w:rsidRDefault="008524C6" w:rsidP="002A535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524C6" w:rsidRPr="00FE0C53" w:rsidRDefault="008524C6" w:rsidP="00E3598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524C6" w:rsidRPr="0026320A" w:rsidRDefault="008524C6" w:rsidP="00E35982">
      <w:pPr>
        <w:rPr>
          <w:rFonts w:ascii="Arial" w:hAnsi="Arial" w:cs="Arial"/>
        </w:rPr>
      </w:pPr>
    </w:p>
    <w:sectPr w:rsidR="008524C6" w:rsidRPr="0026320A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AB0"/>
    <w:rsid w:val="000435B2"/>
    <w:rsid w:val="0004499A"/>
    <w:rsid w:val="00077CDE"/>
    <w:rsid w:val="000A4AFF"/>
    <w:rsid w:val="000B0426"/>
    <w:rsid w:val="000C3C40"/>
    <w:rsid w:val="00156AB9"/>
    <w:rsid w:val="00161515"/>
    <w:rsid w:val="00190972"/>
    <w:rsid w:val="002211DC"/>
    <w:rsid w:val="00223B6A"/>
    <w:rsid w:val="0026320A"/>
    <w:rsid w:val="002658F7"/>
    <w:rsid w:val="002A06A2"/>
    <w:rsid w:val="002A5357"/>
    <w:rsid w:val="003243A9"/>
    <w:rsid w:val="00362636"/>
    <w:rsid w:val="00363223"/>
    <w:rsid w:val="00451C4C"/>
    <w:rsid w:val="0048295A"/>
    <w:rsid w:val="004B2AB0"/>
    <w:rsid w:val="004C259D"/>
    <w:rsid w:val="005677F6"/>
    <w:rsid w:val="0057632F"/>
    <w:rsid w:val="005A053E"/>
    <w:rsid w:val="00663E63"/>
    <w:rsid w:val="006F7BE7"/>
    <w:rsid w:val="0074701D"/>
    <w:rsid w:val="00785CE0"/>
    <w:rsid w:val="007C6054"/>
    <w:rsid w:val="007D5E88"/>
    <w:rsid w:val="008524C6"/>
    <w:rsid w:val="00877AA8"/>
    <w:rsid w:val="00896D3A"/>
    <w:rsid w:val="008C6E3F"/>
    <w:rsid w:val="00932F39"/>
    <w:rsid w:val="0093435C"/>
    <w:rsid w:val="00993355"/>
    <w:rsid w:val="00993CE0"/>
    <w:rsid w:val="009B60C2"/>
    <w:rsid w:val="00A962FE"/>
    <w:rsid w:val="00AC1FAC"/>
    <w:rsid w:val="00BC4B9C"/>
    <w:rsid w:val="00BF3B1C"/>
    <w:rsid w:val="00C138BD"/>
    <w:rsid w:val="00C15133"/>
    <w:rsid w:val="00C24105"/>
    <w:rsid w:val="00C41ED8"/>
    <w:rsid w:val="00C573FD"/>
    <w:rsid w:val="00C90566"/>
    <w:rsid w:val="00CD65DF"/>
    <w:rsid w:val="00D0027B"/>
    <w:rsid w:val="00D6629F"/>
    <w:rsid w:val="00D67B7B"/>
    <w:rsid w:val="00D824CE"/>
    <w:rsid w:val="00DC2327"/>
    <w:rsid w:val="00DC6AE4"/>
    <w:rsid w:val="00DE4518"/>
    <w:rsid w:val="00DF047C"/>
    <w:rsid w:val="00E35982"/>
    <w:rsid w:val="00E85F8F"/>
    <w:rsid w:val="00EB01E9"/>
    <w:rsid w:val="00F63159"/>
    <w:rsid w:val="00F677BC"/>
    <w:rsid w:val="00F77D0E"/>
    <w:rsid w:val="00FC44E2"/>
    <w:rsid w:val="00FE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2AB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4B2AB0"/>
    <w:pPr>
      <w:spacing w:line="360" w:lineRule="auto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2AB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AB0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A5357"/>
    <w:rPr>
      <w:b/>
      <w:bCs/>
    </w:rPr>
  </w:style>
  <w:style w:type="paragraph" w:customStyle="1" w:styleId="ConsNormal">
    <w:name w:val="ConsNormal"/>
    <w:uiPriority w:val="99"/>
    <w:rsid w:val="00DF0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654</TotalTime>
  <Pages>4</Pages>
  <Words>1168</Words>
  <Characters>6661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user</cp:lastModifiedBy>
  <cp:revision>25</cp:revision>
  <cp:lastPrinted>2019-03-06T06:57:00Z</cp:lastPrinted>
  <dcterms:created xsi:type="dcterms:W3CDTF">2017-05-10T11:59:00Z</dcterms:created>
  <dcterms:modified xsi:type="dcterms:W3CDTF">2019-03-06T06:59:00Z</dcterms:modified>
</cp:coreProperties>
</file>