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BD" w:rsidRPr="00C65CEC" w:rsidRDefault="00082DBD" w:rsidP="00202DEC">
      <w:pPr>
        <w:jc w:val="center"/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ПОСТАНОВЛЕНИЕ</w:t>
      </w:r>
    </w:p>
    <w:p w:rsidR="00082DBD" w:rsidRPr="00C65CEC" w:rsidRDefault="00082DBD" w:rsidP="00202DEC">
      <w:pPr>
        <w:jc w:val="center"/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АДМИНИСТРАЦИИ АТАМАНОВСКОГО СЕЛЬСКОГО ПОСЕЛЕНИЯ</w:t>
      </w:r>
    </w:p>
    <w:p w:rsidR="00082DBD" w:rsidRPr="00C65CEC" w:rsidRDefault="00082DBD" w:rsidP="00202DEC">
      <w:pPr>
        <w:jc w:val="center"/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082DBD" w:rsidRPr="00C65CEC" w:rsidRDefault="00082DBD" w:rsidP="00202DEC">
      <w:pPr>
        <w:jc w:val="center"/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ВОЛГОГРАДСКОЙ ОБЛАСТИ</w:t>
      </w:r>
    </w:p>
    <w:p w:rsidR="00082DBD" w:rsidRPr="00C65CEC" w:rsidRDefault="00082DBD" w:rsidP="00202DEC">
      <w:pPr>
        <w:jc w:val="center"/>
        <w:rPr>
          <w:rFonts w:ascii="Arial" w:hAnsi="Arial" w:cs="Arial"/>
          <w:sz w:val="18"/>
          <w:szCs w:val="18"/>
          <w:u w:val="single"/>
        </w:rPr>
      </w:pPr>
      <w:r w:rsidRPr="00C65CEC">
        <w:rPr>
          <w:rFonts w:ascii="Arial" w:hAnsi="Arial" w:cs="Arial"/>
          <w:sz w:val="18"/>
          <w:szCs w:val="18"/>
          <w:u w:val="single"/>
        </w:rPr>
        <w:t>403388, Волгоградская область, Даниловский район, х.Атамановка, ул.Центральная,75, тел 88446157723</w:t>
      </w:r>
    </w:p>
    <w:p w:rsidR="00082DBD" w:rsidRPr="00C65CEC" w:rsidRDefault="00082DBD" w:rsidP="00202DEC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 xml:space="preserve">     от 27 октября 2017г                                                                 № 36-п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«О внесении изменений в Постановление № 21-п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от 04.05.2016г «Об утверждении муниципальной программы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«Пожарная безопасность на территории Атамановского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 xml:space="preserve">сельского поселения Даниловского муниципального 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района Волгоградской области на 2016-2018гг»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 Администрация Атамановского сельского поселения, руководствуясь Постановлением администрации Атамановского сельского поселения № 41 от 01.11.2013г «Об утверждении порядка принятия решений о разработке муниципальных программ Атамановского сельского поселения, их формирования и реализации»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Администрация Атамановского сельского поселения</w:t>
      </w:r>
    </w:p>
    <w:p w:rsidR="00082DBD" w:rsidRPr="00C65CEC" w:rsidRDefault="00082DBD" w:rsidP="00202DEC">
      <w:pPr>
        <w:rPr>
          <w:rFonts w:ascii="Arial" w:hAnsi="Arial" w:cs="Arial"/>
          <w:b/>
          <w:bCs/>
          <w:sz w:val="24"/>
          <w:szCs w:val="24"/>
        </w:rPr>
      </w:pPr>
      <w:r w:rsidRPr="00C65CEC">
        <w:rPr>
          <w:rFonts w:ascii="Arial" w:hAnsi="Arial" w:cs="Arial"/>
          <w:b/>
          <w:bCs/>
          <w:sz w:val="24"/>
          <w:szCs w:val="24"/>
        </w:rPr>
        <w:t xml:space="preserve">     ПОСТАНОВЛЯЕТ: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</w:p>
    <w:p w:rsidR="00082DBD" w:rsidRPr="00C65CEC" w:rsidRDefault="00082DBD" w:rsidP="00202D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Внести изменение в объем финансирования программы на 2018 год:</w:t>
      </w:r>
    </w:p>
    <w:p w:rsidR="00082DBD" w:rsidRPr="00C65CEC" w:rsidRDefault="00082DBD" w:rsidP="007147EA">
      <w:pPr>
        <w:pStyle w:val="ListParagraph"/>
        <w:ind w:left="42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65CEC">
        <w:rPr>
          <w:rFonts w:ascii="Arial" w:hAnsi="Arial" w:cs="Arial"/>
          <w:sz w:val="24"/>
          <w:szCs w:val="24"/>
        </w:rPr>
        <w:t xml:space="preserve">- слова «180 тыс.руб.» заменить словами «50 тыс.руб.» </w:t>
      </w:r>
    </w:p>
    <w:p w:rsidR="00082DBD" w:rsidRPr="00C65CEC" w:rsidRDefault="00082DBD" w:rsidP="00202DEC">
      <w:pPr>
        <w:ind w:left="60"/>
        <w:rPr>
          <w:rFonts w:ascii="Arial" w:hAnsi="Arial" w:cs="Arial"/>
          <w:sz w:val="24"/>
          <w:szCs w:val="24"/>
        </w:rPr>
      </w:pPr>
    </w:p>
    <w:p w:rsidR="00082DBD" w:rsidRPr="00C65CEC" w:rsidRDefault="00082DBD" w:rsidP="00C65C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подписания и подлежит обнародованию.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 xml:space="preserve">   Глава Атамановского</w:t>
      </w:r>
    </w:p>
    <w:p w:rsidR="00082DBD" w:rsidRPr="00C65CEC" w:rsidRDefault="00082DBD" w:rsidP="00202DEC">
      <w:pPr>
        <w:rPr>
          <w:rFonts w:ascii="Arial" w:hAnsi="Arial" w:cs="Arial"/>
          <w:sz w:val="24"/>
          <w:szCs w:val="24"/>
        </w:rPr>
      </w:pPr>
      <w:r w:rsidRPr="00C65CEC">
        <w:rPr>
          <w:rFonts w:ascii="Arial" w:hAnsi="Arial" w:cs="Arial"/>
          <w:sz w:val="24"/>
          <w:szCs w:val="24"/>
        </w:rPr>
        <w:t xml:space="preserve">   сельского поселения                                                          А.Б.Гаврилов</w:t>
      </w:r>
    </w:p>
    <w:sectPr w:rsidR="00082DBD" w:rsidRPr="00C65CEC" w:rsidSect="00B4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4C84"/>
    <w:multiLevelType w:val="hybridMultilevel"/>
    <w:tmpl w:val="1F72C910"/>
    <w:lvl w:ilvl="0" w:tplc="6FE4D9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8DC"/>
    <w:rsid w:val="00003216"/>
    <w:rsid w:val="0000684F"/>
    <w:rsid w:val="00015029"/>
    <w:rsid w:val="000176CE"/>
    <w:rsid w:val="00023CD4"/>
    <w:rsid w:val="00063F76"/>
    <w:rsid w:val="00082DBD"/>
    <w:rsid w:val="000C5177"/>
    <w:rsid w:val="000F0AAA"/>
    <w:rsid w:val="000F2270"/>
    <w:rsid w:val="00103DEF"/>
    <w:rsid w:val="00111ED1"/>
    <w:rsid w:val="00135912"/>
    <w:rsid w:val="0013757B"/>
    <w:rsid w:val="001445BF"/>
    <w:rsid w:val="00157B5C"/>
    <w:rsid w:val="001B0346"/>
    <w:rsid w:val="00202DEC"/>
    <w:rsid w:val="002207D0"/>
    <w:rsid w:val="00225049"/>
    <w:rsid w:val="0023604A"/>
    <w:rsid w:val="00241E0B"/>
    <w:rsid w:val="002563C0"/>
    <w:rsid w:val="002C0CDC"/>
    <w:rsid w:val="002C44A4"/>
    <w:rsid w:val="002C4ABA"/>
    <w:rsid w:val="002F25DD"/>
    <w:rsid w:val="00301200"/>
    <w:rsid w:val="00312EED"/>
    <w:rsid w:val="0035553F"/>
    <w:rsid w:val="00357451"/>
    <w:rsid w:val="00366355"/>
    <w:rsid w:val="003778DC"/>
    <w:rsid w:val="003D2AB5"/>
    <w:rsid w:val="003D4884"/>
    <w:rsid w:val="003E2D63"/>
    <w:rsid w:val="003E36E2"/>
    <w:rsid w:val="004334DC"/>
    <w:rsid w:val="00435F3B"/>
    <w:rsid w:val="00457268"/>
    <w:rsid w:val="004901FA"/>
    <w:rsid w:val="00494B18"/>
    <w:rsid w:val="004A5A5E"/>
    <w:rsid w:val="004A64F7"/>
    <w:rsid w:val="004B1828"/>
    <w:rsid w:val="004D0A2B"/>
    <w:rsid w:val="004D5673"/>
    <w:rsid w:val="004E743C"/>
    <w:rsid w:val="005168A4"/>
    <w:rsid w:val="005169BD"/>
    <w:rsid w:val="00527DA8"/>
    <w:rsid w:val="00570792"/>
    <w:rsid w:val="005A47A8"/>
    <w:rsid w:val="005A4BD4"/>
    <w:rsid w:val="005F0400"/>
    <w:rsid w:val="00641495"/>
    <w:rsid w:val="00653E80"/>
    <w:rsid w:val="00656143"/>
    <w:rsid w:val="00657FFE"/>
    <w:rsid w:val="00672354"/>
    <w:rsid w:val="00691DBE"/>
    <w:rsid w:val="006A1F0D"/>
    <w:rsid w:val="006C2AC1"/>
    <w:rsid w:val="006E1254"/>
    <w:rsid w:val="00701C7F"/>
    <w:rsid w:val="00702C61"/>
    <w:rsid w:val="00705492"/>
    <w:rsid w:val="007147EA"/>
    <w:rsid w:val="0072487A"/>
    <w:rsid w:val="00787F1D"/>
    <w:rsid w:val="007A6E34"/>
    <w:rsid w:val="007B486E"/>
    <w:rsid w:val="007D2100"/>
    <w:rsid w:val="007D3344"/>
    <w:rsid w:val="007E1034"/>
    <w:rsid w:val="008059FA"/>
    <w:rsid w:val="008109D4"/>
    <w:rsid w:val="00814BA2"/>
    <w:rsid w:val="00814FD7"/>
    <w:rsid w:val="00825B68"/>
    <w:rsid w:val="00832B90"/>
    <w:rsid w:val="00843543"/>
    <w:rsid w:val="00866BA8"/>
    <w:rsid w:val="00881B57"/>
    <w:rsid w:val="00885BB9"/>
    <w:rsid w:val="008D3E40"/>
    <w:rsid w:val="008E3347"/>
    <w:rsid w:val="008E5A8E"/>
    <w:rsid w:val="008F41BF"/>
    <w:rsid w:val="008F5C6D"/>
    <w:rsid w:val="00901C7A"/>
    <w:rsid w:val="009300B9"/>
    <w:rsid w:val="00933F66"/>
    <w:rsid w:val="009513BD"/>
    <w:rsid w:val="00951459"/>
    <w:rsid w:val="00977690"/>
    <w:rsid w:val="009E53AC"/>
    <w:rsid w:val="009E57FE"/>
    <w:rsid w:val="00A07434"/>
    <w:rsid w:val="00A2228D"/>
    <w:rsid w:val="00A36884"/>
    <w:rsid w:val="00A37AA7"/>
    <w:rsid w:val="00A427F7"/>
    <w:rsid w:val="00A906A9"/>
    <w:rsid w:val="00A91F31"/>
    <w:rsid w:val="00A9242D"/>
    <w:rsid w:val="00A935CE"/>
    <w:rsid w:val="00A95462"/>
    <w:rsid w:val="00A96E9A"/>
    <w:rsid w:val="00AA635A"/>
    <w:rsid w:val="00AA714F"/>
    <w:rsid w:val="00AC7864"/>
    <w:rsid w:val="00AD6577"/>
    <w:rsid w:val="00AE3B83"/>
    <w:rsid w:val="00B02DDF"/>
    <w:rsid w:val="00B45B13"/>
    <w:rsid w:val="00B622E4"/>
    <w:rsid w:val="00B662CC"/>
    <w:rsid w:val="00B82C2F"/>
    <w:rsid w:val="00B95477"/>
    <w:rsid w:val="00BB0D6D"/>
    <w:rsid w:val="00BD689A"/>
    <w:rsid w:val="00BE37EE"/>
    <w:rsid w:val="00BF1426"/>
    <w:rsid w:val="00BF5238"/>
    <w:rsid w:val="00C01E10"/>
    <w:rsid w:val="00C059D5"/>
    <w:rsid w:val="00C15C7F"/>
    <w:rsid w:val="00C653F9"/>
    <w:rsid w:val="00C65CEC"/>
    <w:rsid w:val="00C660B8"/>
    <w:rsid w:val="00C71B31"/>
    <w:rsid w:val="00C72940"/>
    <w:rsid w:val="00C84581"/>
    <w:rsid w:val="00CC21C0"/>
    <w:rsid w:val="00CC355C"/>
    <w:rsid w:val="00CD46FB"/>
    <w:rsid w:val="00CE2455"/>
    <w:rsid w:val="00D06B77"/>
    <w:rsid w:val="00D6406C"/>
    <w:rsid w:val="00D72FD1"/>
    <w:rsid w:val="00D75B96"/>
    <w:rsid w:val="00DB5CD7"/>
    <w:rsid w:val="00DC2AE8"/>
    <w:rsid w:val="00DC6932"/>
    <w:rsid w:val="00DD2C3C"/>
    <w:rsid w:val="00E01E71"/>
    <w:rsid w:val="00E12A51"/>
    <w:rsid w:val="00E160BA"/>
    <w:rsid w:val="00E35E4C"/>
    <w:rsid w:val="00E469C2"/>
    <w:rsid w:val="00E97FA0"/>
    <w:rsid w:val="00EA6A65"/>
    <w:rsid w:val="00EB14E6"/>
    <w:rsid w:val="00EC1F73"/>
    <w:rsid w:val="00EC429B"/>
    <w:rsid w:val="00EC73E7"/>
    <w:rsid w:val="00EE1C36"/>
    <w:rsid w:val="00F27976"/>
    <w:rsid w:val="00F50497"/>
    <w:rsid w:val="00F63F22"/>
    <w:rsid w:val="00F75E08"/>
    <w:rsid w:val="00F7759B"/>
    <w:rsid w:val="00F85843"/>
    <w:rsid w:val="00F948B6"/>
    <w:rsid w:val="00F96BE8"/>
    <w:rsid w:val="00FA0D37"/>
    <w:rsid w:val="00FA323B"/>
    <w:rsid w:val="00FA5135"/>
    <w:rsid w:val="00FB6DB9"/>
    <w:rsid w:val="00FB6E98"/>
    <w:rsid w:val="00FC7F96"/>
    <w:rsid w:val="00FF4529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2DE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196</Words>
  <Characters>1120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l.nosaeva</dc:creator>
  <cp:keywords/>
  <dc:description/>
  <cp:lastModifiedBy>user</cp:lastModifiedBy>
  <cp:revision>6</cp:revision>
  <cp:lastPrinted>2017-11-07T06:39:00Z</cp:lastPrinted>
  <dcterms:created xsi:type="dcterms:W3CDTF">2017-10-30T06:58:00Z</dcterms:created>
  <dcterms:modified xsi:type="dcterms:W3CDTF">2017-11-07T06:40:00Z</dcterms:modified>
</cp:coreProperties>
</file>