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1A" w:rsidRDefault="0091771A"/>
    <w:p w:rsidR="0091771A" w:rsidRDefault="0091771A" w:rsidP="00671F78">
      <w:pPr>
        <w:pStyle w:val="Standard"/>
        <w:ind w:right="-1"/>
        <w:jc w:val="center"/>
        <w:rPr>
          <w:b/>
          <w:bCs/>
          <w:sz w:val="24"/>
          <w:szCs w:val="24"/>
        </w:rPr>
      </w:pPr>
    </w:p>
    <w:p w:rsidR="0091771A" w:rsidRPr="00EC7B65" w:rsidRDefault="0091771A" w:rsidP="00671F78">
      <w:pPr>
        <w:pStyle w:val="Standard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EC7B65">
        <w:rPr>
          <w:rFonts w:ascii="Arial" w:hAnsi="Arial" w:cs="Arial"/>
          <w:b/>
          <w:bCs/>
          <w:sz w:val="24"/>
          <w:szCs w:val="24"/>
        </w:rPr>
        <w:t>АДМИНИСТРАЦИЯ АТАМАНОВСКОГО СЕЛЬСКОГО ПОСЕЛЕНИЯ</w:t>
      </w:r>
    </w:p>
    <w:p w:rsidR="0091771A" w:rsidRPr="00EC7B65" w:rsidRDefault="0091771A" w:rsidP="00671F78">
      <w:pPr>
        <w:pStyle w:val="Standard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EC7B65">
        <w:rPr>
          <w:rFonts w:ascii="Arial" w:hAnsi="Arial" w:cs="Arial"/>
          <w:b/>
          <w:bCs/>
          <w:sz w:val="24"/>
          <w:szCs w:val="24"/>
        </w:rPr>
        <w:t>ДАНИЛОВСКОГО МУНИЦИПАЛЬНОГО РАЙОНА</w:t>
      </w:r>
    </w:p>
    <w:p w:rsidR="0091771A" w:rsidRPr="00EC7B65" w:rsidRDefault="0091771A" w:rsidP="00671F78">
      <w:pPr>
        <w:pStyle w:val="Standard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EC7B65">
        <w:rPr>
          <w:rFonts w:ascii="Arial" w:hAnsi="Arial" w:cs="Arial"/>
          <w:b/>
          <w:bCs/>
          <w:sz w:val="24"/>
          <w:szCs w:val="24"/>
        </w:rPr>
        <w:t>ВОЛГОГРАДСКОЙ ОБЛАСТИ»</w:t>
      </w:r>
    </w:p>
    <w:p w:rsidR="0091771A" w:rsidRDefault="0091771A" w:rsidP="00671F78">
      <w:pPr>
        <w:pStyle w:val="Standard"/>
        <w:ind w:right="-1"/>
        <w:jc w:val="center"/>
        <w:rPr>
          <w:u w:val="single"/>
        </w:rPr>
      </w:pPr>
      <w:r>
        <w:rPr>
          <w:u w:val="single"/>
        </w:rPr>
        <w:t>403388, Волгоградская область, Даниловский район, х.Атамановка, ул.Центральная,75</w:t>
      </w:r>
    </w:p>
    <w:p w:rsidR="0091771A" w:rsidRDefault="0091771A" w:rsidP="00671F78">
      <w:pPr>
        <w:pStyle w:val="Standard"/>
        <w:ind w:right="-1"/>
        <w:jc w:val="center"/>
        <w:rPr>
          <w:u w:val="single"/>
        </w:rPr>
      </w:pPr>
      <w:r>
        <w:rPr>
          <w:u w:val="single"/>
        </w:rPr>
        <w:t>тел/факс 88446157723</w:t>
      </w:r>
    </w:p>
    <w:p w:rsidR="0091771A" w:rsidRPr="00EC7B65" w:rsidRDefault="0091771A" w:rsidP="00671F78">
      <w:pPr>
        <w:pStyle w:val="Standard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:rsidR="0091771A" w:rsidRPr="00EC7B65" w:rsidRDefault="0091771A" w:rsidP="00671F78">
      <w:pPr>
        <w:pStyle w:val="Standard"/>
        <w:ind w:right="-1"/>
        <w:rPr>
          <w:rFonts w:ascii="Arial" w:hAnsi="Arial" w:cs="Arial"/>
          <w:sz w:val="24"/>
          <w:szCs w:val="24"/>
        </w:rPr>
      </w:pPr>
      <w:r w:rsidRPr="00EC7B65">
        <w:rPr>
          <w:rFonts w:ascii="Arial" w:hAnsi="Arial" w:cs="Arial"/>
          <w:sz w:val="24"/>
          <w:szCs w:val="24"/>
        </w:rPr>
        <w:t xml:space="preserve">      от 19.02.2018г                                                                          № 3-п</w:t>
      </w:r>
    </w:p>
    <w:p w:rsidR="0091771A" w:rsidRPr="00EC7B65" w:rsidRDefault="0091771A" w:rsidP="00671F78">
      <w:pPr>
        <w:pStyle w:val="Standard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EC7B65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91771A" w:rsidRPr="00EC7B65" w:rsidRDefault="0091771A" w:rsidP="00671F78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:rsidR="0091771A" w:rsidRPr="00EC7B65" w:rsidRDefault="0091771A" w:rsidP="00671F78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EC7B65">
        <w:rPr>
          <w:rFonts w:ascii="Arial" w:hAnsi="Arial" w:cs="Arial"/>
          <w:b/>
          <w:bCs/>
          <w:sz w:val="24"/>
          <w:szCs w:val="24"/>
        </w:rPr>
        <w:t>«О внесении изменений в план-график закупок товаров, работ, услуг для обеспечения нужд Администрации Атамановского сельского поселения Даниловского муниципального района Волгоградской области</w:t>
      </w:r>
    </w:p>
    <w:p w:rsidR="0091771A" w:rsidRPr="00EC7B65" w:rsidRDefault="0091771A" w:rsidP="00671F78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EC7B65">
        <w:rPr>
          <w:rFonts w:ascii="Arial" w:hAnsi="Arial" w:cs="Arial"/>
          <w:b/>
          <w:bCs/>
          <w:sz w:val="24"/>
          <w:szCs w:val="24"/>
        </w:rPr>
        <w:t>на 2018 год и обоснования закупок товаров, работ и услуг для обеспечения нужд  Администрации Атамановского сельского поселения Даниловского муниципального района Волгоградской области при формировании и утверждении плана-графика закупок»</w:t>
      </w:r>
    </w:p>
    <w:p w:rsidR="0091771A" w:rsidRPr="00EC7B65" w:rsidRDefault="0091771A" w:rsidP="00671F78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:rsidR="0091771A" w:rsidRPr="00EC7B65" w:rsidRDefault="0091771A" w:rsidP="00671F78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:rsidR="0091771A" w:rsidRPr="00EC7B65" w:rsidRDefault="0091771A" w:rsidP="00671F78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EC7B65">
        <w:rPr>
          <w:rFonts w:ascii="Arial" w:hAnsi="Arial" w:cs="Arial"/>
          <w:sz w:val="24"/>
          <w:szCs w:val="24"/>
        </w:rPr>
        <w:t>В соответствии со статьей 21 Федерального закона № 44-ФЗ от 05.04.2013 «О контрактной системе закупок товаров, работ, услуг для обеспечения государственных и муниципальных нужд», постановлением Правительства РФ от 5 июня 2015г.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постановлением Правительства РФ от 5 июня 2015 г. №555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руководствуясь Уставом Администрация Атамановского сельского поселения Даниловского муниципального района Волгоградской области</w:t>
      </w:r>
    </w:p>
    <w:p w:rsidR="0091771A" w:rsidRPr="00EC7B65" w:rsidRDefault="0091771A" w:rsidP="00671F78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</w:p>
    <w:p w:rsidR="0091771A" w:rsidRPr="00EC7B65" w:rsidRDefault="0091771A" w:rsidP="00671F78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  <w:r w:rsidRPr="00EC7B65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91771A" w:rsidRPr="00EC7B65" w:rsidRDefault="0091771A" w:rsidP="00671F78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</w:p>
    <w:p w:rsidR="0091771A" w:rsidRPr="00EC7B65" w:rsidRDefault="0091771A" w:rsidP="00671F78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  <w:r w:rsidRPr="00EC7B65">
        <w:rPr>
          <w:rFonts w:ascii="Arial" w:hAnsi="Arial" w:cs="Arial"/>
          <w:sz w:val="24"/>
          <w:szCs w:val="24"/>
        </w:rPr>
        <w:t>1.Внести изменения в план-график закупок товаров, работ, услуг для обеспечения нужд Администрации Атамановского сельского поселения на 2018 год (приложение № 1).</w:t>
      </w:r>
    </w:p>
    <w:p w:rsidR="0091771A" w:rsidRPr="00EC7B65" w:rsidRDefault="0091771A" w:rsidP="00671F78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  <w:r w:rsidRPr="00EC7B65">
        <w:rPr>
          <w:rFonts w:ascii="Arial" w:hAnsi="Arial" w:cs="Arial"/>
          <w:sz w:val="24"/>
          <w:szCs w:val="24"/>
        </w:rPr>
        <w:t>2. Внести изменения в обоснование закупок товаров, работ и услуг для обеспечения нужд  Администрации Атамановского сельского поселения при формировании и утверждении плана-графика закупок товаров, работ, услуг для обеспечения Администрации Атамановского сельского поселения на 2018 год (приложение № 2).</w:t>
      </w:r>
    </w:p>
    <w:p w:rsidR="0091771A" w:rsidRPr="00EC7B65" w:rsidRDefault="0091771A" w:rsidP="00671F78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</w:p>
    <w:p w:rsidR="0091771A" w:rsidRPr="00EC7B65" w:rsidRDefault="0091771A" w:rsidP="00671F78">
      <w:pPr>
        <w:pStyle w:val="Standard"/>
        <w:ind w:left="709"/>
        <w:jc w:val="both"/>
        <w:rPr>
          <w:rFonts w:ascii="Arial" w:hAnsi="Arial" w:cs="Arial"/>
          <w:sz w:val="24"/>
          <w:szCs w:val="24"/>
        </w:rPr>
      </w:pPr>
      <w:r w:rsidRPr="00EC7B65">
        <w:rPr>
          <w:rFonts w:ascii="Arial" w:hAnsi="Arial" w:cs="Arial"/>
          <w:sz w:val="24"/>
          <w:szCs w:val="24"/>
        </w:rPr>
        <w:t>3.Контрактному управляющему, Носаевой Л.Ф., разместить утвержденный план-график в единой информационной системе в течение трех рабочих дней со дня его утверждения.</w:t>
      </w:r>
    </w:p>
    <w:p w:rsidR="0091771A" w:rsidRPr="00EC7B65" w:rsidRDefault="0091771A" w:rsidP="00671F78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</w:p>
    <w:p w:rsidR="0091771A" w:rsidRPr="00EC7B65" w:rsidRDefault="0091771A" w:rsidP="00671F78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EC7B65">
        <w:rPr>
          <w:rFonts w:ascii="Arial" w:hAnsi="Arial" w:cs="Arial"/>
          <w:sz w:val="24"/>
          <w:szCs w:val="24"/>
        </w:rPr>
        <w:t xml:space="preserve">    4. Контроль за исполнением приказа возлагаю на контрактного управляющего Носаеву Л.Ф.</w:t>
      </w:r>
    </w:p>
    <w:p w:rsidR="0091771A" w:rsidRPr="00EC7B65" w:rsidRDefault="0091771A" w:rsidP="00671F78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</w:p>
    <w:p w:rsidR="0091771A" w:rsidRPr="00EC7B65" w:rsidRDefault="0091771A" w:rsidP="00671F78">
      <w:pPr>
        <w:pStyle w:val="Standard"/>
        <w:numPr>
          <w:ilvl w:val="2"/>
          <w:numId w:val="1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EC7B65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91771A" w:rsidRPr="00EC7B65" w:rsidRDefault="0091771A" w:rsidP="00671F78">
      <w:pPr>
        <w:pStyle w:val="Standard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91771A" w:rsidRPr="00EC7B65" w:rsidRDefault="0091771A" w:rsidP="00671F78">
      <w:pPr>
        <w:pStyle w:val="Standard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91771A" w:rsidRPr="00EC7B65" w:rsidRDefault="0091771A" w:rsidP="00671F78">
      <w:pPr>
        <w:pStyle w:val="Standard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91771A" w:rsidRPr="00EC7B65" w:rsidRDefault="0091771A" w:rsidP="00671F78">
      <w:pPr>
        <w:pStyle w:val="Standard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91771A" w:rsidRPr="00EC7B65" w:rsidRDefault="0091771A" w:rsidP="00671F78">
      <w:pPr>
        <w:pStyle w:val="Header"/>
        <w:rPr>
          <w:rFonts w:ascii="Arial" w:hAnsi="Arial" w:cs="Arial"/>
          <w:b/>
          <w:bCs/>
          <w:sz w:val="24"/>
          <w:szCs w:val="24"/>
        </w:rPr>
      </w:pPr>
      <w:r w:rsidRPr="00EC7B65">
        <w:rPr>
          <w:rFonts w:ascii="Arial" w:hAnsi="Arial" w:cs="Arial"/>
          <w:b/>
          <w:bCs/>
          <w:sz w:val="24"/>
          <w:szCs w:val="24"/>
        </w:rPr>
        <w:t xml:space="preserve">         Глава Атамановского</w:t>
      </w:r>
    </w:p>
    <w:p w:rsidR="0091771A" w:rsidRPr="00EC7B65" w:rsidRDefault="0091771A" w:rsidP="00671F78">
      <w:pPr>
        <w:pStyle w:val="Header"/>
        <w:rPr>
          <w:rFonts w:ascii="Arial" w:hAnsi="Arial" w:cs="Arial"/>
          <w:b/>
          <w:bCs/>
          <w:sz w:val="24"/>
          <w:szCs w:val="24"/>
        </w:rPr>
      </w:pPr>
      <w:r w:rsidRPr="00EC7B65">
        <w:rPr>
          <w:rFonts w:ascii="Arial" w:hAnsi="Arial" w:cs="Arial"/>
          <w:b/>
          <w:bCs/>
          <w:sz w:val="24"/>
          <w:szCs w:val="24"/>
        </w:rPr>
        <w:t xml:space="preserve">         сельского поселения                                                          А.Б.Гаврилов</w:t>
      </w:r>
    </w:p>
    <w:p w:rsidR="0091771A" w:rsidRDefault="0091771A"/>
    <w:p w:rsidR="0091771A" w:rsidRDefault="0091771A"/>
    <w:p w:rsidR="0091771A" w:rsidRDefault="0091771A"/>
    <w:p w:rsidR="0091771A" w:rsidRDefault="0091771A"/>
    <w:p w:rsidR="0091771A" w:rsidRDefault="0091771A"/>
    <w:p w:rsidR="0091771A" w:rsidRDefault="0091771A"/>
    <w:p w:rsidR="0091771A" w:rsidRDefault="0091771A"/>
    <w:p w:rsidR="0091771A" w:rsidRDefault="0091771A"/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733"/>
        <w:gridCol w:w="96"/>
        <w:gridCol w:w="1405"/>
        <w:gridCol w:w="96"/>
        <w:gridCol w:w="1536"/>
        <w:gridCol w:w="2426"/>
        <w:gridCol w:w="2426"/>
        <w:gridCol w:w="2426"/>
        <w:gridCol w:w="2426"/>
      </w:tblGrid>
      <w:tr w:rsidR="0091771A" w:rsidRPr="00491A6F" w:rsidTr="00671F78">
        <w:tc>
          <w:tcPr>
            <w:tcW w:w="1670" w:type="pct"/>
            <w:gridSpan w:val="5"/>
            <w:vAlign w:val="center"/>
          </w:tcPr>
          <w:p w:rsidR="0091771A" w:rsidRDefault="0091771A" w:rsidP="00F26260">
            <w:pPr>
              <w:spacing w:after="24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                                                                      Приложение</w:t>
            </w:r>
          </w:p>
          <w:p w:rsidR="0091771A" w:rsidRDefault="0091771A" w:rsidP="00F26260">
            <w:pPr>
              <w:spacing w:after="24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 к Постановлению 3-п от 19.02.18г</w:t>
            </w:r>
          </w:p>
          <w:p w:rsidR="0091771A" w:rsidRPr="00125980" w:rsidRDefault="0091771A" w:rsidP="00F26260">
            <w:pPr>
              <w:spacing w:after="24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УТВЕРЖДАЮ </w:t>
            </w: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br/>
            </w: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</w:tr>
      <w:tr w:rsidR="0091771A" w:rsidRPr="00491A6F" w:rsidTr="00671F78">
        <w:tc>
          <w:tcPr>
            <w:tcW w:w="595" w:type="pct"/>
            <w:tcBorders>
              <w:bottom w:val="single" w:sz="6" w:space="0" w:color="000000"/>
            </w:tcBorders>
            <w:vAlign w:val="center"/>
          </w:tcPr>
          <w:p w:rsidR="0091771A" w:rsidRPr="00125980" w:rsidRDefault="0091771A" w:rsidP="00F2626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>ГЛАВА АТАМАНОВСКОГО СЕЛЬСКОГО ПОСЕЛЕНИЯ</w:t>
            </w:r>
          </w:p>
        </w:tc>
        <w:tc>
          <w:tcPr>
            <w:tcW w:w="33" w:type="pct"/>
            <w:vAlign w:val="center"/>
          </w:tcPr>
          <w:p w:rsidR="0091771A" w:rsidRPr="00125980" w:rsidRDefault="0091771A" w:rsidP="00F2626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" w:type="pct"/>
            <w:tcBorders>
              <w:bottom w:val="single" w:sz="6" w:space="0" w:color="000000"/>
            </w:tcBorders>
            <w:vAlign w:val="center"/>
          </w:tcPr>
          <w:p w:rsidR="0091771A" w:rsidRPr="00125980" w:rsidRDefault="0091771A" w:rsidP="00F2626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3" w:type="pct"/>
            <w:vAlign w:val="center"/>
          </w:tcPr>
          <w:p w:rsidR="0091771A" w:rsidRPr="00125980" w:rsidRDefault="0091771A" w:rsidP="00F2626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7" w:type="pct"/>
            <w:tcBorders>
              <w:bottom w:val="single" w:sz="6" w:space="0" w:color="000000"/>
            </w:tcBorders>
            <w:vAlign w:val="center"/>
          </w:tcPr>
          <w:p w:rsidR="0091771A" w:rsidRPr="00125980" w:rsidRDefault="0091771A" w:rsidP="00F2626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ГАВРИЛОВ А. Б. </w:t>
            </w: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71A" w:rsidRPr="00491A6F" w:rsidTr="00671F78">
        <w:tc>
          <w:tcPr>
            <w:tcW w:w="595" w:type="pct"/>
            <w:vAlign w:val="center"/>
          </w:tcPr>
          <w:p w:rsidR="0091771A" w:rsidRPr="00125980" w:rsidRDefault="0091771A" w:rsidP="00F2626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33" w:type="pct"/>
            <w:vAlign w:val="center"/>
          </w:tcPr>
          <w:p w:rsidR="0091771A" w:rsidRPr="00125980" w:rsidRDefault="0091771A" w:rsidP="00F2626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" w:type="pct"/>
            <w:vAlign w:val="center"/>
          </w:tcPr>
          <w:p w:rsidR="0091771A" w:rsidRPr="00125980" w:rsidRDefault="0091771A" w:rsidP="00F2626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33" w:type="pct"/>
            <w:vAlign w:val="center"/>
          </w:tcPr>
          <w:p w:rsidR="0091771A" w:rsidRPr="00125980" w:rsidRDefault="0091771A" w:rsidP="00F2626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527" w:type="pct"/>
            <w:vAlign w:val="center"/>
          </w:tcPr>
          <w:p w:rsidR="0091771A" w:rsidRPr="00125980" w:rsidRDefault="0091771A" w:rsidP="00F2626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71A" w:rsidRPr="00491A6F">
        <w:tc>
          <w:tcPr>
            <w:tcW w:w="0" w:type="auto"/>
            <w:vAlign w:val="center"/>
          </w:tcPr>
          <w:p w:rsidR="0091771A" w:rsidRPr="00125980" w:rsidRDefault="0091771A" w:rsidP="00F2626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91771A" w:rsidRPr="00125980" w:rsidRDefault="0091771A" w:rsidP="00F262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125980" w:rsidRDefault="0091771A" w:rsidP="00F262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125980" w:rsidRDefault="0091771A" w:rsidP="00F262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125980" w:rsidRDefault="0091771A" w:rsidP="00F262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771A" w:rsidRPr="00125980" w:rsidRDefault="0091771A" w:rsidP="00125980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1206"/>
        <w:gridCol w:w="425"/>
        <w:gridCol w:w="134"/>
        <w:gridCol w:w="425"/>
        <w:gridCol w:w="134"/>
        <w:gridCol w:w="425"/>
        <w:gridCol w:w="230"/>
        <w:gridCol w:w="1591"/>
      </w:tblGrid>
      <w:tr w:rsidR="0091771A" w:rsidRPr="00491A6F">
        <w:tc>
          <w:tcPr>
            <w:tcW w:w="3850" w:type="pct"/>
            <w:vMerge w:val="restart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</w:tcPr>
          <w:p w:rsidR="0091771A" w:rsidRPr="00125980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« 20 » </w:t>
            </w:r>
          </w:p>
        </w:tc>
        <w:tc>
          <w:tcPr>
            <w:tcW w:w="50" w:type="pct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</w:tcPr>
          <w:p w:rsidR="0091771A" w:rsidRPr="00125980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0" w:type="pct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</w:tcPr>
          <w:p w:rsidR="0091771A" w:rsidRPr="00125980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</w:tcPr>
          <w:p w:rsidR="0091771A" w:rsidRPr="00125980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г. </w:t>
            </w:r>
          </w:p>
        </w:tc>
      </w:tr>
      <w:tr w:rsidR="0091771A" w:rsidRPr="00491A6F">
        <w:tc>
          <w:tcPr>
            <w:tcW w:w="0" w:type="auto"/>
            <w:vMerge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71A" w:rsidRPr="00491A6F">
        <w:tc>
          <w:tcPr>
            <w:tcW w:w="0" w:type="auto"/>
            <w:vMerge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771A" w:rsidRPr="00125980" w:rsidRDefault="0091771A" w:rsidP="00125980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4570"/>
      </w:tblGrid>
      <w:tr w:rsidR="0091771A" w:rsidRPr="00491A6F"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  <w:t xml:space="preserve">ПЛАН-ГРАФИК </w:t>
            </w:r>
            <w:r w:rsidRPr="00125980"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125980"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125980"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125980"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  <w:br/>
              <w:t xml:space="preserve">на 20 </w:t>
            </w:r>
            <w:r w:rsidRPr="00125980">
              <w:rPr>
                <w:rFonts w:ascii="Tahoma" w:hAnsi="Tahoma" w:cs="Tahoma"/>
                <w:b/>
                <w:bCs/>
                <w:sz w:val="21"/>
                <w:szCs w:val="21"/>
                <w:u w:val="single"/>
                <w:lang w:eastAsia="ru-RU"/>
              </w:rPr>
              <w:t>18</w:t>
            </w:r>
            <w:r w:rsidRPr="00125980"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</w:tr>
    </w:tbl>
    <w:p w:rsidR="0091771A" w:rsidRPr="00125980" w:rsidRDefault="0091771A" w:rsidP="00125980">
      <w:pPr>
        <w:spacing w:after="240" w:line="240" w:lineRule="auto"/>
        <w:rPr>
          <w:rFonts w:ascii="Tahoma" w:hAnsi="Tahoma" w:cs="Tahoma"/>
          <w:sz w:val="21"/>
          <w:szCs w:val="21"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192"/>
        <w:gridCol w:w="5494"/>
        <w:gridCol w:w="437"/>
        <w:gridCol w:w="1185"/>
        <w:gridCol w:w="1272"/>
      </w:tblGrid>
      <w:tr w:rsidR="0091771A" w:rsidRPr="00491A6F"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vMerge w:val="restart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Коды </w:t>
            </w:r>
          </w:p>
        </w:tc>
      </w:tr>
      <w:tr w:rsidR="0091771A" w:rsidRPr="00491A6F"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>20.02.2018</w:t>
            </w:r>
          </w:p>
        </w:tc>
      </w:tr>
      <w:tr w:rsidR="0091771A" w:rsidRPr="00491A6F">
        <w:tc>
          <w:tcPr>
            <w:tcW w:w="0" w:type="auto"/>
            <w:vMerge w:val="restart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</w:p>
        </w:tc>
        <w:tc>
          <w:tcPr>
            <w:tcW w:w="0" w:type="auto"/>
            <w:vMerge w:val="restart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>АДМИНИСТРАЦИЯ АТАМАНОВСКОГО СЕЛЬСКОГО ПОСЕЛЕНИЯ ДАНИЛОВСКОГО МУНИЦИПАЛЬНОГО РАЙОНА ВОЛГОГРАДСКОЙ ОБЛАСТИ</w:t>
            </w:r>
          </w:p>
        </w:tc>
        <w:tc>
          <w:tcPr>
            <w:tcW w:w="0" w:type="auto"/>
            <w:vMerge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04124288 </w:t>
            </w:r>
          </w:p>
        </w:tc>
      </w:tr>
      <w:tr w:rsidR="0091771A" w:rsidRPr="00491A6F">
        <w:tc>
          <w:tcPr>
            <w:tcW w:w="0" w:type="auto"/>
            <w:vMerge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>3404002697</w:t>
            </w:r>
          </w:p>
        </w:tc>
      </w:tr>
      <w:tr w:rsidR="0091771A" w:rsidRPr="00491A6F">
        <w:tc>
          <w:tcPr>
            <w:tcW w:w="0" w:type="auto"/>
            <w:vMerge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КПП </w:t>
            </w: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>340401001</w:t>
            </w:r>
          </w:p>
        </w:tc>
      </w:tr>
      <w:tr w:rsidR="0091771A" w:rsidRPr="00491A6F"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91771A" w:rsidRPr="00491A6F"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по ОКФС </w:t>
            </w: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91771A" w:rsidRPr="00491A6F"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>18606404101</w:t>
            </w:r>
          </w:p>
        </w:tc>
      </w:tr>
      <w:tr w:rsidR="0091771A" w:rsidRPr="00491A6F"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>Российская Федерация, 403388, Волгоградская обл, Даниловский р-н, Атамановка х, УЛ ЦЕНТРАЛЬНАЯ, 75 , 7-84461-57649 , atamanovka-34@yandex.ru</w:t>
            </w:r>
          </w:p>
        </w:tc>
        <w:tc>
          <w:tcPr>
            <w:tcW w:w="0" w:type="auto"/>
            <w:vMerge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91771A" w:rsidRPr="00491A6F">
        <w:tc>
          <w:tcPr>
            <w:tcW w:w="0" w:type="auto"/>
            <w:vMerge w:val="restart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Merge w:val="restart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>измененный</w:t>
            </w:r>
          </w:p>
        </w:tc>
        <w:tc>
          <w:tcPr>
            <w:tcW w:w="0" w:type="auto"/>
            <w:vMerge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91771A" w:rsidRPr="00491A6F">
        <w:tc>
          <w:tcPr>
            <w:tcW w:w="0" w:type="auto"/>
            <w:vMerge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>20.02.2018</w:t>
            </w:r>
          </w:p>
        </w:tc>
      </w:tr>
      <w:tr w:rsidR="0091771A" w:rsidRPr="00491A6F"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по ОКЕИ </w:t>
            </w: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383 </w:t>
            </w:r>
          </w:p>
        </w:tc>
      </w:tr>
      <w:tr w:rsidR="0091771A" w:rsidRPr="00491A6F"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Совокупный годовой объем закупок (справочно), рублей </w:t>
            </w:r>
          </w:p>
        </w:tc>
        <w:tc>
          <w:tcPr>
            <w:tcW w:w="0" w:type="auto"/>
            <w:vMerge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>2353045.00</w:t>
            </w:r>
          </w:p>
        </w:tc>
      </w:tr>
    </w:tbl>
    <w:p w:rsidR="0091771A" w:rsidRPr="00125980" w:rsidRDefault="0091771A" w:rsidP="00125980">
      <w:pPr>
        <w:spacing w:after="240" w:line="240" w:lineRule="auto"/>
        <w:rPr>
          <w:rFonts w:ascii="Tahoma" w:hAnsi="Tahoma" w:cs="Tahoma"/>
          <w:sz w:val="21"/>
          <w:szCs w:val="21"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85"/>
        <w:gridCol w:w="3941"/>
        <w:gridCol w:w="1464"/>
        <w:gridCol w:w="1569"/>
        <w:gridCol w:w="1708"/>
        <w:gridCol w:w="1118"/>
        <w:gridCol w:w="1054"/>
        <w:gridCol w:w="1348"/>
        <w:gridCol w:w="805"/>
        <w:gridCol w:w="739"/>
        <w:gridCol w:w="1483"/>
        <w:gridCol w:w="1000"/>
        <w:gridCol w:w="583"/>
        <w:gridCol w:w="579"/>
        <w:gridCol w:w="1348"/>
        <w:gridCol w:w="805"/>
        <w:gridCol w:w="739"/>
        <w:gridCol w:w="1483"/>
        <w:gridCol w:w="1781"/>
        <w:gridCol w:w="730"/>
        <w:gridCol w:w="1261"/>
        <w:gridCol w:w="1623"/>
        <w:gridCol w:w="1261"/>
        <w:gridCol w:w="1456"/>
        <w:gridCol w:w="1217"/>
        <w:gridCol w:w="25"/>
        <w:gridCol w:w="25"/>
        <w:gridCol w:w="25"/>
        <w:gridCol w:w="25"/>
        <w:gridCol w:w="25"/>
        <w:gridCol w:w="25"/>
        <w:gridCol w:w="25"/>
        <w:gridCol w:w="25"/>
      </w:tblGrid>
      <w:tr w:rsidR="0091771A" w:rsidRPr="00671F78">
        <w:tc>
          <w:tcPr>
            <w:tcW w:w="0" w:type="auto"/>
            <w:vMerge w:val="restart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 xml:space="preserve">№ п/п </w:t>
            </w:r>
          </w:p>
        </w:tc>
        <w:tc>
          <w:tcPr>
            <w:tcW w:w="0" w:type="auto"/>
            <w:vMerge w:val="restart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 xml:space="preserve">Размер аванса, процентов </w:t>
            </w:r>
          </w:p>
        </w:tc>
        <w:tc>
          <w:tcPr>
            <w:tcW w:w="0" w:type="auto"/>
            <w:gridSpan w:val="5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>Преимущества, предоставля</w:t>
            </w: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>Осуществление закупки у субъектов малого предпринима</w:t>
            </w: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softHyphen/>
              <w:t>тельства и социально ориентирова</w:t>
            </w: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91771A" w:rsidRPr="00671F78"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>наимено</w:t>
            </w: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>наимено</w:t>
            </w: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1771A" w:rsidRPr="00671F78"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1771A" w:rsidRPr="00671F78"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33</w:t>
            </w:r>
          </w:p>
        </w:tc>
      </w:tr>
      <w:tr w:rsidR="0091771A" w:rsidRPr="00671F78">
        <w:tc>
          <w:tcPr>
            <w:tcW w:w="0" w:type="auto"/>
            <w:vMerge w:val="restart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183340400269734040100100010013514244</w:t>
            </w:r>
          </w:p>
        </w:tc>
        <w:tc>
          <w:tcPr>
            <w:tcW w:w="0" w:type="auto"/>
            <w:vMerge w:val="restart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220000.00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220000.00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220000.00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br/>
            </w: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до 31.12.2018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24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br/>
            </w: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</w:tr>
      <w:tr w:rsidR="0091771A" w:rsidRPr="00671F78"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24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Киловатт-час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26600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26600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</w:tr>
      <w:tr w:rsidR="0091771A" w:rsidRPr="00671F78"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2133045.00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2133045.00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24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br/>
            </w: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</w:tr>
      <w:tr w:rsidR="0091771A" w:rsidRPr="00671F78"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183340400269734040100100040010000244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2133045.00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2133045.00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</w:tr>
      <w:tr w:rsidR="0091771A" w:rsidRPr="00671F78">
        <w:tc>
          <w:tcPr>
            <w:tcW w:w="0" w:type="auto"/>
            <w:gridSpan w:val="4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220000.00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2353045.00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2353045.00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</w:tr>
      <w:tr w:rsidR="0091771A" w:rsidRPr="00671F78">
        <w:tc>
          <w:tcPr>
            <w:tcW w:w="0" w:type="auto"/>
            <w:gridSpan w:val="4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X</w:t>
            </w:r>
          </w:p>
        </w:tc>
      </w:tr>
    </w:tbl>
    <w:p w:rsidR="0091771A" w:rsidRPr="00671F78" w:rsidRDefault="0091771A" w:rsidP="00125980">
      <w:pPr>
        <w:spacing w:after="240" w:line="240" w:lineRule="auto"/>
        <w:rPr>
          <w:rFonts w:ascii="Tahoma" w:hAnsi="Tahoma" w:cs="Tahoma"/>
          <w:sz w:val="20"/>
          <w:szCs w:val="20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411"/>
        <w:gridCol w:w="6579"/>
        <w:gridCol w:w="659"/>
        <w:gridCol w:w="2631"/>
        <w:gridCol w:w="659"/>
        <w:gridCol w:w="2631"/>
      </w:tblGrid>
      <w:tr w:rsidR="0091771A" w:rsidRPr="00671F78"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ГЛАВА АТАМАНОВСКОГО СЕЛЬСКОГО ПОСЕЛЕНИЯ</w:t>
            </w:r>
          </w:p>
        </w:tc>
        <w:tc>
          <w:tcPr>
            <w:tcW w:w="250" w:type="pct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ГАВРИЛОВ А. Б. </w:t>
            </w:r>
          </w:p>
        </w:tc>
      </w:tr>
      <w:tr w:rsidR="0091771A" w:rsidRPr="00671F78"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(расшифровка подписи) </w:t>
            </w:r>
          </w:p>
        </w:tc>
      </w:tr>
      <w:tr w:rsidR="0091771A" w:rsidRPr="00671F78"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771A" w:rsidRPr="00671F78" w:rsidRDefault="0091771A" w:rsidP="00125980">
      <w:pPr>
        <w:spacing w:after="0" w:line="240" w:lineRule="auto"/>
        <w:rPr>
          <w:rFonts w:ascii="Tahoma" w:hAnsi="Tahoma" w:cs="Tahoma"/>
          <w:vanish/>
          <w:sz w:val="20"/>
          <w:szCs w:val="20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448"/>
        <w:gridCol w:w="129"/>
        <w:gridCol w:w="420"/>
        <w:gridCol w:w="129"/>
        <w:gridCol w:w="420"/>
        <w:gridCol w:w="219"/>
        <w:gridCol w:w="12805"/>
      </w:tblGrid>
      <w:tr w:rsidR="0091771A" w:rsidRPr="00671F78">
        <w:tc>
          <w:tcPr>
            <w:tcW w:w="150" w:type="pct"/>
            <w:tcBorders>
              <w:bottom w:val="single" w:sz="6" w:space="0" w:color="000000"/>
            </w:tcBorders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«20» </w:t>
            </w:r>
          </w:p>
        </w:tc>
        <w:tc>
          <w:tcPr>
            <w:tcW w:w="50" w:type="pct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" w:type="pct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671F78"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г. </w:t>
            </w:r>
          </w:p>
        </w:tc>
      </w:tr>
    </w:tbl>
    <w:p w:rsidR="0091771A" w:rsidRPr="00125980" w:rsidRDefault="0091771A" w:rsidP="00125980">
      <w:pPr>
        <w:spacing w:after="240" w:line="240" w:lineRule="auto"/>
        <w:rPr>
          <w:rFonts w:ascii="Tahoma" w:hAnsi="Tahoma" w:cs="Tahoma"/>
          <w:sz w:val="21"/>
          <w:szCs w:val="21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4570"/>
      </w:tblGrid>
      <w:tr w:rsidR="0091771A" w:rsidRPr="00491A6F">
        <w:tc>
          <w:tcPr>
            <w:tcW w:w="0" w:type="auto"/>
            <w:vAlign w:val="center"/>
          </w:tcPr>
          <w:p w:rsidR="0091771A" w:rsidRDefault="0091771A" w:rsidP="00125980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91771A" w:rsidRDefault="0091771A" w:rsidP="00125980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91771A" w:rsidRDefault="0091771A" w:rsidP="00125980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91771A" w:rsidRDefault="0091771A" w:rsidP="00125980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91771A" w:rsidRDefault="0091771A" w:rsidP="00125980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91771A" w:rsidRDefault="0091771A" w:rsidP="00125980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91771A" w:rsidRDefault="0091771A" w:rsidP="00125980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91771A" w:rsidRDefault="0091771A" w:rsidP="00125980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91771A" w:rsidRDefault="0091771A" w:rsidP="00125980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91771A" w:rsidRDefault="0091771A" w:rsidP="00125980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91771A" w:rsidRDefault="0091771A" w:rsidP="00125980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91771A" w:rsidRDefault="0091771A" w:rsidP="00125980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91771A" w:rsidRDefault="0091771A" w:rsidP="00125980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91771A" w:rsidRDefault="0091771A" w:rsidP="00125980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91771A" w:rsidRDefault="0091771A" w:rsidP="00125980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91771A" w:rsidRDefault="0091771A" w:rsidP="00125980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91771A" w:rsidRDefault="0091771A" w:rsidP="00125980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91771A" w:rsidRDefault="0091771A" w:rsidP="00F26260">
            <w:pPr>
              <w:spacing w:before="100" w:beforeAutospacing="1" w:after="100" w:afterAutospacing="1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Приложение</w:t>
            </w:r>
          </w:p>
          <w:p w:rsidR="0091771A" w:rsidRDefault="0091771A" w:rsidP="00F26260">
            <w:pPr>
              <w:spacing w:before="100" w:beforeAutospacing="1" w:after="100" w:afterAutospacing="1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 к Постановлению №3-п от 19.02.18</w:t>
            </w:r>
          </w:p>
          <w:p w:rsidR="0091771A" w:rsidRPr="00F26260" w:rsidRDefault="0091771A" w:rsidP="00F26260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  <w:t>ОБОСНОВАНИЕ</w:t>
            </w:r>
            <w:r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F26260"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  <w:t xml:space="preserve"> закупок товаров, работ и услуг для обеспечения государственных и муниципальных нужд </w:t>
            </w:r>
            <w:r w:rsidRPr="00F26260"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F26260"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  <w:br/>
              <w:t>при формировании и утверждении плана-графика закупок</w:t>
            </w:r>
          </w:p>
        </w:tc>
      </w:tr>
    </w:tbl>
    <w:p w:rsidR="0091771A" w:rsidRPr="00125980" w:rsidRDefault="0091771A" w:rsidP="00125980">
      <w:pPr>
        <w:spacing w:after="240" w:line="240" w:lineRule="auto"/>
        <w:rPr>
          <w:rFonts w:ascii="Tahoma" w:hAnsi="Tahoma" w:cs="Tahoma"/>
          <w:sz w:val="21"/>
          <w:szCs w:val="21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1019"/>
        <w:gridCol w:w="2186"/>
        <w:gridCol w:w="1229"/>
        <w:gridCol w:w="136"/>
      </w:tblGrid>
      <w:tr w:rsidR="0091771A" w:rsidRPr="00491A6F"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</w:p>
        </w:tc>
        <w:tc>
          <w:tcPr>
            <w:tcW w:w="750" w:type="pct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91771A" w:rsidRPr="00491A6F"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25980">
              <w:rPr>
                <w:rFonts w:ascii="Tahoma" w:hAnsi="Tahoma" w:cs="Tahoma"/>
                <w:sz w:val="21"/>
                <w:szCs w:val="21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771A" w:rsidRPr="00125980" w:rsidRDefault="0091771A" w:rsidP="0012598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</w:tbl>
    <w:p w:rsidR="0091771A" w:rsidRPr="00125980" w:rsidRDefault="0091771A" w:rsidP="00125980">
      <w:pPr>
        <w:spacing w:after="240" w:line="240" w:lineRule="auto"/>
        <w:rPr>
          <w:rFonts w:ascii="Tahoma" w:hAnsi="Tahoma" w:cs="Tahoma"/>
          <w:sz w:val="21"/>
          <w:szCs w:val="21"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47"/>
        <w:gridCol w:w="3548"/>
        <w:gridCol w:w="1403"/>
        <w:gridCol w:w="1538"/>
        <w:gridCol w:w="1549"/>
        <w:gridCol w:w="1769"/>
        <w:gridCol w:w="1549"/>
        <w:gridCol w:w="1312"/>
        <w:gridCol w:w="1423"/>
        <w:gridCol w:w="1617"/>
      </w:tblGrid>
      <w:tr w:rsidR="0091771A" w:rsidRPr="00671F78">
        <w:tc>
          <w:tcPr>
            <w:tcW w:w="0" w:type="auto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 xml:space="preserve">№ п/п </w:t>
            </w:r>
          </w:p>
        </w:tc>
        <w:tc>
          <w:tcPr>
            <w:tcW w:w="0" w:type="auto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91771A" w:rsidRPr="00671F78"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>10</w:t>
            </w:r>
          </w:p>
        </w:tc>
      </w:tr>
      <w:tr w:rsidR="0091771A" w:rsidRPr="00671F78"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>183340400269734040100100010013514244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>220000.00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240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240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240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>в соответствии с установленными тарифами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>В соответствии с пунктом 29 части 1 статьи 93 Федерального закона от 05.04.2013 N 44-ФЗ (ред. от 29.07.2017)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91771A" w:rsidRPr="00671F78"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240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>183340400269734040100100040010000244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240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>2133045.00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240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240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240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>в соответствии с анализом рынка товаров, работ, услуг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</w:tbl>
    <w:p w:rsidR="0091771A" w:rsidRPr="00671F78" w:rsidRDefault="0091771A" w:rsidP="00125980">
      <w:pPr>
        <w:spacing w:after="240" w:line="240" w:lineRule="auto"/>
        <w:rPr>
          <w:rFonts w:ascii="Tahoma" w:hAnsi="Tahoma" w:cs="Tahoma"/>
          <w:sz w:val="18"/>
          <w:szCs w:val="18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9074"/>
        <w:gridCol w:w="147"/>
        <w:gridCol w:w="1004"/>
        <w:gridCol w:w="1020"/>
        <w:gridCol w:w="497"/>
        <w:gridCol w:w="70"/>
        <w:gridCol w:w="2042"/>
        <w:gridCol w:w="70"/>
        <w:gridCol w:w="243"/>
        <w:gridCol w:w="243"/>
        <w:gridCol w:w="160"/>
      </w:tblGrid>
      <w:tr w:rsidR="0091771A" w:rsidRPr="00671F78"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>ГАВРИЛОВ АЛЕКСАНДР БОРИСОВИЧ, ГЛАВА АТАМАНОВСКОГО СЕЛЬСКОГО ПОСЕЛЕНИЯ</w:t>
            </w:r>
          </w:p>
        </w:tc>
        <w:tc>
          <w:tcPr>
            <w:tcW w:w="50" w:type="pct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«20» 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г. </w:t>
            </w:r>
          </w:p>
        </w:tc>
      </w:tr>
      <w:tr w:rsidR="0091771A" w:rsidRPr="00671F78"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71A" w:rsidRPr="00671F78"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71A" w:rsidRPr="00671F78"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71A" w:rsidRPr="00671F78"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>ГАВРИЛОВ АЛЕКСАНДР БОРИСОВИЧ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71A" w:rsidRPr="00671F78"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671F78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771A" w:rsidRPr="00671F78" w:rsidRDefault="0091771A" w:rsidP="00125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771A" w:rsidRDefault="0091771A"/>
    <w:sectPr w:rsidR="0091771A" w:rsidSect="00125980">
      <w:headerReference w:type="default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71A" w:rsidRDefault="0091771A" w:rsidP="00125980">
      <w:pPr>
        <w:spacing w:after="0" w:line="240" w:lineRule="auto"/>
      </w:pPr>
      <w:r>
        <w:separator/>
      </w:r>
    </w:p>
  </w:endnote>
  <w:endnote w:type="continuationSeparator" w:id="1">
    <w:p w:rsidR="0091771A" w:rsidRDefault="0091771A" w:rsidP="0012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71A" w:rsidRDefault="009177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71A" w:rsidRDefault="0091771A" w:rsidP="00125980">
      <w:pPr>
        <w:spacing w:after="0" w:line="240" w:lineRule="auto"/>
      </w:pPr>
      <w:r>
        <w:separator/>
      </w:r>
    </w:p>
  </w:footnote>
  <w:footnote w:type="continuationSeparator" w:id="1">
    <w:p w:rsidR="0091771A" w:rsidRDefault="0091771A" w:rsidP="00125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71A" w:rsidRDefault="009177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33D65"/>
    <w:multiLevelType w:val="multilevel"/>
    <w:tmpl w:val="3236D2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5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C43"/>
    <w:rsid w:val="00015BD9"/>
    <w:rsid w:val="00026959"/>
    <w:rsid w:val="00053032"/>
    <w:rsid w:val="00087CDA"/>
    <w:rsid w:val="000A3F80"/>
    <w:rsid w:val="000A5760"/>
    <w:rsid w:val="000D042A"/>
    <w:rsid w:val="0010798F"/>
    <w:rsid w:val="00125980"/>
    <w:rsid w:val="0013199B"/>
    <w:rsid w:val="00146E90"/>
    <w:rsid w:val="00173EF9"/>
    <w:rsid w:val="00266087"/>
    <w:rsid w:val="00276719"/>
    <w:rsid w:val="00295766"/>
    <w:rsid w:val="002A2416"/>
    <w:rsid w:val="002E1810"/>
    <w:rsid w:val="002E4241"/>
    <w:rsid w:val="002F2CA1"/>
    <w:rsid w:val="003750C4"/>
    <w:rsid w:val="00375D1C"/>
    <w:rsid w:val="003D55FF"/>
    <w:rsid w:val="003F245E"/>
    <w:rsid w:val="004074AB"/>
    <w:rsid w:val="00472484"/>
    <w:rsid w:val="00475FAD"/>
    <w:rsid w:val="00490F35"/>
    <w:rsid w:val="00491A6F"/>
    <w:rsid w:val="004F5E0E"/>
    <w:rsid w:val="004F63D8"/>
    <w:rsid w:val="00527E06"/>
    <w:rsid w:val="0056181C"/>
    <w:rsid w:val="00592475"/>
    <w:rsid w:val="005F7DC4"/>
    <w:rsid w:val="00627798"/>
    <w:rsid w:val="00655F46"/>
    <w:rsid w:val="00671F78"/>
    <w:rsid w:val="006A1C43"/>
    <w:rsid w:val="006B65D2"/>
    <w:rsid w:val="00717D90"/>
    <w:rsid w:val="00731F67"/>
    <w:rsid w:val="007752A1"/>
    <w:rsid w:val="00775FFD"/>
    <w:rsid w:val="007832C1"/>
    <w:rsid w:val="00790140"/>
    <w:rsid w:val="007E0C29"/>
    <w:rsid w:val="007E2DAE"/>
    <w:rsid w:val="007F6228"/>
    <w:rsid w:val="00841AD5"/>
    <w:rsid w:val="008E12CA"/>
    <w:rsid w:val="0091771A"/>
    <w:rsid w:val="00924341"/>
    <w:rsid w:val="00931A09"/>
    <w:rsid w:val="00941902"/>
    <w:rsid w:val="00957694"/>
    <w:rsid w:val="00965C0F"/>
    <w:rsid w:val="009A5EB7"/>
    <w:rsid w:val="009D528D"/>
    <w:rsid w:val="009D6B0E"/>
    <w:rsid w:val="00A55843"/>
    <w:rsid w:val="00A63F07"/>
    <w:rsid w:val="00AB39D7"/>
    <w:rsid w:val="00B05467"/>
    <w:rsid w:val="00BD0C77"/>
    <w:rsid w:val="00BD3A1B"/>
    <w:rsid w:val="00C25FB1"/>
    <w:rsid w:val="00CE0022"/>
    <w:rsid w:val="00D70B06"/>
    <w:rsid w:val="00DD4FE3"/>
    <w:rsid w:val="00E42490"/>
    <w:rsid w:val="00E5037E"/>
    <w:rsid w:val="00E77524"/>
    <w:rsid w:val="00E96876"/>
    <w:rsid w:val="00EC7B65"/>
    <w:rsid w:val="00F26260"/>
    <w:rsid w:val="00F87EED"/>
    <w:rsid w:val="00FE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22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25980"/>
  </w:style>
  <w:style w:type="paragraph" w:styleId="Footer">
    <w:name w:val="footer"/>
    <w:basedOn w:val="Normal"/>
    <w:link w:val="FooterChar"/>
    <w:uiPriority w:val="99"/>
    <w:rsid w:val="0012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25980"/>
  </w:style>
  <w:style w:type="paragraph" w:customStyle="1" w:styleId="Standard">
    <w:name w:val="Standard"/>
    <w:uiPriority w:val="99"/>
    <w:rsid w:val="00671F78"/>
    <w:pPr>
      <w:suppressAutoHyphens/>
      <w:autoSpaceDN w:val="0"/>
    </w:pPr>
    <w:rPr>
      <w:rFonts w:ascii="Times New Roman" w:hAnsi="Times New Roman"/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77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70537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7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7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77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77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30</Pages>
  <Words>1600</Words>
  <Characters>9124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Nosaeva</dc:creator>
  <cp:keywords/>
  <dc:description/>
  <cp:lastModifiedBy>user</cp:lastModifiedBy>
  <cp:revision>6</cp:revision>
  <dcterms:created xsi:type="dcterms:W3CDTF">2018-03-05T06:00:00Z</dcterms:created>
  <dcterms:modified xsi:type="dcterms:W3CDTF">2018-03-05T11:29:00Z</dcterms:modified>
</cp:coreProperties>
</file>