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AA" w:rsidRPr="000055DB" w:rsidRDefault="00E055AA" w:rsidP="00FC6EE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055DB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055AA" w:rsidRPr="000055DB" w:rsidRDefault="00E055AA" w:rsidP="00BD247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55DB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055AA" w:rsidRPr="000055DB" w:rsidRDefault="00E055AA" w:rsidP="00BD247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55DB">
        <w:rPr>
          <w:rFonts w:ascii="Arial" w:hAnsi="Arial" w:cs="Arial"/>
          <w:b/>
          <w:bCs/>
          <w:sz w:val="24"/>
          <w:szCs w:val="24"/>
        </w:rPr>
        <w:t>ГЛАВЫ АТАМАНОВСКОГО СЕЛЬСКОГО ПОСЕЛЕНИЯ</w:t>
      </w:r>
    </w:p>
    <w:p w:rsidR="00E055AA" w:rsidRPr="000055DB" w:rsidRDefault="00E055AA" w:rsidP="00BD247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55DB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E055AA" w:rsidRPr="000055DB" w:rsidRDefault="00E055AA" w:rsidP="00BD247A">
      <w:pPr>
        <w:pStyle w:val="Heading1"/>
        <w:pBdr>
          <w:bottom w:val="single" w:sz="12" w:space="1" w:color="auto"/>
        </w:pBdr>
        <w:spacing w:before="0" w:after="0"/>
        <w:rPr>
          <w:rFonts w:ascii="Arial" w:hAnsi="Arial" w:cs="Arial"/>
          <w:b/>
          <w:bCs/>
          <w:sz w:val="24"/>
          <w:szCs w:val="24"/>
        </w:rPr>
      </w:pPr>
      <w:r w:rsidRPr="000055DB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E055AA" w:rsidRPr="000055DB" w:rsidRDefault="00E055AA" w:rsidP="00BD247A">
      <w:pPr>
        <w:spacing w:after="0"/>
        <w:ind w:left="3969" w:hanging="3827"/>
        <w:rPr>
          <w:rFonts w:ascii="Arial" w:hAnsi="Arial" w:cs="Arial"/>
          <w:sz w:val="20"/>
          <w:szCs w:val="20"/>
        </w:rPr>
      </w:pPr>
      <w:r w:rsidRPr="000055DB">
        <w:rPr>
          <w:rFonts w:ascii="Times New Roman" w:hAnsi="Times New Roman" w:cs="Times New Roman"/>
          <w:sz w:val="20"/>
          <w:szCs w:val="20"/>
        </w:rPr>
        <w:t xml:space="preserve">   </w:t>
      </w:r>
      <w:r w:rsidRPr="000055DB">
        <w:rPr>
          <w:rFonts w:ascii="Arial" w:hAnsi="Arial" w:cs="Arial"/>
          <w:sz w:val="20"/>
          <w:szCs w:val="20"/>
        </w:rPr>
        <w:t>403388, Волгоградская область, Даниловский район, х.Атамановка, ул.Центральная, д.75,                              тел. 5-77-23, факс: 5-77-23</w:t>
      </w:r>
    </w:p>
    <w:p w:rsidR="00E055AA" w:rsidRPr="000055DB" w:rsidRDefault="00E055AA" w:rsidP="00BD247A">
      <w:pPr>
        <w:spacing w:after="0"/>
        <w:ind w:hanging="825"/>
        <w:rPr>
          <w:rFonts w:ascii="Times New Roman" w:hAnsi="Times New Roman" w:cs="Times New Roman"/>
          <w:sz w:val="20"/>
          <w:szCs w:val="20"/>
        </w:rPr>
      </w:pPr>
      <w:r w:rsidRPr="000055DB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E055AA" w:rsidRPr="000055DB" w:rsidRDefault="00E055AA" w:rsidP="00BD247A">
      <w:pPr>
        <w:spacing w:after="0"/>
        <w:ind w:hanging="825"/>
        <w:rPr>
          <w:rFonts w:ascii="Arial" w:hAnsi="Arial" w:cs="Arial"/>
          <w:sz w:val="24"/>
          <w:szCs w:val="24"/>
        </w:rPr>
      </w:pPr>
    </w:p>
    <w:p w:rsidR="00E055AA" w:rsidRPr="000055DB" w:rsidRDefault="00E055AA" w:rsidP="00055374">
      <w:pPr>
        <w:pStyle w:val="NoSpacing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E055AA" w:rsidRPr="000055DB" w:rsidRDefault="00E055AA" w:rsidP="00055374">
      <w:pPr>
        <w:pStyle w:val="NoSpacing"/>
        <w:rPr>
          <w:rFonts w:ascii="Arial" w:hAnsi="Arial" w:cs="Arial"/>
          <w:sz w:val="24"/>
          <w:szCs w:val="24"/>
          <w:lang w:val="ru-RU"/>
        </w:rPr>
      </w:pPr>
      <w:r w:rsidRPr="000055DB">
        <w:rPr>
          <w:rFonts w:ascii="Arial" w:hAnsi="Arial" w:cs="Arial"/>
          <w:sz w:val="24"/>
          <w:szCs w:val="24"/>
          <w:lang w:val="ru-RU"/>
        </w:rPr>
        <w:t xml:space="preserve">        от 17.12.2019  года                                           № 28</w:t>
      </w:r>
    </w:p>
    <w:p w:rsidR="00E055AA" w:rsidRPr="000055DB" w:rsidRDefault="00E055AA" w:rsidP="00A078FE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0055DB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:rsidR="00E055AA" w:rsidRPr="000055DB" w:rsidRDefault="00E055AA" w:rsidP="008514DC">
      <w:pPr>
        <w:pStyle w:val="NoSpacing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E055AA" w:rsidRPr="000055DB" w:rsidRDefault="00E055AA" w:rsidP="008514DC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:rsidR="00E055AA" w:rsidRPr="000055DB" w:rsidRDefault="00E055AA" w:rsidP="008B7C9E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0055DB">
        <w:rPr>
          <w:rFonts w:ascii="Arial" w:hAnsi="Arial" w:cs="Arial"/>
          <w:b/>
          <w:bCs/>
          <w:sz w:val="24"/>
          <w:szCs w:val="24"/>
          <w:lang w:val="ru-RU"/>
        </w:rPr>
        <w:t>«Об утверждении видов работ и перечня организаций  Атамановского сельского поселения для отбывания наказания осужденных  в виде обязательных исправительных работ »</w:t>
      </w:r>
    </w:p>
    <w:p w:rsidR="00E055AA" w:rsidRPr="000055DB" w:rsidRDefault="00E055AA" w:rsidP="00A078FE">
      <w:pPr>
        <w:pStyle w:val="NoSpacing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E055AA" w:rsidRPr="000055DB" w:rsidRDefault="00E055AA" w:rsidP="00A078FE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:rsidR="00E055AA" w:rsidRPr="000055DB" w:rsidRDefault="00E055AA" w:rsidP="00A078FE">
      <w:pPr>
        <w:pStyle w:val="NoSpacing"/>
        <w:rPr>
          <w:rFonts w:ascii="Arial" w:hAnsi="Arial" w:cs="Arial"/>
          <w:sz w:val="24"/>
          <w:szCs w:val="24"/>
          <w:lang w:val="ru-RU"/>
        </w:rPr>
      </w:pPr>
      <w:r w:rsidRPr="000055DB">
        <w:rPr>
          <w:rFonts w:ascii="Arial" w:hAnsi="Arial" w:cs="Arial"/>
          <w:sz w:val="24"/>
          <w:szCs w:val="24"/>
          <w:lang w:val="ru-RU"/>
        </w:rPr>
        <w:t xml:space="preserve">      В соответствии с ч.1 ст. 49,50 Уголовного кодекса РФ, и  ст. 25, 29 Уголовно-исполнительного кодекса РФ,  </w:t>
      </w:r>
    </w:p>
    <w:p w:rsidR="00E055AA" w:rsidRPr="000055DB" w:rsidRDefault="00E055AA" w:rsidP="00A078FE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:rsidR="00E055AA" w:rsidRPr="000055DB" w:rsidRDefault="00E055AA" w:rsidP="00A078FE">
      <w:pPr>
        <w:pStyle w:val="NoSpacing"/>
        <w:rPr>
          <w:rFonts w:ascii="Arial" w:hAnsi="Arial" w:cs="Arial"/>
          <w:b/>
          <w:bCs/>
          <w:sz w:val="24"/>
          <w:szCs w:val="24"/>
          <w:lang w:val="ru-RU"/>
        </w:rPr>
      </w:pPr>
      <w:r w:rsidRPr="000055DB">
        <w:rPr>
          <w:rFonts w:ascii="Arial" w:hAnsi="Arial" w:cs="Arial"/>
          <w:b/>
          <w:bCs/>
          <w:sz w:val="24"/>
          <w:szCs w:val="24"/>
          <w:lang w:val="ru-RU"/>
        </w:rPr>
        <w:t xml:space="preserve">                                                         ПОСТАНОВЛЯЮ: </w:t>
      </w:r>
    </w:p>
    <w:p w:rsidR="00E055AA" w:rsidRPr="000055DB" w:rsidRDefault="00E055AA" w:rsidP="00A078FE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:rsidR="00E055AA" w:rsidRPr="000055DB" w:rsidRDefault="00E055AA" w:rsidP="00A078FE">
      <w:pPr>
        <w:pStyle w:val="NoSpacing"/>
        <w:rPr>
          <w:rFonts w:ascii="Arial" w:hAnsi="Arial" w:cs="Arial"/>
          <w:sz w:val="24"/>
          <w:szCs w:val="24"/>
          <w:lang w:val="ru-RU"/>
        </w:rPr>
      </w:pPr>
      <w:r w:rsidRPr="000055DB">
        <w:rPr>
          <w:rFonts w:ascii="Arial" w:hAnsi="Arial" w:cs="Arial"/>
          <w:sz w:val="24"/>
          <w:szCs w:val="24"/>
          <w:lang w:val="ru-RU"/>
        </w:rPr>
        <w:t>1. Утвердить перечень видов работ, на которые могут быть направлены осужденные, проживающие на территории  Атамановского  сельского поселения, для отбывания наказаний в виде обязательных и исправительных работ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0055DB">
        <w:rPr>
          <w:rFonts w:ascii="Arial" w:hAnsi="Arial" w:cs="Arial"/>
          <w:sz w:val="24"/>
          <w:szCs w:val="24"/>
          <w:lang w:val="ru-RU"/>
        </w:rPr>
        <w:t>(Приложение 1).</w:t>
      </w:r>
      <w:r w:rsidRPr="000055DB">
        <w:rPr>
          <w:rFonts w:ascii="Arial" w:hAnsi="Arial" w:cs="Arial"/>
          <w:sz w:val="24"/>
          <w:szCs w:val="24"/>
          <w:lang w:val="ru-RU"/>
        </w:rPr>
        <w:tab/>
      </w:r>
    </w:p>
    <w:p w:rsidR="00E055AA" w:rsidRDefault="00E055AA" w:rsidP="00A078FE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:rsidR="00E055AA" w:rsidRPr="000055DB" w:rsidRDefault="00E055AA" w:rsidP="00A078FE">
      <w:pPr>
        <w:pStyle w:val="NoSpacing"/>
        <w:rPr>
          <w:rFonts w:ascii="Arial" w:hAnsi="Arial" w:cs="Arial"/>
          <w:sz w:val="24"/>
          <w:szCs w:val="24"/>
          <w:lang w:val="ru-RU"/>
        </w:rPr>
      </w:pPr>
      <w:r w:rsidRPr="000055DB">
        <w:rPr>
          <w:rFonts w:ascii="Arial" w:hAnsi="Arial" w:cs="Arial"/>
          <w:sz w:val="24"/>
          <w:szCs w:val="24"/>
          <w:lang w:val="ru-RU"/>
        </w:rPr>
        <w:t>2. Утвердить  перечень организаций,  в которые могут быть направлены осужденные, проживающие на территории  Атамановского сельского поселения, для отбывания наказаний в виде обязательных и исправительных работ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0055DB">
        <w:rPr>
          <w:rFonts w:ascii="Arial" w:hAnsi="Arial" w:cs="Arial"/>
          <w:sz w:val="24"/>
          <w:szCs w:val="24"/>
          <w:lang w:val="ru-RU"/>
        </w:rPr>
        <w:t xml:space="preserve"> (Приложение 2).</w:t>
      </w:r>
    </w:p>
    <w:p w:rsidR="00E055AA" w:rsidRDefault="00E055AA" w:rsidP="00A078FE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:rsidR="00E055AA" w:rsidRPr="000055DB" w:rsidRDefault="00E055AA" w:rsidP="00A078FE">
      <w:pPr>
        <w:pStyle w:val="NoSpacing"/>
        <w:rPr>
          <w:rFonts w:ascii="Arial" w:hAnsi="Arial" w:cs="Arial"/>
          <w:sz w:val="24"/>
          <w:szCs w:val="24"/>
          <w:lang w:val="ru-RU"/>
        </w:rPr>
      </w:pPr>
      <w:r w:rsidRPr="000055DB">
        <w:rPr>
          <w:rFonts w:ascii="Arial" w:hAnsi="Arial" w:cs="Arial"/>
          <w:sz w:val="24"/>
          <w:szCs w:val="24"/>
          <w:lang w:val="ru-RU"/>
        </w:rPr>
        <w:t>3. Постановление Главы  Атамановского сельского поселения от 06.02.2013 г.  № 6 считать утратившем силу.</w:t>
      </w:r>
    </w:p>
    <w:p w:rsidR="00E055AA" w:rsidRDefault="00E055AA" w:rsidP="00A078FE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:rsidR="00E055AA" w:rsidRPr="000055DB" w:rsidRDefault="00E055AA" w:rsidP="00A078FE">
      <w:pPr>
        <w:pStyle w:val="NoSpacing"/>
        <w:rPr>
          <w:rFonts w:ascii="Arial" w:hAnsi="Arial" w:cs="Arial"/>
          <w:sz w:val="24"/>
          <w:szCs w:val="24"/>
          <w:lang w:val="ru-RU"/>
        </w:rPr>
      </w:pPr>
      <w:r w:rsidRPr="000055DB">
        <w:rPr>
          <w:rFonts w:ascii="Arial" w:hAnsi="Arial" w:cs="Arial"/>
          <w:sz w:val="24"/>
          <w:szCs w:val="24"/>
          <w:lang w:val="ru-RU"/>
        </w:rPr>
        <w:t>4.Настоящее постановление вступает в силу с момента его обнародования.</w:t>
      </w:r>
    </w:p>
    <w:p w:rsidR="00E055AA" w:rsidRPr="000055DB" w:rsidRDefault="00E055AA" w:rsidP="00A078FE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:rsidR="00E055AA" w:rsidRPr="000055DB" w:rsidRDefault="00E055AA" w:rsidP="00A078FE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:rsidR="00E055AA" w:rsidRPr="000055DB" w:rsidRDefault="00E055AA" w:rsidP="008514DC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:rsidR="00E055AA" w:rsidRPr="000055DB" w:rsidRDefault="00E055AA" w:rsidP="008514DC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:rsidR="00E055AA" w:rsidRPr="000055DB" w:rsidRDefault="00E055AA" w:rsidP="008514DC">
      <w:pPr>
        <w:pStyle w:val="NoSpacing"/>
        <w:rPr>
          <w:rFonts w:ascii="Arial" w:hAnsi="Arial" w:cs="Arial"/>
          <w:sz w:val="24"/>
          <w:szCs w:val="24"/>
          <w:lang w:val="ru-RU"/>
        </w:rPr>
      </w:pPr>
      <w:r w:rsidRPr="000055DB">
        <w:rPr>
          <w:rFonts w:ascii="Arial" w:hAnsi="Arial" w:cs="Arial"/>
          <w:sz w:val="24"/>
          <w:szCs w:val="24"/>
          <w:lang w:val="ru-RU"/>
        </w:rPr>
        <w:t xml:space="preserve">Глава Атамановского </w:t>
      </w:r>
    </w:p>
    <w:p w:rsidR="00E055AA" w:rsidRPr="000055DB" w:rsidRDefault="00E055AA" w:rsidP="008514DC">
      <w:pPr>
        <w:pStyle w:val="NoSpacing"/>
        <w:rPr>
          <w:rFonts w:ascii="Arial" w:hAnsi="Arial" w:cs="Arial"/>
          <w:sz w:val="24"/>
          <w:szCs w:val="24"/>
          <w:lang w:val="ru-RU"/>
        </w:rPr>
      </w:pPr>
      <w:r w:rsidRPr="000055DB">
        <w:rPr>
          <w:rFonts w:ascii="Arial" w:hAnsi="Arial" w:cs="Arial"/>
          <w:sz w:val="24"/>
          <w:szCs w:val="24"/>
          <w:lang w:val="ru-RU"/>
        </w:rPr>
        <w:t xml:space="preserve">сельского поселения  ___________________А.Б.Гаврилов   </w:t>
      </w:r>
      <w:r w:rsidRPr="000055DB">
        <w:rPr>
          <w:rFonts w:ascii="Arial" w:hAnsi="Arial" w:cs="Arial"/>
          <w:sz w:val="24"/>
          <w:szCs w:val="24"/>
          <w:u w:val="single"/>
          <w:lang w:val="ru-RU"/>
        </w:rPr>
        <w:t xml:space="preserve">                                                    </w:t>
      </w:r>
      <w:r w:rsidRPr="000055DB">
        <w:rPr>
          <w:rFonts w:ascii="Arial" w:hAnsi="Arial" w:cs="Arial"/>
          <w:sz w:val="24"/>
          <w:szCs w:val="24"/>
          <w:lang w:val="ru-RU"/>
        </w:rPr>
        <w:t xml:space="preserve">     </w:t>
      </w:r>
    </w:p>
    <w:p w:rsidR="00E055AA" w:rsidRPr="000055DB" w:rsidRDefault="00E055AA" w:rsidP="000912B3">
      <w:pPr>
        <w:pStyle w:val="NoSpacing"/>
        <w:jc w:val="both"/>
        <w:rPr>
          <w:rFonts w:ascii="Arial" w:hAnsi="Arial" w:cs="Arial"/>
          <w:sz w:val="28"/>
          <w:szCs w:val="28"/>
          <w:lang w:val="ru-RU"/>
        </w:rPr>
      </w:pPr>
    </w:p>
    <w:p w:rsidR="00E055AA" w:rsidRPr="000055DB" w:rsidRDefault="00E055AA" w:rsidP="000912B3">
      <w:pPr>
        <w:pStyle w:val="NoSpacing"/>
        <w:jc w:val="both"/>
        <w:rPr>
          <w:rFonts w:ascii="Arial" w:hAnsi="Arial" w:cs="Arial"/>
          <w:sz w:val="28"/>
          <w:szCs w:val="28"/>
          <w:lang w:val="ru-RU"/>
        </w:rPr>
      </w:pPr>
    </w:p>
    <w:p w:rsidR="00E055AA" w:rsidRPr="000055DB" w:rsidRDefault="00E055AA" w:rsidP="000912B3">
      <w:pPr>
        <w:pStyle w:val="NoSpacing"/>
        <w:jc w:val="both"/>
        <w:rPr>
          <w:rFonts w:ascii="Arial" w:hAnsi="Arial" w:cs="Arial"/>
          <w:sz w:val="28"/>
          <w:szCs w:val="28"/>
          <w:lang w:val="ru-RU"/>
        </w:rPr>
      </w:pPr>
    </w:p>
    <w:p w:rsidR="00E055AA" w:rsidRPr="00A078FE" w:rsidRDefault="00E055AA" w:rsidP="000912B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55AA" w:rsidRPr="00A078FE" w:rsidRDefault="00E055AA" w:rsidP="000912B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55AA" w:rsidRPr="008D2AB9" w:rsidRDefault="00E055AA" w:rsidP="000912B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55AA" w:rsidRDefault="00E055AA" w:rsidP="00C41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E055AA" w:rsidRDefault="00E055AA" w:rsidP="00C41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Default="00E055AA" w:rsidP="00C41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Default="00E055AA" w:rsidP="00C41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Default="00E055AA" w:rsidP="00C41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Default="00E055AA" w:rsidP="00C41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Default="00E055AA" w:rsidP="00C41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Default="00E055AA" w:rsidP="00C41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Pr="000055DB" w:rsidRDefault="00E055AA" w:rsidP="00C412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Pr="000055DB" w:rsidRDefault="00E055AA" w:rsidP="00BD24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Приложение 1 </w:t>
      </w:r>
    </w:p>
    <w:p w:rsidR="00E055AA" w:rsidRPr="000055DB" w:rsidRDefault="00E055AA" w:rsidP="00BD24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постановлению главы</w:t>
      </w:r>
    </w:p>
    <w:p w:rsidR="00E055AA" w:rsidRPr="000055DB" w:rsidRDefault="00E055AA" w:rsidP="00BD24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Атамановского </w:t>
      </w:r>
    </w:p>
    <w:p w:rsidR="00E055AA" w:rsidRPr="000055DB" w:rsidRDefault="00E055AA" w:rsidP="00BD24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>сельского поселения</w:t>
      </w:r>
    </w:p>
    <w:p w:rsidR="00E055AA" w:rsidRPr="000055DB" w:rsidRDefault="00E055AA" w:rsidP="00BD24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от 17.12.2019 г. № 28</w:t>
      </w:r>
    </w:p>
    <w:p w:rsidR="00E055AA" w:rsidRDefault="00E055AA" w:rsidP="00BD247A">
      <w:pPr>
        <w:pStyle w:val="10"/>
        <w:ind w:left="6663"/>
        <w:jc w:val="right"/>
        <w:rPr>
          <w:rFonts w:ascii="Times New Roman" w:eastAsia="MS Mincho" w:hAnsi="Times New Roman"/>
          <w:sz w:val="28"/>
          <w:szCs w:val="28"/>
        </w:rPr>
      </w:pPr>
    </w:p>
    <w:p w:rsidR="00E055AA" w:rsidRDefault="00E055AA" w:rsidP="00C412F1">
      <w:pPr>
        <w:pStyle w:val="10"/>
        <w:ind w:left="6663"/>
        <w:rPr>
          <w:rFonts w:ascii="Times New Roman" w:eastAsia="MS Mincho" w:hAnsi="Times New Roman"/>
          <w:sz w:val="28"/>
          <w:szCs w:val="28"/>
        </w:rPr>
      </w:pPr>
    </w:p>
    <w:p w:rsidR="00E055AA" w:rsidRDefault="00E055AA" w:rsidP="00123B5A">
      <w:pPr>
        <w:pStyle w:val="10"/>
        <w:ind w:left="6663"/>
        <w:rPr>
          <w:rFonts w:ascii="Times New Roman" w:eastAsia="MS Mincho" w:hAnsi="Times New Roman"/>
          <w:sz w:val="28"/>
          <w:szCs w:val="28"/>
        </w:rPr>
      </w:pPr>
    </w:p>
    <w:p w:rsidR="00E055AA" w:rsidRPr="000055DB" w:rsidRDefault="00E055AA" w:rsidP="00123B5A">
      <w:pPr>
        <w:pStyle w:val="10"/>
        <w:rPr>
          <w:rFonts w:ascii="Arial" w:eastAsia="MS Mincho" w:hAnsi="Arial" w:cs="Arial"/>
        </w:rPr>
      </w:pPr>
      <w:r w:rsidRPr="000055DB">
        <w:rPr>
          <w:rFonts w:ascii="Arial" w:eastAsia="MS Mincho" w:hAnsi="Arial" w:cs="Arial"/>
        </w:rPr>
        <w:t xml:space="preserve">СОГЛАСОВАНО                                                                                                               УТВЕРЖДАЮ                              </w:t>
      </w:r>
    </w:p>
    <w:p w:rsidR="00E055AA" w:rsidRPr="000055DB" w:rsidRDefault="00E055AA" w:rsidP="00123B5A">
      <w:pPr>
        <w:pStyle w:val="10"/>
        <w:rPr>
          <w:rFonts w:ascii="Arial" w:eastAsia="MS Mincho" w:hAnsi="Arial" w:cs="Arial"/>
        </w:rPr>
      </w:pPr>
      <w:r w:rsidRPr="000055DB">
        <w:rPr>
          <w:rFonts w:ascii="Arial" w:eastAsia="MS Mincho" w:hAnsi="Arial" w:cs="Arial"/>
        </w:rPr>
        <w:t xml:space="preserve">Старший инспектор Котовского МФ                                                                  Глава  Атамановского               </w:t>
      </w:r>
    </w:p>
    <w:p w:rsidR="00E055AA" w:rsidRPr="000055DB" w:rsidRDefault="00E055AA" w:rsidP="00123B5A">
      <w:pPr>
        <w:pStyle w:val="10"/>
        <w:rPr>
          <w:rFonts w:ascii="Arial" w:eastAsia="MS Mincho" w:hAnsi="Arial" w:cs="Arial"/>
        </w:rPr>
      </w:pPr>
      <w:r w:rsidRPr="000055DB">
        <w:rPr>
          <w:rFonts w:ascii="Arial" w:eastAsia="MS Mincho" w:hAnsi="Arial" w:cs="Arial"/>
        </w:rPr>
        <w:t xml:space="preserve">ФКУ УИИ УФСИН  России                                                                                   сельского поселения                                                                                                                     </w:t>
      </w:r>
    </w:p>
    <w:p w:rsidR="00E055AA" w:rsidRPr="000055DB" w:rsidRDefault="00E055AA" w:rsidP="00DC5B9F">
      <w:pPr>
        <w:pStyle w:val="10"/>
        <w:rPr>
          <w:rFonts w:ascii="Arial" w:eastAsia="MS Mincho" w:hAnsi="Arial" w:cs="Arial"/>
        </w:rPr>
      </w:pPr>
      <w:r w:rsidRPr="000055DB">
        <w:rPr>
          <w:rFonts w:ascii="Arial" w:eastAsia="MS Mincho" w:hAnsi="Arial" w:cs="Arial"/>
        </w:rPr>
        <w:t xml:space="preserve">по Волгоградской области                                                                               </w:t>
      </w:r>
    </w:p>
    <w:p w:rsidR="00E055AA" w:rsidRPr="000055DB" w:rsidRDefault="00E055AA" w:rsidP="00123B5A">
      <w:pPr>
        <w:pStyle w:val="10"/>
        <w:rPr>
          <w:rFonts w:ascii="Arial" w:eastAsia="MS Mincho" w:hAnsi="Arial" w:cs="Arial"/>
        </w:rPr>
      </w:pPr>
      <w:r w:rsidRPr="000055DB">
        <w:rPr>
          <w:rFonts w:ascii="Arial" w:eastAsia="MS Mincho" w:hAnsi="Arial" w:cs="Arial"/>
        </w:rPr>
        <w:t xml:space="preserve">майор внутренней службы                                                                            __________  А.Б.Гаврилов                                                                                                                                                                                                  </w:t>
      </w:r>
    </w:p>
    <w:p w:rsidR="00E055AA" w:rsidRPr="000055DB" w:rsidRDefault="00E055AA" w:rsidP="00123B5A">
      <w:pPr>
        <w:pStyle w:val="10"/>
        <w:rPr>
          <w:rFonts w:ascii="Arial" w:eastAsia="MS Mincho" w:hAnsi="Arial" w:cs="Arial"/>
        </w:rPr>
      </w:pPr>
      <w:r w:rsidRPr="000055DB">
        <w:rPr>
          <w:rFonts w:ascii="Arial" w:eastAsia="MS Mincho" w:hAnsi="Arial" w:cs="Arial"/>
        </w:rPr>
        <w:t xml:space="preserve"> </w:t>
      </w:r>
    </w:p>
    <w:p w:rsidR="00E055AA" w:rsidRPr="000055DB" w:rsidRDefault="00E055AA" w:rsidP="00123B5A">
      <w:pPr>
        <w:pStyle w:val="10"/>
        <w:rPr>
          <w:rFonts w:ascii="Arial" w:eastAsia="MS Mincho" w:hAnsi="Arial" w:cs="Arial"/>
        </w:rPr>
      </w:pPr>
      <w:r w:rsidRPr="000055DB">
        <w:rPr>
          <w:rFonts w:ascii="Arial" w:eastAsia="MS Mincho" w:hAnsi="Arial" w:cs="Arial"/>
        </w:rPr>
        <w:t xml:space="preserve">____________Т.А. Денисова                                                                            </w:t>
      </w:r>
    </w:p>
    <w:p w:rsidR="00E055AA" w:rsidRPr="000055DB" w:rsidRDefault="00E055AA" w:rsidP="00123B5A">
      <w:pPr>
        <w:pStyle w:val="10"/>
        <w:rPr>
          <w:rFonts w:ascii="Arial" w:eastAsia="MS Mincho" w:hAnsi="Arial" w:cs="Arial"/>
        </w:rPr>
      </w:pPr>
      <w:r w:rsidRPr="000055DB">
        <w:rPr>
          <w:rFonts w:ascii="Arial" w:eastAsia="MS Mincho" w:hAnsi="Arial" w:cs="Arial"/>
        </w:rPr>
        <w:t>«___» ______________2019 г.                                                                               «17»  декабря  2019 г.</w:t>
      </w:r>
    </w:p>
    <w:p w:rsidR="00E055AA" w:rsidRPr="000055DB" w:rsidRDefault="00E055AA" w:rsidP="00C412F1">
      <w:pPr>
        <w:pStyle w:val="NoSpacing"/>
        <w:jc w:val="both"/>
        <w:rPr>
          <w:rFonts w:ascii="Arial" w:hAnsi="Arial" w:cs="Arial"/>
          <w:sz w:val="20"/>
          <w:szCs w:val="20"/>
          <w:lang w:val="ru-RU"/>
        </w:rPr>
      </w:pPr>
    </w:p>
    <w:p w:rsidR="00E055AA" w:rsidRDefault="00E055AA" w:rsidP="005E7DCB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055AA" w:rsidRDefault="00E055AA" w:rsidP="005E7DCB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055AA" w:rsidRDefault="00E055AA" w:rsidP="005E7DCB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055AA" w:rsidRPr="000055DB" w:rsidRDefault="00E055AA" w:rsidP="00C412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                                                                   ПЕРЕЧЕНЬ</w:t>
      </w: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                       видов  работ, на которые могут быть направлены осужденные к                     </w:t>
      </w: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                      обязательным и исправительным работам для отбытия наказания.</w:t>
      </w: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Pr="000055DB" w:rsidRDefault="00E055AA" w:rsidP="009A3B8F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>Работы по благоустройству прилегающей территории.</w:t>
      </w:r>
    </w:p>
    <w:p w:rsidR="00E055AA" w:rsidRPr="000055DB" w:rsidRDefault="00E055AA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Озеленение территорий. Прополка и полив насаждений, вырубка и уборка поросли, обрезка деревьев и кустарников, скашивание травы. </w:t>
      </w:r>
    </w:p>
    <w:p w:rsidR="00E055AA" w:rsidRPr="000055DB" w:rsidRDefault="00E055AA" w:rsidP="009A3B8F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>Уборка производственных и служебных помещений.</w:t>
      </w:r>
    </w:p>
    <w:p w:rsidR="00E055AA" w:rsidRPr="000055DB" w:rsidRDefault="00E055AA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>Земляные работы.</w:t>
      </w:r>
    </w:p>
    <w:p w:rsidR="00E055AA" w:rsidRPr="000055DB" w:rsidRDefault="00E055AA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>Благоустройство и уборка автобусных остановок.</w:t>
      </w:r>
    </w:p>
    <w:p w:rsidR="00E055AA" w:rsidRPr="000055DB" w:rsidRDefault="00E055AA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Подсобные работы, не требующие профессиональных знаний и навыков. </w:t>
      </w:r>
    </w:p>
    <w:p w:rsidR="00E055AA" w:rsidRPr="000055DB" w:rsidRDefault="00E055AA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>Работы по благоустройству кладбищ.</w:t>
      </w:r>
    </w:p>
    <w:p w:rsidR="00E055AA" w:rsidRPr="000055DB" w:rsidRDefault="00E055AA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>Погрузо-разгрузочные работы.</w:t>
      </w:r>
    </w:p>
    <w:p w:rsidR="00E055AA" w:rsidRPr="000055DB" w:rsidRDefault="00E055AA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 Расчистка снега и заливка катка   в зимнее время.</w:t>
      </w: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>Глава  Атамановского</w:t>
      </w: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>сельского поселения     ____________________А.Б.Гаврилов</w:t>
      </w: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Pr="00336364" w:rsidRDefault="00E055AA" w:rsidP="0033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Pr="00336364" w:rsidRDefault="00E055AA" w:rsidP="0033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Pr="00336364" w:rsidRDefault="00E055AA" w:rsidP="0033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Default="00E055AA" w:rsidP="0033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Default="00E055AA" w:rsidP="0033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Default="00E055AA" w:rsidP="0033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Pr="00336364" w:rsidRDefault="00E055AA" w:rsidP="0033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Pr="00336364" w:rsidRDefault="00E055AA" w:rsidP="0033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Pr="00336364" w:rsidRDefault="00E055AA" w:rsidP="0033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Pr="000055DB" w:rsidRDefault="00E055AA" w:rsidP="00523C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Приложение 2</w:t>
      </w:r>
    </w:p>
    <w:p w:rsidR="00E055AA" w:rsidRPr="000055DB" w:rsidRDefault="00E055AA" w:rsidP="00523C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постановлению главы</w:t>
      </w:r>
    </w:p>
    <w:p w:rsidR="00E055AA" w:rsidRPr="000055DB" w:rsidRDefault="00E055AA" w:rsidP="00523C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Атамановского   сельского поселения</w:t>
      </w:r>
    </w:p>
    <w:p w:rsidR="00E055AA" w:rsidRPr="000055DB" w:rsidRDefault="00E055AA" w:rsidP="00523C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от 17.12.2019 г. № 28</w:t>
      </w: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Default="00E055AA" w:rsidP="0033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Default="00E055AA" w:rsidP="00ED6A11">
      <w:pPr>
        <w:pStyle w:val="10"/>
        <w:ind w:left="6663"/>
        <w:rPr>
          <w:rFonts w:ascii="Times New Roman" w:eastAsia="MS Mincho" w:hAnsi="Times New Roman"/>
          <w:sz w:val="28"/>
          <w:szCs w:val="28"/>
        </w:rPr>
      </w:pPr>
    </w:p>
    <w:p w:rsidR="00E055AA" w:rsidRPr="000055DB" w:rsidRDefault="00E055AA" w:rsidP="00ED6A11">
      <w:pPr>
        <w:pStyle w:val="10"/>
        <w:rPr>
          <w:rFonts w:ascii="Arial" w:eastAsia="MS Mincho" w:hAnsi="Arial" w:cs="Arial"/>
        </w:rPr>
      </w:pPr>
      <w:r w:rsidRPr="000055DB">
        <w:rPr>
          <w:rFonts w:ascii="Arial" w:eastAsia="MS Mincho" w:hAnsi="Arial" w:cs="Arial"/>
        </w:rPr>
        <w:t xml:space="preserve">        СОГЛАСОВАНО                                                                                                      УТВЕРЖДАЮ                              </w:t>
      </w:r>
    </w:p>
    <w:p w:rsidR="00E055AA" w:rsidRPr="000055DB" w:rsidRDefault="00E055AA" w:rsidP="00DC5B9F">
      <w:pPr>
        <w:pStyle w:val="10"/>
        <w:rPr>
          <w:rFonts w:ascii="Arial" w:eastAsia="MS Mincho" w:hAnsi="Arial" w:cs="Arial"/>
        </w:rPr>
      </w:pPr>
      <w:r w:rsidRPr="000055DB">
        <w:rPr>
          <w:rFonts w:ascii="Arial" w:eastAsia="MS Mincho" w:hAnsi="Arial" w:cs="Arial"/>
        </w:rPr>
        <w:t xml:space="preserve">Старший инспектор Котовского МФ                                                                  Глава  Атамановского              </w:t>
      </w:r>
    </w:p>
    <w:p w:rsidR="00E055AA" w:rsidRPr="000055DB" w:rsidRDefault="00E055AA" w:rsidP="00ED6A11">
      <w:pPr>
        <w:pStyle w:val="10"/>
        <w:rPr>
          <w:rFonts w:ascii="Arial" w:eastAsia="MS Mincho" w:hAnsi="Arial" w:cs="Arial"/>
        </w:rPr>
      </w:pPr>
      <w:r w:rsidRPr="000055DB">
        <w:rPr>
          <w:rFonts w:ascii="Arial" w:eastAsia="MS Mincho" w:hAnsi="Arial" w:cs="Arial"/>
        </w:rPr>
        <w:t xml:space="preserve">ФКУ УИИ УФСИН  России                                                                                   сельского поселения                                                                                                                     по Волгоградской области                                                                               </w:t>
      </w:r>
    </w:p>
    <w:p w:rsidR="00E055AA" w:rsidRPr="000055DB" w:rsidRDefault="00E055AA" w:rsidP="00ED6A11">
      <w:pPr>
        <w:pStyle w:val="10"/>
        <w:rPr>
          <w:rFonts w:ascii="Arial" w:eastAsia="MS Mincho" w:hAnsi="Arial" w:cs="Arial"/>
        </w:rPr>
      </w:pPr>
      <w:r w:rsidRPr="000055DB">
        <w:rPr>
          <w:rFonts w:ascii="Arial" w:eastAsia="MS Mincho" w:hAnsi="Arial" w:cs="Arial"/>
        </w:rPr>
        <w:t xml:space="preserve">Майору  внутренней службы                                                                       __________  А.Б.Гаврилов                                                                              </w:t>
      </w:r>
    </w:p>
    <w:p w:rsidR="00E055AA" w:rsidRPr="000055DB" w:rsidRDefault="00E055AA" w:rsidP="00DC5B9F">
      <w:pPr>
        <w:pStyle w:val="10"/>
        <w:rPr>
          <w:rFonts w:ascii="Arial" w:eastAsia="MS Mincho" w:hAnsi="Arial" w:cs="Arial"/>
        </w:rPr>
      </w:pPr>
      <w:r w:rsidRPr="000055DB">
        <w:rPr>
          <w:rFonts w:ascii="Arial" w:eastAsia="MS Mincho" w:hAnsi="Arial" w:cs="Arial"/>
        </w:rPr>
        <w:t>____________Т.А. Денисова                                                                                  «17»  декабря  2019 г.</w:t>
      </w:r>
    </w:p>
    <w:p w:rsidR="00E055AA" w:rsidRPr="000055DB" w:rsidRDefault="00E055AA" w:rsidP="00ED6A11">
      <w:pPr>
        <w:pStyle w:val="10"/>
        <w:rPr>
          <w:rFonts w:ascii="Arial" w:eastAsia="MS Mincho" w:hAnsi="Arial" w:cs="Arial"/>
        </w:rPr>
      </w:pPr>
      <w:r w:rsidRPr="000055DB">
        <w:rPr>
          <w:rFonts w:ascii="Arial" w:eastAsia="MS Mincho" w:hAnsi="Arial" w:cs="Arial"/>
        </w:rPr>
        <w:t xml:space="preserve">                                      </w:t>
      </w:r>
    </w:p>
    <w:p w:rsidR="00E055AA" w:rsidRPr="000055DB" w:rsidRDefault="00E055AA" w:rsidP="00ED6A11">
      <w:pPr>
        <w:pStyle w:val="10"/>
        <w:rPr>
          <w:rFonts w:ascii="Arial" w:eastAsia="MS Mincho" w:hAnsi="Arial" w:cs="Arial"/>
        </w:rPr>
      </w:pPr>
      <w:r w:rsidRPr="000055DB">
        <w:rPr>
          <w:rFonts w:ascii="Arial" w:eastAsia="MS Mincho" w:hAnsi="Arial" w:cs="Arial"/>
        </w:rPr>
        <w:t>«___» ______________2019 г.</w:t>
      </w:r>
    </w:p>
    <w:p w:rsidR="00E055AA" w:rsidRPr="00E76005" w:rsidRDefault="00E055AA" w:rsidP="00ED6A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5AA" w:rsidRDefault="00E055AA" w:rsidP="0033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Pr="00336364" w:rsidRDefault="00E055AA" w:rsidP="0033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Pr="000055DB" w:rsidRDefault="00E055AA" w:rsidP="00B663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>ПЕРЕЧЕНЬ</w:t>
      </w:r>
    </w:p>
    <w:p w:rsidR="00E055AA" w:rsidRPr="000055DB" w:rsidRDefault="00E055AA" w:rsidP="00B663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предприятий и учреждений, на которые могут быть направлены  осужденные </w:t>
      </w:r>
    </w:p>
    <w:p w:rsidR="00E055AA" w:rsidRPr="000055DB" w:rsidRDefault="00E055AA" w:rsidP="00B663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>к обязательным и исправительным работам для отбытия наказания.</w:t>
      </w: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19"/>
        <w:gridCol w:w="2373"/>
        <w:gridCol w:w="2056"/>
        <w:gridCol w:w="2056"/>
      </w:tblGrid>
      <w:tr w:rsidR="00E055AA" w:rsidRPr="000055DB">
        <w:tc>
          <w:tcPr>
            <w:tcW w:w="675" w:type="dxa"/>
          </w:tcPr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55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55DB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73" w:type="dxa"/>
          </w:tcPr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55DB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056" w:type="dxa"/>
          </w:tcPr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55D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2056" w:type="dxa"/>
          </w:tcPr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55DB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  <w:tr w:rsidR="00E055AA" w:rsidRPr="000055DB">
        <w:tc>
          <w:tcPr>
            <w:tcW w:w="675" w:type="dxa"/>
            <w:vMerge w:val="restart"/>
          </w:tcPr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55DB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55DB">
              <w:rPr>
                <w:rFonts w:ascii="Arial" w:hAnsi="Arial" w:cs="Arial"/>
                <w:sz w:val="24"/>
                <w:szCs w:val="24"/>
              </w:rPr>
              <w:t>Администрация Атамановского сельского поселения</w:t>
            </w:r>
          </w:p>
        </w:tc>
        <w:tc>
          <w:tcPr>
            <w:tcW w:w="2373" w:type="dxa"/>
            <w:vMerge w:val="restart"/>
          </w:tcPr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55DB">
              <w:rPr>
                <w:rFonts w:ascii="Arial" w:hAnsi="Arial" w:cs="Arial"/>
                <w:sz w:val="24"/>
                <w:szCs w:val="24"/>
              </w:rPr>
              <w:t xml:space="preserve">ул.Центральная, 75, </w:t>
            </w:r>
          </w:p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55DB">
              <w:rPr>
                <w:rFonts w:ascii="Arial" w:hAnsi="Arial" w:cs="Arial"/>
                <w:sz w:val="24"/>
                <w:szCs w:val="24"/>
              </w:rPr>
              <w:t>х.Атамановка, Даниловский р-н</w:t>
            </w:r>
          </w:p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55DB">
              <w:rPr>
                <w:rFonts w:ascii="Arial" w:hAnsi="Arial" w:cs="Arial"/>
                <w:sz w:val="24"/>
                <w:szCs w:val="24"/>
              </w:rPr>
              <w:t>Волгоградская обл.</w:t>
            </w:r>
          </w:p>
        </w:tc>
        <w:tc>
          <w:tcPr>
            <w:tcW w:w="2056" w:type="dxa"/>
          </w:tcPr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55DB">
              <w:rPr>
                <w:rFonts w:ascii="Arial" w:hAnsi="Arial" w:cs="Arial"/>
                <w:sz w:val="24"/>
                <w:szCs w:val="24"/>
              </w:rPr>
              <w:t>Глава Атамановского сельского поселения  -   А.Б.Гаврилов</w:t>
            </w:r>
          </w:p>
        </w:tc>
        <w:tc>
          <w:tcPr>
            <w:tcW w:w="2056" w:type="dxa"/>
          </w:tcPr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55DB">
              <w:rPr>
                <w:rFonts w:ascii="Arial" w:hAnsi="Arial" w:cs="Arial"/>
                <w:sz w:val="24"/>
                <w:szCs w:val="24"/>
              </w:rPr>
              <w:t>84461 5-77-23</w:t>
            </w:r>
          </w:p>
        </w:tc>
      </w:tr>
      <w:tr w:rsidR="00E055AA" w:rsidRPr="000055DB">
        <w:tc>
          <w:tcPr>
            <w:tcW w:w="675" w:type="dxa"/>
            <w:vMerge/>
          </w:tcPr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55DB">
              <w:rPr>
                <w:rFonts w:ascii="Arial" w:hAnsi="Arial" w:cs="Arial"/>
                <w:sz w:val="24"/>
                <w:szCs w:val="24"/>
              </w:rPr>
              <w:t>Главный бухгалтер –</w:t>
            </w:r>
          </w:p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55DB">
              <w:rPr>
                <w:rFonts w:ascii="Arial" w:hAnsi="Arial" w:cs="Arial"/>
                <w:sz w:val="24"/>
                <w:szCs w:val="24"/>
              </w:rPr>
              <w:t xml:space="preserve">Е.Г.Семенова </w:t>
            </w:r>
          </w:p>
        </w:tc>
        <w:tc>
          <w:tcPr>
            <w:tcW w:w="2056" w:type="dxa"/>
          </w:tcPr>
          <w:p w:rsidR="00E055AA" w:rsidRPr="000055DB" w:rsidRDefault="00E055AA" w:rsidP="00613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55DB">
              <w:rPr>
                <w:rFonts w:ascii="Arial" w:hAnsi="Arial" w:cs="Arial"/>
                <w:sz w:val="24"/>
                <w:szCs w:val="24"/>
              </w:rPr>
              <w:t>84461 5-76-49</w:t>
            </w:r>
          </w:p>
        </w:tc>
      </w:tr>
    </w:tbl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>Глава  Атамановского</w:t>
      </w: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5DB">
        <w:rPr>
          <w:rFonts w:ascii="Arial" w:hAnsi="Arial" w:cs="Arial"/>
          <w:sz w:val="24"/>
          <w:szCs w:val="24"/>
        </w:rPr>
        <w:t xml:space="preserve">сельского поселения     ____________________ А.Б.Гаврилов                                                                   </w:t>
      </w: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Pr="000055DB" w:rsidRDefault="00E055A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5AA" w:rsidRDefault="00E055AA" w:rsidP="005E7DCB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055AA" w:rsidRPr="00F4588C" w:rsidRDefault="00E055AA" w:rsidP="003E36FA">
      <w:pPr>
        <w:rPr>
          <w:sz w:val="24"/>
          <w:szCs w:val="24"/>
        </w:rPr>
      </w:pPr>
      <w:bookmarkStart w:id="0" w:name="_GoBack"/>
      <w:bookmarkEnd w:id="0"/>
    </w:p>
    <w:p w:rsidR="00E055AA" w:rsidRDefault="00E055AA" w:rsidP="005E7DCB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055AA" w:rsidSect="00ED6A11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0E5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B00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008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E6B1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783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E9885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10AA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12AA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B548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FCE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BF44977"/>
    <w:multiLevelType w:val="hybridMultilevel"/>
    <w:tmpl w:val="38E64C08"/>
    <w:lvl w:ilvl="0" w:tplc="88DC05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108D1D69"/>
    <w:multiLevelType w:val="hybridMultilevel"/>
    <w:tmpl w:val="C27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A7A39"/>
    <w:multiLevelType w:val="hybridMultilevel"/>
    <w:tmpl w:val="001443EA"/>
    <w:lvl w:ilvl="0" w:tplc="717C2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DF61911"/>
    <w:multiLevelType w:val="hybridMultilevel"/>
    <w:tmpl w:val="8CFAE2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words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CFF"/>
    <w:rsid w:val="000026F6"/>
    <w:rsid w:val="000055DB"/>
    <w:rsid w:val="00053843"/>
    <w:rsid w:val="00055374"/>
    <w:rsid w:val="00063AAC"/>
    <w:rsid w:val="000912B3"/>
    <w:rsid w:val="00094CFF"/>
    <w:rsid w:val="000D2146"/>
    <w:rsid w:val="001231A9"/>
    <w:rsid w:val="00123B5A"/>
    <w:rsid w:val="001276F3"/>
    <w:rsid w:val="00141788"/>
    <w:rsid w:val="001431A6"/>
    <w:rsid w:val="0014709D"/>
    <w:rsid w:val="00150B0D"/>
    <w:rsid w:val="001D2B69"/>
    <w:rsid w:val="001F54F9"/>
    <w:rsid w:val="00211702"/>
    <w:rsid w:val="0022628C"/>
    <w:rsid w:val="002361D2"/>
    <w:rsid w:val="00250B9B"/>
    <w:rsid w:val="00256297"/>
    <w:rsid w:val="002D6A45"/>
    <w:rsid w:val="002E3959"/>
    <w:rsid w:val="002E65CD"/>
    <w:rsid w:val="002F2B6D"/>
    <w:rsid w:val="00320A09"/>
    <w:rsid w:val="00336364"/>
    <w:rsid w:val="00337D1C"/>
    <w:rsid w:val="003E36FA"/>
    <w:rsid w:val="003F1D98"/>
    <w:rsid w:val="00400CEB"/>
    <w:rsid w:val="00410E71"/>
    <w:rsid w:val="004208B0"/>
    <w:rsid w:val="00427541"/>
    <w:rsid w:val="00430971"/>
    <w:rsid w:val="004579B6"/>
    <w:rsid w:val="00491693"/>
    <w:rsid w:val="005143D7"/>
    <w:rsid w:val="00523C8E"/>
    <w:rsid w:val="00527F59"/>
    <w:rsid w:val="00534EE3"/>
    <w:rsid w:val="00546235"/>
    <w:rsid w:val="00557287"/>
    <w:rsid w:val="0058231A"/>
    <w:rsid w:val="005A37C6"/>
    <w:rsid w:val="005D4F52"/>
    <w:rsid w:val="005E1A25"/>
    <w:rsid w:val="005E7DCB"/>
    <w:rsid w:val="0061089A"/>
    <w:rsid w:val="00613D4B"/>
    <w:rsid w:val="00641EC1"/>
    <w:rsid w:val="00643E4A"/>
    <w:rsid w:val="00666286"/>
    <w:rsid w:val="00694259"/>
    <w:rsid w:val="006A46D7"/>
    <w:rsid w:val="006C7B62"/>
    <w:rsid w:val="007336F8"/>
    <w:rsid w:val="00741110"/>
    <w:rsid w:val="00776D8B"/>
    <w:rsid w:val="007B2E93"/>
    <w:rsid w:val="007C42FD"/>
    <w:rsid w:val="00814BEA"/>
    <w:rsid w:val="00827A73"/>
    <w:rsid w:val="008514DC"/>
    <w:rsid w:val="00856AC1"/>
    <w:rsid w:val="008629B0"/>
    <w:rsid w:val="008B7C9E"/>
    <w:rsid w:val="008D2AB9"/>
    <w:rsid w:val="008D41A6"/>
    <w:rsid w:val="008D7612"/>
    <w:rsid w:val="008E6C10"/>
    <w:rsid w:val="008F768C"/>
    <w:rsid w:val="00905487"/>
    <w:rsid w:val="00923123"/>
    <w:rsid w:val="0093138E"/>
    <w:rsid w:val="0099052B"/>
    <w:rsid w:val="009A3B8F"/>
    <w:rsid w:val="009B4DC4"/>
    <w:rsid w:val="00A078FE"/>
    <w:rsid w:val="00A4046D"/>
    <w:rsid w:val="00AC6FF4"/>
    <w:rsid w:val="00AD022E"/>
    <w:rsid w:val="00AE7D9A"/>
    <w:rsid w:val="00B26087"/>
    <w:rsid w:val="00B459C7"/>
    <w:rsid w:val="00B60CCA"/>
    <w:rsid w:val="00B6634D"/>
    <w:rsid w:val="00B776EE"/>
    <w:rsid w:val="00B95AF6"/>
    <w:rsid w:val="00BA0146"/>
    <w:rsid w:val="00BD247A"/>
    <w:rsid w:val="00BF5181"/>
    <w:rsid w:val="00C412F1"/>
    <w:rsid w:val="00C45900"/>
    <w:rsid w:val="00C511C9"/>
    <w:rsid w:val="00C73374"/>
    <w:rsid w:val="00C95082"/>
    <w:rsid w:val="00CA31FB"/>
    <w:rsid w:val="00CC7731"/>
    <w:rsid w:val="00CF6F3C"/>
    <w:rsid w:val="00D764DC"/>
    <w:rsid w:val="00D94D5B"/>
    <w:rsid w:val="00DB259E"/>
    <w:rsid w:val="00DC5B9F"/>
    <w:rsid w:val="00DE115F"/>
    <w:rsid w:val="00E03C2F"/>
    <w:rsid w:val="00E055AA"/>
    <w:rsid w:val="00E24A00"/>
    <w:rsid w:val="00E33D4A"/>
    <w:rsid w:val="00E44D2A"/>
    <w:rsid w:val="00E76005"/>
    <w:rsid w:val="00EB5C89"/>
    <w:rsid w:val="00ED30D6"/>
    <w:rsid w:val="00ED6A11"/>
    <w:rsid w:val="00F060DC"/>
    <w:rsid w:val="00F321D1"/>
    <w:rsid w:val="00F34C17"/>
    <w:rsid w:val="00F4588C"/>
    <w:rsid w:val="00F76A79"/>
    <w:rsid w:val="00FA5707"/>
    <w:rsid w:val="00FC6EED"/>
    <w:rsid w:val="00FD0869"/>
    <w:rsid w:val="00FF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94CFF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hAnsi="Cambria" w:cs="Cambria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hAnsi="Cambria" w:cs="Cambria"/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hAnsi="Cambria" w:cs="Cambria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 w:cs="Cambria"/>
      <w:caps/>
      <w:color w:val="622423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30D6"/>
    <w:pPr>
      <w:spacing w:before="320" w:after="120" w:line="252" w:lineRule="auto"/>
      <w:jc w:val="center"/>
      <w:outlineLvl w:val="4"/>
    </w:pPr>
    <w:rPr>
      <w:rFonts w:ascii="Cambria" w:hAnsi="Cambria" w:cs="Cambria"/>
      <w:caps/>
      <w:color w:val="622423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30D6"/>
    <w:pPr>
      <w:spacing w:after="120" w:line="252" w:lineRule="auto"/>
      <w:jc w:val="center"/>
      <w:outlineLvl w:val="5"/>
    </w:pPr>
    <w:rPr>
      <w:rFonts w:ascii="Cambria" w:hAnsi="Cambria" w:cs="Cambria"/>
      <w:caps/>
      <w:color w:val="943634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30D6"/>
    <w:pPr>
      <w:spacing w:after="120" w:line="252" w:lineRule="auto"/>
      <w:jc w:val="center"/>
      <w:outlineLvl w:val="6"/>
    </w:pPr>
    <w:rPr>
      <w:rFonts w:ascii="Cambria" w:hAnsi="Cambria" w:cs="Cambria"/>
      <w:i/>
      <w:iCs/>
      <w:caps/>
      <w:color w:val="943634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30D6"/>
    <w:pPr>
      <w:spacing w:after="120" w:line="252" w:lineRule="auto"/>
      <w:jc w:val="center"/>
      <w:outlineLvl w:val="7"/>
    </w:pPr>
    <w:rPr>
      <w:rFonts w:ascii="Cambria" w:hAnsi="Cambria" w:cs="Cambria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30D6"/>
    <w:pPr>
      <w:spacing w:after="120" w:line="252" w:lineRule="auto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30D6"/>
    <w:rPr>
      <w:rFonts w:eastAsia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30D6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30D6"/>
    <w:rPr>
      <w:rFonts w:eastAsia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30D6"/>
    <w:rPr>
      <w:rFonts w:eastAsia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30D6"/>
    <w:rPr>
      <w:rFonts w:eastAsia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30D6"/>
    <w:rPr>
      <w:rFonts w:eastAsia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D30D6"/>
    <w:rPr>
      <w:rFonts w:eastAsia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D30D6"/>
    <w:rPr>
      <w:rFonts w:eastAsia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D30D6"/>
    <w:rPr>
      <w:rFonts w:eastAsia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ED30D6"/>
    <w:pPr>
      <w:spacing w:line="252" w:lineRule="auto"/>
    </w:pPr>
    <w:rPr>
      <w:rFonts w:ascii="Cambria" w:hAnsi="Cambria" w:cs="Cambria"/>
      <w:caps/>
      <w:spacing w:val="10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 w:cs="Cambria"/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ED30D6"/>
    <w:rPr>
      <w:rFonts w:eastAsia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ED30D6"/>
    <w:pPr>
      <w:spacing w:after="560" w:line="240" w:lineRule="auto"/>
      <w:jc w:val="center"/>
    </w:pPr>
    <w:rPr>
      <w:rFonts w:ascii="Cambria" w:hAnsi="Cambria" w:cs="Cambria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30D6"/>
    <w:rPr>
      <w:rFonts w:eastAsia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ED30D6"/>
    <w:rPr>
      <w:b/>
      <w:bCs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ED30D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99"/>
    <w:qFormat/>
    <w:rsid w:val="00ED30D6"/>
    <w:pPr>
      <w:spacing w:after="0" w:line="240" w:lineRule="auto"/>
    </w:pPr>
    <w:rPr>
      <w:rFonts w:ascii="Cambria" w:hAnsi="Cambria" w:cs="Cambria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D30D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D30D6"/>
    <w:pPr>
      <w:spacing w:line="252" w:lineRule="auto"/>
      <w:ind w:left="720"/>
    </w:pPr>
    <w:rPr>
      <w:rFonts w:ascii="Cambria" w:hAnsi="Cambria" w:cs="Cambria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ED30D6"/>
    <w:pPr>
      <w:spacing w:line="252" w:lineRule="auto"/>
    </w:pPr>
    <w:rPr>
      <w:rFonts w:ascii="Cambria" w:hAnsi="Cambria" w:cs="Cambria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D30D6"/>
    <w:rPr>
      <w:rFonts w:eastAsia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D30D6"/>
    <w:rPr>
      <w:rFonts w:eastAsia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ED30D6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ED30D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99"/>
    <w:qFormat/>
    <w:rsid w:val="00ED30D6"/>
    <w:rPr>
      <w:rFonts w:ascii="Calibri" w:hAnsi="Calibri" w:cs="Calibri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ED30D6"/>
    <w:rPr>
      <w:rFonts w:ascii="Calibri" w:hAnsi="Calibri" w:cs="Calibri"/>
      <w:b/>
      <w:bCs/>
      <w:i/>
      <w:iCs/>
      <w:color w:val="622423"/>
    </w:rPr>
  </w:style>
  <w:style w:type="character" w:styleId="BookTitle">
    <w:name w:val="Book Title"/>
    <w:basedOn w:val="DefaultParagraphFont"/>
    <w:uiPriority w:val="99"/>
    <w:qFormat/>
    <w:rsid w:val="00ED30D6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ED30D6"/>
    <w:pPr>
      <w:outlineLvl w:val="9"/>
    </w:pPr>
    <w:rPr>
      <w:lang w:val="en-US" w:eastAsia="en-US"/>
    </w:rPr>
  </w:style>
  <w:style w:type="paragraph" w:styleId="NormalWeb">
    <w:name w:val="Normal (Web)"/>
    <w:basedOn w:val="Normal"/>
    <w:uiPriority w:val="99"/>
    <w:rsid w:val="00557287"/>
    <w:rPr>
      <w:sz w:val="24"/>
      <w:szCs w:val="24"/>
    </w:rPr>
  </w:style>
  <w:style w:type="paragraph" w:customStyle="1" w:styleId="ConsPlusNormal">
    <w:name w:val="ConsPlusNormal"/>
    <w:uiPriority w:val="99"/>
    <w:rsid w:val="00D764D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Normal"/>
    <w:next w:val="ConsPlusNormal"/>
    <w:uiPriority w:val="99"/>
    <w:rsid w:val="00D764DC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Без интервала1"/>
    <w:uiPriority w:val="99"/>
    <w:rsid w:val="00D764DC"/>
    <w:rPr>
      <w:rFonts w:ascii="Calibri" w:hAnsi="Calibri" w:cs="Calibri"/>
      <w:lang w:eastAsia="en-US"/>
    </w:rPr>
  </w:style>
  <w:style w:type="character" w:styleId="Hyperlink">
    <w:name w:val="Hyperlink"/>
    <w:basedOn w:val="DefaultParagraphFont"/>
    <w:uiPriority w:val="99"/>
    <w:locked/>
    <w:rsid w:val="00D764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locked/>
    <w:rsid w:val="0022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28C"/>
    <w:rPr>
      <w:rFonts w:ascii="Tahoma" w:hAnsi="Tahoma" w:cs="Tahoma"/>
      <w:sz w:val="16"/>
      <w:szCs w:val="16"/>
    </w:rPr>
  </w:style>
  <w:style w:type="paragraph" w:customStyle="1" w:styleId="10">
    <w:name w:val="Текст1"/>
    <w:basedOn w:val="Normal"/>
    <w:uiPriority w:val="99"/>
    <w:rsid w:val="00C412F1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AD022E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3</Pages>
  <Words>941</Words>
  <Characters>5367</Characters>
  <Application>Microsoft Office Outlook</Application>
  <DocSecurity>0</DocSecurity>
  <Lines>0</Lines>
  <Paragraphs>0</Paragraphs>
  <ScaleCrop>false</ScaleCrop>
  <Company>Функциональность ограничена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user</cp:lastModifiedBy>
  <cp:revision>14</cp:revision>
  <cp:lastPrinted>2018-01-30T11:16:00Z</cp:lastPrinted>
  <dcterms:created xsi:type="dcterms:W3CDTF">2017-01-24T11:16:00Z</dcterms:created>
  <dcterms:modified xsi:type="dcterms:W3CDTF">2019-12-17T08:51:00Z</dcterms:modified>
</cp:coreProperties>
</file>