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B" w:rsidRPr="00883588" w:rsidRDefault="00A2394B" w:rsidP="007B441E">
      <w:pPr>
        <w:pStyle w:val="Heading3"/>
        <w:spacing w:after="0"/>
        <w:jc w:val="center"/>
        <w:rPr>
          <w:sz w:val="24"/>
          <w:szCs w:val="24"/>
        </w:rPr>
      </w:pPr>
      <w:r w:rsidRPr="00883588">
        <w:rPr>
          <w:sz w:val="24"/>
          <w:szCs w:val="24"/>
        </w:rPr>
        <w:t>П О С Т А Н О В Л Е Н И Е</w:t>
      </w:r>
    </w:p>
    <w:p w:rsidR="00A2394B" w:rsidRPr="00883588" w:rsidRDefault="00A2394B" w:rsidP="007B441E">
      <w:pPr>
        <w:pStyle w:val="Heading2"/>
        <w:pBdr>
          <w:bottom w:val="thinThickSmallGap" w:sz="24" w:space="1" w:color="auto"/>
        </w:pBd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 ВОЛГОГРАДСКОЙ ОБЛАСТИ</w:t>
      </w:r>
    </w:p>
    <w:p w:rsidR="00A2394B" w:rsidRPr="00883588" w:rsidRDefault="00A2394B" w:rsidP="007B441E">
      <w:pPr>
        <w:rPr>
          <w:rFonts w:ascii="Arial" w:hAnsi="Arial" w:cs="Arial"/>
          <w:sz w:val="24"/>
          <w:szCs w:val="24"/>
        </w:rPr>
      </w:pPr>
    </w:p>
    <w:p w:rsidR="00A2394B" w:rsidRPr="00883588" w:rsidRDefault="00A2394B" w:rsidP="007B441E">
      <w:pPr>
        <w:autoSpaceDE w:val="0"/>
        <w:rPr>
          <w:rFonts w:ascii="Arial" w:hAnsi="Arial" w:cs="Arial"/>
          <w:sz w:val="24"/>
          <w:szCs w:val="24"/>
          <w:u w:val="single"/>
        </w:rPr>
      </w:pPr>
      <w:r w:rsidRPr="00883588">
        <w:rPr>
          <w:rFonts w:ascii="Arial" w:hAnsi="Arial" w:cs="Arial"/>
          <w:sz w:val="24"/>
          <w:szCs w:val="24"/>
          <w:u w:val="single"/>
        </w:rPr>
        <w:t xml:space="preserve">от  04 декабря 2017 г  № 28  </w:t>
      </w:r>
    </w:p>
    <w:p w:rsidR="00A2394B" w:rsidRPr="00883588" w:rsidRDefault="00A2394B" w:rsidP="007B441E">
      <w:pPr>
        <w:autoSpaceDE w:val="0"/>
        <w:rPr>
          <w:rFonts w:ascii="Arial" w:hAnsi="Arial" w:cs="Arial"/>
          <w:sz w:val="24"/>
          <w:szCs w:val="24"/>
        </w:rPr>
      </w:pPr>
    </w:p>
    <w:p w:rsidR="00A2394B" w:rsidRPr="00883588" w:rsidRDefault="00A2394B" w:rsidP="00BA75BB">
      <w:pPr>
        <w:tabs>
          <w:tab w:val="left" w:pos="4962"/>
        </w:tabs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>Об отмене открытого аукциона по продаже права аренды земельного участка</w:t>
      </w:r>
    </w:p>
    <w:p w:rsidR="00A2394B" w:rsidRPr="00883588" w:rsidRDefault="00A2394B" w:rsidP="00A2347C">
      <w:pPr>
        <w:jc w:val="both"/>
        <w:rPr>
          <w:rFonts w:ascii="Arial" w:hAnsi="Arial" w:cs="Arial"/>
          <w:sz w:val="24"/>
          <w:szCs w:val="24"/>
        </w:rPr>
      </w:pPr>
    </w:p>
    <w:p w:rsidR="00A2394B" w:rsidRPr="00883588" w:rsidRDefault="00A2394B" w:rsidP="00A2347C">
      <w:pPr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    </w:t>
      </w:r>
      <w:r w:rsidRPr="00883588">
        <w:rPr>
          <w:rFonts w:ascii="Arial" w:hAnsi="Arial" w:cs="Arial"/>
          <w:sz w:val="24"/>
          <w:szCs w:val="24"/>
        </w:rPr>
        <w:tab/>
        <w:t xml:space="preserve">В соответствии с п. 4 ст. 448 Гражданского кодекса Российской Федерации, Уставом Атамановского сельского поселения Даниловского муниципального района Волгоградской области, </w:t>
      </w:r>
    </w:p>
    <w:p w:rsidR="00A2394B" w:rsidRPr="00883588" w:rsidRDefault="00A2394B" w:rsidP="00A2347C">
      <w:pPr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                            </w:t>
      </w:r>
      <w:r w:rsidRPr="00883588">
        <w:rPr>
          <w:rFonts w:ascii="Arial" w:hAnsi="Arial" w:cs="Arial"/>
          <w:b/>
          <w:bCs/>
          <w:sz w:val="24"/>
          <w:szCs w:val="24"/>
        </w:rPr>
        <w:t>п о с т а н о в л я ю:</w:t>
      </w:r>
    </w:p>
    <w:p w:rsidR="00A2394B" w:rsidRPr="00883588" w:rsidRDefault="00A2394B" w:rsidP="00BA75BB">
      <w:pPr>
        <w:tabs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      1.  Отменить аукцион на право заключения договора аренды земельного участка для сельскохозяйственного использования,  расположенного по адресу: </w:t>
      </w:r>
    </w:p>
    <w:p w:rsidR="00A2394B" w:rsidRPr="00883588" w:rsidRDefault="00A2394B" w:rsidP="00B26451">
      <w:pPr>
        <w:pStyle w:val="FR1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>1) Волгоградская область, Даниловский район, территория Атамановского сельского поселения,  земельный участок общей площадью 3490893 кв.м., с кадастровым номером 34:04:110006:820, категория земель «земли сельскохозяйственного назначения»;</w:t>
      </w:r>
    </w:p>
    <w:p w:rsidR="00A2394B" w:rsidRPr="00883588" w:rsidRDefault="00A2394B" w:rsidP="007406A5">
      <w:pPr>
        <w:tabs>
          <w:tab w:val="left" w:pos="993"/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2) Волгоградская область, Даниловский район, территория Атамановского сельского поселения,  земельный участок общей площадью 1393736 кв.м., с кадастровым номером 34:04:000000:821, категория земель «земли сельскохозяйственного назначения»;</w:t>
      </w:r>
    </w:p>
    <w:p w:rsidR="00A2394B" w:rsidRPr="00883588" w:rsidRDefault="00A2394B" w:rsidP="007406A5">
      <w:pPr>
        <w:tabs>
          <w:tab w:val="left" w:pos="993"/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3) Волгоградская область, Даниловский район, территория Атамановского сельского поселения,  земельный участок общей площадью 3654211 кв.м., с кадастровым номером 34:04:000000:822, категория земель «земли сельскохозяйственного назначения», назначенный на 14.12.2017 года, извещение о проведении аукциона опубликовано в газете «Даниловские вести» № 132 от 09.11.2017 г., на официальном сайте </w:t>
      </w:r>
      <w:hyperlink r:id="rId5" w:history="1">
        <w:r w:rsidRPr="00883588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88358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83588">
          <w:rPr>
            <w:rStyle w:val="Hyperlink"/>
            <w:rFonts w:ascii="Arial" w:hAnsi="Arial" w:cs="Arial"/>
            <w:sz w:val="24"/>
            <w:szCs w:val="24"/>
            <w:lang w:val="en-US"/>
          </w:rPr>
          <w:t>torgi</w:t>
        </w:r>
        <w:r w:rsidRPr="0088358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83588">
          <w:rPr>
            <w:rStyle w:val="Hyperlink"/>
            <w:rFonts w:ascii="Arial" w:hAnsi="Arial" w:cs="Arial"/>
            <w:sz w:val="24"/>
            <w:szCs w:val="24"/>
            <w:lang w:val="en-US"/>
          </w:rPr>
          <w:t>gov</w:t>
        </w:r>
        <w:r w:rsidRPr="00883588">
          <w:rPr>
            <w:rStyle w:val="Hyperlink"/>
            <w:rFonts w:ascii="Arial" w:hAnsi="Arial" w:cs="Arial"/>
            <w:sz w:val="24"/>
            <w:szCs w:val="24"/>
          </w:rPr>
          <w:t>.</w:t>
        </w:r>
        <w:r w:rsidRPr="00883588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 w:rsidRPr="00883588">
        <w:rPr>
          <w:rFonts w:ascii="Arial" w:hAnsi="Arial" w:cs="Arial"/>
          <w:sz w:val="24"/>
          <w:szCs w:val="24"/>
        </w:rPr>
        <w:t xml:space="preserve"> , официальном сайте администрации Атамановского сельского поселения: </w:t>
      </w:r>
      <w:r w:rsidRPr="00883588">
        <w:rPr>
          <w:rFonts w:ascii="Arial" w:hAnsi="Arial" w:cs="Arial"/>
          <w:sz w:val="24"/>
          <w:szCs w:val="24"/>
          <w:lang w:val="en-US"/>
        </w:rPr>
        <w:t>atamanovka</w:t>
      </w:r>
      <w:r w:rsidRPr="00883588">
        <w:rPr>
          <w:rFonts w:ascii="Arial" w:hAnsi="Arial" w:cs="Arial"/>
          <w:sz w:val="24"/>
          <w:szCs w:val="24"/>
        </w:rPr>
        <w:t>-34.</w:t>
      </w:r>
      <w:r w:rsidRPr="00883588">
        <w:rPr>
          <w:rFonts w:ascii="Arial" w:hAnsi="Arial" w:cs="Arial"/>
          <w:sz w:val="24"/>
          <w:szCs w:val="24"/>
          <w:lang w:val="en-US"/>
        </w:rPr>
        <w:t>ru</w:t>
      </w:r>
      <w:r w:rsidRPr="00883588">
        <w:rPr>
          <w:rFonts w:ascii="Arial" w:hAnsi="Arial" w:cs="Arial"/>
          <w:sz w:val="24"/>
          <w:szCs w:val="24"/>
        </w:rPr>
        <w:t xml:space="preserve"> .</w:t>
      </w:r>
    </w:p>
    <w:p w:rsidR="00A2394B" w:rsidRPr="00883588" w:rsidRDefault="00A2394B" w:rsidP="007406A5">
      <w:pPr>
        <w:tabs>
          <w:tab w:val="left" w:pos="993"/>
          <w:tab w:val="left" w:pos="9923"/>
        </w:tabs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2.  Контроль исполнения настоящего постановления оставляю за собой.</w:t>
      </w:r>
    </w:p>
    <w:p w:rsidR="00A2394B" w:rsidRPr="00883588" w:rsidRDefault="00A2394B" w:rsidP="00C51770">
      <w:pPr>
        <w:jc w:val="both"/>
        <w:rPr>
          <w:rFonts w:ascii="Arial" w:hAnsi="Arial" w:cs="Arial"/>
          <w:sz w:val="24"/>
          <w:szCs w:val="24"/>
        </w:rPr>
      </w:pPr>
    </w:p>
    <w:p w:rsidR="00A2394B" w:rsidRPr="00883588" w:rsidRDefault="00A2394B" w:rsidP="00C51770">
      <w:pPr>
        <w:jc w:val="both"/>
        <w:rPr>
          <w:rFonts w:ascii="Arial" w:hAnsi="Arial" w:cs="Arial"/>
          <w:sz w:val="24"/>
          <w:szCs w:val="24"/>
        </w:rPr>
      </w:pPr>
    </w:p>
    <w:p w:rsidR="00A2394B" w:rsidRPr="00883588" w:rsidRDefault="00A2394B" w:rsidP="00C51770">
      <w:pPr>
        <w:jc w:val="both"/>
        <w:rPr>
          <w:rFonts w:ascii="Arial" w:hAnsi="Arial" w:cs="Arial"/>
          <w:sz w:val="24"/>
          <w:szCs w:val="24"/>
        </w:rPr>
      </w:pPr>
    </w:p>
    <w:p w:rsidR="00A2394B" w:rsidRPr="00883588" w:rsidRDefault="00A2394B" w:rsidP="00C51770">
      <w:pPr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>Глава  Атамановского</w:t>
      </w:r>
    </w:p>
    <w:p w:rsidR="00A2394B" w:rsidRPr="00883588" w:rsidRDefault="00A2394B" w:rsidP="00C51770">
      <w:pPr>
        <w:jc w:val="both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>сельского поселения                                  А.Б. Гаврилов</w:t>
      </w:r>
    </w:p>
    <w:p w:rsidR="00A2394B" w:rsidRPr="00883588" w:rsidRDefault="00A2394B" w:rsidP="00597FA9">
      <w:pPr>
        <w:ind w:left="-567"/>
        <w:rPr>
          <w:rFonts w:ascii="Arial" w:hAnsi="Arial" w:cs="Arial"/>
          <w:sz w:val="24"/>
          <w:szCs w:val="24"/>
        </w:rPr>
      </w:pPr>
      <w:r w:rsidRPr="00883588">
        <w:rPr>
          <w:rFonts w:ascii="Arial" w:hAnsi="Arial" w:cs="Arial"/>
          <w:sz w:val="24"/>
          <w:szCs w:val="24"/>
        </w:rPr>
        <w:t xml:space="preserve">            </w:t>
      </w:r>
    </w:p>
    <w:sectPr w:rsidR="00A2394B" w:rsidRPr="00883588" w:rsidSect="000C6941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41E"/>
    <w:rsid w:val="00023AAF"/>
    <w:rsid w:val="00035FFB"/>
    <w:rsid w:val="000450A1"/>
    <w:rsid w:val="0004672D"/>
    <w:rsid w:val="00046FCE"/>
    <w:rsid w:val="000775DE"/>
    <w:rsid w:val="0009769F"/>
    <w:rsid w:val="00097EEE"/>
    <w:rsid w:val="000B6FFF"/>
    <w:rsid w:val="000C2974"/>
    <w:rsid w:val="000C6941"/>
    <w:rsid w:val="000E0295"/>
    <w:rsid w:val="000E3D18"/>
    <w:rsid w:val="0014245D"/>
    <w:rsid w:val="0015490E"/>
    <w:rsid w:val="0016745A"/>
    <w:rsid w:val="00172952"/>
    <w:rsid w:val="001829F9"/>
    <w:rsid w:val="00187EEE"/>
    <w:rsid w:val="001A1634"/>
    <w:rsid w:val="0022156B"/>
    <w:rsid w:val="002467A0"/>
    <w:rsid w:val="00267D52"/>
    <w:rsid w:val="00276BE4"/>
    <w:rsid w:val="002835E7"/>
    <w:rsid w:val="00286717"/>
    <w:rsid w:val="002972AC"/>
    <w:rsid w:val="002A4523"/>
    <w:rsid w:val="002B4B5F"/>
    <w:rsid w:val="002B6511"/>
    <w:rsid w:val="002D3437"/>
    <w:rsid w:val="0030281A"/>
    <w:rsid w:val="0033678F"/>
    <w:rsid w:val="00354618"/>
    <w:rsid w:val="003633BC"/>
    <w:rsid w:val="0037342D"/>
    <w:rsid w:val="003761A8"/>
    <w:rsid w:val="0038310B"/>
    <w:rsid w:val="00387D93"/>
    <w:rsid w:val="003B5E55"/>
    <w:rsid w:val="00404895"/>
    <w:rsid w:val="00421277"/>
    <w:rsid w:val="0045280C"/>
    <w:rsid w:val="00480251"/>
    <w:rsid w:val="004A60E6"/>
    <w:rsid w:val="004B6587"/>
    <w:rsid w:val="004F12C0"/>
    <w:rsid w:val="00523AC3"/>
    <w:rsid w:val="00563275"/>
    <w:rsid w:val="00580B4A"/>
    <w:rsid w:val="005873DF"/>
    <w:rsid w:val="00597FA9"/>
    <w:rsid w:val="005B477D"/>
    <w:rsid w:val="005B65EC"/>
    <w:rsid w:val="005C56C5"/>
    <w:rsid w:val="005E4E3B"/>
    <w:rsid w:val="00645210"/>
    <w:rsid w:val="006601A8"/>
    <w:rsid w:val="00666365"/>
    <w:rsid w:val="0068702C"/>
    <w:rsid w:val="006A232C"/>
    <w:rsid w:val="006C2598"/>
    <w:rsid w:val="006E373B"/>
    <w:rsid w:val="006E639F"/>
    <w:rsid w:val="00706B51"/>
    <w:rsid w:val="007178C6"/>
    <w:rsid w:val="007302F6"/>
    <w:rsid w:val="007406A5"/>
    <w:rsid w:val="0074367D"/>
    <w:rsid w:val="0077309F"/>
    <w:rsid w:val="007730FA"/>
    <w:rsid w:val="00781D23"/>
    <w:rsid w:val="00783026"/>
    <w:rsid w:val="007B391D"/>
    <w:rsid w:val="007B441E"/>
    <w:rsid w:val="007B7FDC"/>
    <w:rsid w:val="007E4F1A"/>
    <w:rsid w:val="007E5366"/>
    <w:rsid w:val="00801331"/>
    <w:rsid w:val="008051FF"/>
    <w:rsid w:val="0080679A"/>
    <w:rsid w:val="0081349A"/>
    <w:rsid w:val="00826FA8"/>
    <w:rsid w:val="00832732"/>
    <w:rsid w:val="00850633"/>
    <w:rsid w:val="00857839"/>
    <w:rsid w:val="008674E7"/>
    <w:rsid w:val="00871C26"/>
    <w:rsid w:val="00883588"/>
    <w:rsid w:val="00885AD0"/>
    <w:rsid w:val="00887B24"/>
    <w:rsid w:val="008945AD"/>
    <w:rsid w:val="008E6BD9"/>
    <w:rsid w:val="00901EA7"/>
    <w:rsid w:val="0090515F"/>
    <w:rsid w:val="009349E0"/>
    <w:rsid w:val="00942976"/>
    <w:rsid w:val="0096613F"/>
    <w:rsid w:val="00974C7D"/>
    <w:rsid w:val="00992F9C"/>
    <w:rsid w:val="009B2FA4"/>
    <w:rsid w:val="009B4D5C"/>
    <w:rsid w:val="009C4738"/>
    <w:rsid w:val="009C7D49"/>
    <w:rsid w:val="009D2FC6"/>
    <w:rsid w:val="009D415D"/>
    <w:rsid w:val="009D6577"/>
    <w:rsid w:val="009E3AF8"/>
    <w:rsid w:val="00A002CC"/>
    <w:rsid w:val="00A2347C"/>
    <w:rsid w:val="00A2394B"/>
    <w:rsid w:val="00A4705E"/>
    <w:rsid w:val="00A5176B"/>
    <w:rsid w:val="00A7191B"/>
    <w:rsid w:val="00A85645"/>
    <w:rsid w:val="00A86617"/>
    <w:rsid w:val="00A86866"/>
    <w:rsid w:val="00AA350F"/>
    <w:rsid w:val="00AA3A70"/>
    <w:rsid w:val="00AB1B8D"/>
    <w:rsid w:val="00AB25CF"/>
    <w:rsid w:val="00B20288"/>
    <w:rsid w:val="00B26451"/>
    <w:rsid w:val="00B304B2"/>
    <w:rsid w:val="00B412F3"/>
    <w:rsid w:val="00B6022E"/>
    <w:rsid w:val="00B83052"/>
    <w:rsid w:val="00BA11E6"/>
    <w:rsid w:val="00BA75BB"/>
    <w:rsid w:val="00BC2223"/>
    <w:rsid w:val="00BD0488"/>
    <w:rsid w:val="00BD669B"/>
    <w:rsid w:val="00C0077B"/>
    <w:rsid w:val="00C0305D"/>
    <w:rsid w:val="00C0332E"/>
    <w:rsid w:val="00C36EF7"/>
    <w:rsid w:val="00C47124"/>
    <w:rsid w:val="00C51770"/>
    <w:rsid w:val="00C73865"/>
    <w:rsid w:val="00C77CEF"/>
    <w:rsid w:val="00C95E79"/>
    <w:rsid w:val="00CB5B43"/>
    <w:rsid w:val="00CC245D"/>
    <w:rsid w:val="00CF5E6D"/>
    <w:rsid w:val="00D423F1"/>
    <w:rsid w:val="00D42AC5"/>
    <w:rsid w:val="00D45FA1"/>
    <w:rsid w:val="00D47A7C"/>
    <w:rsid w:val="00D610D4"/>
    <w:rsid w:val="00D62A35"/>
    <w:rsid w:val="00D65694"/>
    <w:rsid w:val="00D66DDC"/>
    <w:rsid w:val="00D679F3"/>
    <w:rsid w:val="00DC182A"/>
    <w:rsid w:val="00DD782E"/>
    <w:rsid w:val="00DE035F"/>
    <w:rsid w:val="00DF3C57"/>
    <w:rsid w:val="00E058BB"/>
    <w:rsid w:val="00E25717"/>
    <w:rsid w:val="00E35A39"/>
    <w:rsid w:val="00E91111"/>
    <w:rsid w:val="00E94016"/>
    <w:rsid w:val="00E966D2"/>
    <w:rsid w:val="00EC5EC1"/>
    <w:rsid w:val="00EC7B1B"/>
    <w:rsid w:val="00EE5B52"/>
    <w:rsid w:val="00EE6789"/>
    <w:rsid w:val="00EF74DD"/>
    <w:rsid w:val="00F2121B"/>
    <w:rsid w:val="00F25B56"/>
    <w:rsid w:val="00F27F99"/>
    <w:rsid w:val="00F3088F"/>
    <w:rsid w:val="00F73783"/>
    <w:rsid w:val="00F75A7B"/>
    <w:rsid w:val="00F8260D"/>
    <w:rsid w:val="00F9403D"/>
    <w:rsid w:val="00FC0A7C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441E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41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4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44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441E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441E"/>
    <w:rPr>
      <w:rFonts w:ascii="Arial" w:hAnsi="Arial" w:cs="Arial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44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441E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44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A75BB"/>
    <w:rPr>
      <w:color w:val="0000FF"/>
      <w:u w:val="single"/>
    </w:rPr>
  </w:style>
  <w:style w:type="paragraph" w:customStyle="1" w:styleId="FR1">
    <w:name w:val="FR1"/>
    <w:uiPriority w:val="99"/>
    <w:rsid w:val="00B26451"/>
    <w:pPr>
      <w:widowControl w:val="0"/>
      <w:suppressAutoHyphens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a.jarov</dc:creator>
  <cp:keywords/>
  <dc:description/>
  <cp:lastModifiedBy>user</cp:lastModifiedBy>
  <cp:revision>108</cp:revision>
  <cp:lastPrinted>2017-12-01T05:19:00Z</cp:lastPrinted>
  <dcterms:created xsi:type="dcterms:W3CDTF">2013-06-03T09:14:00Z</dcterms:created>
  <dcterms:modified xsi:type="dcterms:W3CDTF">2017-12-18T11:34:00Z</dcterms:modified>
</cp:coreProperties>
</file>