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8E" w:rsidRPr="002A4424" w:rsidRDefault="00907A8E" w:rsidP="00D63D6D">
      <w:pPr>
        <w:pStyle w:val="Title"/>
        <w:rPr>
          <w:rFonts w:ascii="Arial" w:hAnsi="Arial" w:cs="Arial"/>
          <w:sz w:val="24"/>
          <w:szCs w:val="24"/>
        </w:rPr>
      </w:pPr>
      <w:r w:rsidRPr="002A4424">
        <w:rPr>
          <w:rFonts w:ascii="Arial" w:hAnsi="Arial" w:cs="Arial"/>
          <w:sz w:val="24"/>
          <w:szCs w:val="24"/>
        </w:rPr>
        <w:t>ПОСТАНОВЛЕНИЕ</w:t>
      </w:r>
    </w:p>
    <w:p w:rsidR="00907A8E" w:rsidRPr="002A4424" w:rsidRDefault="00907A8E" w:rsidP="00D63D6D">
      <w:pPr>
        <w:rPr>
          <w:rFonts w:ascii="Arial" w:hAnsi="Arial" w:cs="Arial"/>
          <w:sz w:val="24"/>
          <w:szCs w:val="24"/>
        </w:rPr>
      </w:pPr>
    </w:p>
    <w:p w:rsidR="00907A8E" w:rsidRPr="002A4424" w:rsidRDefault="00907A8E" w:rsidP="00D63D6D">
      <w:pPr>
        <w:pStyle w:val="Subtitle"/>
        <w:rPr>
          <w:rFonts w:ascii="Arial" w:hAnsi="Arial" w:cs="Arial"/>
          <w:b/>
          <w:bCs/>
        </w:rPr>
      </w:pPr>
      <w:r w:rsidRPr="002A4424">
        <w:rPr>
          <w:rFonts w:ascii="Arial" w:hAnsi="Arial" w:cs="Arial"/>
          <w:b/>
          <w:bCs/>
        </w:rPr>
        <w:t>АДМИНИСТРАЦИИ АТАМАНОВСКОГО СЕЛЬСКОГО ПОСЕЛЕНИЯ</w:t>
      </w:r>
    </w:p>
    <w:p w:rsidR="00907A8E" w:rsidRPr="002A4424" w:rsidRDefault="00907A8E" w:rsidP="00D63D6D">
      <w:pPr>
        <w:pStyle w:val="Subtitle"/>
        <w:rPr>
          <w:rFonts w:ascii="Arial" w:hAnsi="Arial" w:cs="Arial"/>
          <w:b/>
          <w:bCs/>
        </w:rPr>
      </w:pPr>
      <w:r w:rsidRPr="002A4424">
        <w:rPr>
          <w:rFonts w:ascii="Arial" w:hAnsi="Arial" w:cs="Arial"/>
          <w:b/>
          <w:bCs/>
        </w:rPr>
        <w:t xml:space="preserve"> ДАНИЛОВСКОГО МУНИЦИПАЛЬНОГО РАЙОНА</w:t>
      </w:r>
    </w:p>
    <w:p w:rsidR="00907A8E" w:rsidRDefault="00907A8E" w:rsidP="00D63D6D">
      <w:pPr>
        <w:pStyle w:val="Subtitle"/>
        <w:rPr>
          <w:rFonts w:ascii="Times New Roman" w:hAnsi="Times New Roman" w:cs="Times New Roman"/>
          <w:b/>
          <w:bCs/>
          <w:sz w:val="28"/>
          <w:szCs w:val="28"/>
        </w:rPr>
      </w:pPr>
      <w:r w:rsidRPr="002A4424">
        <w:rPr>
          <w:rFonts w:ascii="Arial" w:hAnsi="Arial" w:cs="Arial"/>
          <w:b/>
          <w:bCs/>
        </w:rPr>
        <w:t xml:space="preserve"> ВОЛГОГРАДСКОЙ ОБЛАСТИ</w:t>
      </w:r>
    </w:p>
    <w:p w:rsidR="00907A8E" w:rsidRDefault="00907A8E" w:rsidP="00D63D6D">
      <w:pPr>
        <w:pStyle w:val="Title"/>
        <w:jc w:val="left"/>
        <w:rPr>
          <w:sz w:val="24"/>
          <w:szCs w:val="24"/>
        </w:rPr>
      </w:pPr>
    </w:p>
    <w:p w:rsidR="00907A8E" w:rsidRDefault="00907A8E" w:rsidP="00D63D6D">
      <w:pPr>
        <w:pStyle w:val="Title"/>
        <w:jc w:val="left"/>
        <w:rPr>
          <w:sz w:val="24"/>
          <w:szCs w:val="24"/>
        </w:rPr>
      </w:pPr>
      <w:r>
        <w:rPr>
          <w:noProof/>
          <w:lang w:eastAsia="ru-RU"/>
        </w:rPr>
        <w:pict>
          <v:line id="_x0000_s1026" style="position:absolute;z-index:251658240" from="0,0" to="468pt,0" strokeweight="4.5pt">
            <v:stroke linestyle="thinThick"/>
          </v:line>
        </w:pict>
      </w:r>
    </w:p>
    <w:p w:rsidR="00907A8E" w:rsidRPr="002A4424" w:rsidRDefault="00907A8E" w:rsidP="00D63D6D">
      <w:pPr>
        <w:jc w:val="both"/>
        <w:rPr>
          <w:rFonts w:ascii="Arial" w:hAnsi="Arial" w:cs="Arial"/>
          <w:sz w:val="24"/>
          <w:szCs w:val="24"/>
          <w:u w:val="single"/>
        </w:rPr>
      </w:pPr>
      <w:r w:rsidRPr="002A4424">
        <w:rPr>
          <w:rFonts w:ascii="Arial" w:hAnsi="Arial" w:cs="Arial"/>
          <w:sz w:val="24"/>
          <w:szCs w:val="24"/>
          <w:u w:val="single"/>
        </w:rPr>
        <w:t>01 июня  2020г. № 22-п</w:t>
      </w:r>
      <w:bookmarkStart w:id="0" w:name="_GoBack"/>
      <w:bookmarkEnd w:id="0"/>
    </w:p>
    <w:p w:rsidR="00907A8E" w:rsidRPr="002A4424" w:rsidRDefault="00907A8E" w:rsidP="00D63D6D">
      <w:pPr>
        <w:jc w:val="center"/>
        <w:rPr>
          <w:rFonts w:ascii="Arial" w:hAnsi="Arial" w:cs="Arial"/>
          <w:sz w:val="24"/>
          <w:szCs w:val="24"/>
        </w:rPr>
      </w:pPr>
    </w:p>
    <w:p w:rsidR="00907A8E" w:rsidRPr="002A4424" w:rsidRDefault="00907A8E" w:rsidP="00D63D6D">
      <w:pPr>
        <w:tabs>
          <w:tab w:val="left" w:pos="59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A4424">
        <w:rPr>
          <w:rFonts w:ascii="Arial" w:hAnsi="Arial" w:cs="Arial"/>
          <w:b/>
          <w:bCs/>
          <w:color w:val="000000"/>
          <w:sz w:val="24"/>
          <w:szCs w:val="24"/>
        </w:rPr>
        <w:t>«О внесении изменений вПостановление администрации Атамановского сельского поселения Даниловского муниципального района Волгоградской области от 05.08.2016 г. № 31-п «</w:t>
      </w:r>
      <w:r w:rsidRPr="002A4424">
        <w:rPr>
          <w:rFonts w:ascii="Arial" w:hAnsi="Arial" w:cs="Arial"/>
          <w:b/>
          <w:bCs/>
          <w:sz w:val="24"/>
          <w:szCs w:val="24"/>
        </w:rPr>
        <w:t>Об утверждении Требований к определению нормативных затрат на обеспечение функций администрации Атамановского сельского поселения, в том числе Правила определения нормативных затрат на обеспечение функций администрации Атамановского сельского поселения и подведомственных указанному органу казенных учреждений</w:t>
      </w:r>
      <w:r w:rsidRPr="002A4424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907A8E" w:rsidRPr="002A4424" w:rsidRDefault="00907A8E" w:rsidP="0037392D">
      <w:pPr>
        <w:widowControl/>
        <w:jc w:val="both"/>
        <w:rPr>
          <w:rFonts w:ascii="Arial" w:hAnsi="Arial" w:cs="Arial"/>
          <w:sz w:val="24"/>
          <w:szCs w:val="24"/>
          <w:lang w:eastAsia="en-US"/>
        </w:rPr>
      </w:pPr>
    </w:p>
    <w:p w:rsidR="00907A8E" w:rsidRPr="002A4424" w:rsidRDefault="00907A8E" w:rsidP="00D63D6D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bookmark2"/>
      <w:r w:rsidRPr="002A4424">
        <w:rPr>
          <w:rFonts w:ascii="Arial" w:hAnsi="Arial" w:cs="Arial"/>
          <w:color w:val="000000"/>
          <w:sz w:val="24"/>
          <w:szCs w:val="24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РФ от 13.10.2014 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организаций»,руководствуясь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Даниловского муниципального района Волгоградской области, </w:t>
      </w:r>
      <w:r w:rsidRPr="002A4424">
        <w:rPr>
          <w:rFonts w:ascii="Arial" w:hAnsi="Arial" w:cs="Arial"/>
          <w:b/>
          <w:bCs/>
          <w:sz w:val="24"/>
          <w:szCs w:val="24"/>
        </w:rPr>
        <w:t>ПОСТАНОВЛЯЕТ:</w:t>
      </w:r>
      <w:bookmarkEnd w:id="1"/>
    </w:p>
    <w:p w:rsidR="00907A8E" w:rsidRPr="002A4424" w:rsidRDefault="00907A8E" w:rsidP="00DB5A1B">
      <w:pPr>
        <w:tabs>
          <w:tab w:val="left" w:pos="595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07A8E" w:rsidRPr="002A4424" w:rsidRDefault="00907A8E" w:rsidP="00BC35ED">
      <w:pPr>
        <w:tabs>
          <w:tab w:val="left" w:pos="59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A4424">
        <w:rPr>
          <w:rFonts w:ascii="Arial" w:hAnsi="Arial" w:cs="Arial"/>
          <w:sz w:val="24"/>
          <w:szCs w:val="24"/>
        </w:rPr>
        <w:t>1. Внести в</w:t>
      </w:r>
      <w:r w:rsidRPr="002A4424">
        <w:rPr>
          <w:rFonts w:ascii="Arial" w:hAnsi="Arial" w:cs="Arial"/>
          <w:color w:val="000000"/>
          <w:sz w:val="24"/>
          <w:szCs w:val="24"/>
        </w:rPr>
        <w:t>Постановление администрации Атамановского сельского поселения Даниловского муниципального района Волгоградской области от 05.08.2016 г. № 31-п «</w:t>
      </w:r>
      <w:r w:rsidRPr="002A4424">
        <w:rPr>
          <w:rFonts w:ascii="Arial" w:hAnsi="Arial" w:cs="Arial"/>
          <w:sz w:val="24"/>
          <w:szCs w:val="24"/>
        </w:rPr>
        <w:t>Об утверждении Требований к определению нормативных затрат на обеспечение функций администрации Атамановского сельского поселения, в том числе Правила определения нормативных затрат на обеспечение функций администрации Атамановского сельского поселенияи подведомственных указанному органу казенных учреждений</w:t>
      </w:r>
      <w:r w:rsidRPr="002A4424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907A8E" w:rsidRPr="002A4424" w:rsidRDefault="00907A8E" w:rsidP="00B11B4A">
      <w:pPr>
        <w:tabs>
          <w:tab w:val="left" w:pos="5954"/>
        </w:tabs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A4424">
        <w:rPr>
          <w:rFonts w:ascii="Arial" w:hAnsi="Arial" w:cs="Arial"/>
          <w:color w:val="000000"/>
          <w:sz w:val="24"/>
          <w:szCs w:val="24"/>
        </w:rPr>
        <w:t>(далее – Постановление) следующие изменения:</w:t>
      </w:r>
    </w:p>
    <w:p w:rsidR="00907A8E" w:rsidRPr="002A4424" w:rsidRDefault="00907A8E" w:rsidP="001232DD">
      <w:pPr>
        <w:ind w:left="1"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2A4424">
        <w:rPr>
          <w:rFonts w:ascii="Arial" w:hAnsi="Arial" w:cs="Arial"/>
          <w:sz w:val="24"/>
          <w:szCs w:val="24"/>
        </w:rPr>
        <w:t xml:space="preserve">1.1. </w:t>
      </w:r>
      <w:bookmarkStart w:id="2" w:name="_Hlk7443319"/>
      <w:bookmarkStart w:id="3" w:name="sub_1233"/>
      <w:bookmarkStart w:id="4" w:name="_Hlk21082091"/>
      <w:bookmarkStart w:id="5" w:name="_Hlk22211645"/>
      <w:r w:rsidRPr="002A4424">
        <w:rPr>
          <w:rFonts w:ascii="Arial" w:hAnsi="Arial" w:cs="Arial"/>
          <w:sz w:val="24"/>
          <w:szCs w:val="24"/>
        </w:rPr>
        <w:t xml:space="preserve">В преамбуле Постановления после слов «государственных и муниципальных нужд»,  добавить слова «постановлением Правительства РФ от 13.10.2014 № 1047 </w:t>
      </w:r>
      <w:r w:rsidRPr="002A4424">
        <w:rPr>
          <w:rFonts w:ascii="Arial" w:hAnsi="Arial"/>
          <w:sz w:val="24"/>
          <w:szCs w:val="24"/>
          <w:lang w:eastAsia="en-US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организаций»;</w:t>
      </w:r>
    </w:p>
    <w:p w:rsidR="00907A8E" w:rsidRPr="002A4424" w:rsidRDefault="00907A8E" w:rsidP="003C2A45">
      <w:pPr>
        <w:ind w:left="1" w:firstLine="709"/>
        <w:jc w:val="both"/>
        <w:outlineLvl w:val="2"/>
        <w:rPr>
          <w:rFonts w:ascii="Arial" w:hAnsi="Arial"/>
          <w:sz w:val="24"/>
          <w:szCs w:val="24"/>
          <w:lang w:eastAsia="en-US"/>
        </w:rPr>
      </w:pPr>
      <w:r w:rsidRPr="002A4424">
        <w:rPr>
          <w:rFonts w:ascii="Arial" w:hAnsi="Arial"/>
          <w:sz w:val="24"/>
          <w:szCs w:val="24"/>
          <w:lang w:eastAsia="en-US"/>
        </w:rPr>
        <w:t>1.2. В 8 абзаце пункта 10 приложения к Требованиям к определению нормативных затрат на обеспечение функций администрации Атамановского сельского поселения, наименование постановления Правительства РФ от 13.10.2014 № 1047 изложить в следующей редакции:</w:t>
      </w:r>
    </w:p>
    <w:p w:rsidR="00907A8E" w:rsidRPr="002A4424" w:rsidRDefault="00907A8E" w:rsidP="00162775">
      <w:pPr>
        <w:ind w:left="1" w:firstLine="709"/>
        <w:jc w:val="both"/>
        <w:outlineLvl w:val="2"/>
        <w:rPr>
          <w:rFonts w:ascii="Arial" w:hAnsi="Arial"/>
          <w:sz w:val="24"/>
          <w:szCs w:val="24"/>
          <w:lang w:eastAsia="en-US"/>
        </w:rPr>
      </w:pPr>
      <w:r w:rsidRPr="002A4424">
        <w:rPr>
          <w:rFonts w:ascii="Arial" w:hAnsi="Arial"/>
          <w:sz w:val="24"/>
          <w:szCs w:val="24"/>
          <w:lang w:eastAsia="en-US"/>
        </w:rPr>
        <w:t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организаций».</w:t>
      </w:r>
    </w:p>
    <w:bookmarkEnd w:id="2"/>
    <w:bookmarkEnd w:id="3"/>
    <w:bookmarkEnd w:id="4"/>
    <w:bookmarkEnd w:id="5"/>
    <w:p w:rsidR="00907A8E" w:rsidRPr="002A4424" w:rsidRDefault="00907A8E" w:rsidP="00230CDF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A4424"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 и подлежит официальному обнародованию.</w:t>
      </w:r>
    </w:p>
    <w:p w:rsidR="00907A8E" w:rsidRPr="002A4424" w:rsidRDefault="00907A8E" w:rsidP="003A1C28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07A8E" w:rsidRPr="002A4424" w:rsidRDefault="00907A8E" w:rsidP="003A1C28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07A8E" w:rsidRPr="002A4424" w:rsidRDefault="00907A8E" w:rsidP="003A1C28">
      <w:pPr>
        <w:tabs>
          <w:tab w:val="left" w:pos="963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07A8E" w:rsidRPr="002A4424" w:rsidRDefault="00907A8E">
      <w:pPr>
        <w:suppressAutoHyphens/>
        <w:rPr>
          <w:rFonts w:ascii="Arial" w:hAnsi="Arial" w:cs="Arial"/>
          <w:sz w:val="24"/>
          <w:szCs w:val="24"/>
        </w:rPr>
      </w:pPr>
      <w:r w:rsidRPr="002A4424">
        <w:rPr>
          <w:rFonts w:ascii="Arial" w:hAnsi="Arial" w:cs="Arial"/>
          <w:sz w:val="24"/>
          <w:szCs w:val="24"/>
        </w:rPr>
        <w:t>Глава Атамановского</w:t>
      </w:r>
    </w:p>
    <w:p w:rsidR="00907A8E" w:rsidRPr="002A4424" w:rsidRDefault="00907A8E">
      <w:pPr>
        <w:suppressAutoHyphens/>
        <w:rPr>
          <w:rFonts w:ascii="Arial" w:hAnsi="Arial" w:cs="Arial"/>
          <w:sz w:val="24"/>
          <w:szCs w:val="24"/>
        </w:rPr>
      </w:pPr>
      <w:r w:rsidRPr="002A4424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</w:t>
      </w:r>
      <w:r w:rsidRPr="002A4424">
        <w:rPr>
          <w:rFonts w:ascii="Arial" w:hAnsi="Arial" w:cs="Arial"/>
          <w:sz w:val="24"/>
          <w:szCs w:val="24"/>
          <w:u w:val="single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A4424">
        <w:rPr>
          <w:rFonts w:ascii="Arial" w:hAnsi="Arial" w:cs="Arial"/>
          <w:sz w:val="24"/>
          <w:szCs w:val="24"/>
        </w:rPr>
        <w:t xml:space="preserve"> А.Б.Гаврилов</w:t>
      </w:r>
    </w:p>
    <w:sectPr w:rsidR="00907A8E" w:rsidRPr="002A4424" w:rsidSect="009F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0001366"/>
    <w:multiLevelType w:val="hybridMultilevel"/>
    <w:tmpl w:val="00001CD0"/>
    <w:lvl w:ilvl="0" w:tplc="0000366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C4">
      <w:start w:val="6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A1"/>
    <w:multiLevelType w:val="hybridMultilevel"/>
    <w:tmpl w:val="00005422"/>
    <w:lvl w:ilvl="0" w:tplc="00003E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decimal"/>
      <w:lvlText w:val="3.3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23B"/>
    <w:multiLevelType w:val="hybridMultilevel"/>
    <w:tmpl w:val="00002213"/>
    <w:lvl w:ilvl="0" w:tplc="0000260D">
      <w:start w:val="3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4D2EE8"/>
    <w:multiLevelType w:val="multilevel"/>
    <w:tmpl w:val="E6B65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55C3CE4"/>
    <w:multiLevelType w:val="hybridMultilevel"/>
    <w:tmpl w:val="5FEE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7B4E15"/>
    <w:multiLevelType w:val="hybridMultilevel"/>
    <w:tmpl w:val="067C1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E28"/>
    <w:multiLevelType w:val="multilevel"/>
    <w:tmpl w:val="78C6CB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0">
    <w:nsid w:val="2B3F5B9D"/>
    <w:multiLevelType w:val="multilevel"/>
    <w:tmpl w:val="D408C1D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53A7"/>
    <w:multiLevelType w:val="multilevel"/>
    <w:tmpl w:val="FA8C7D90"/>
    <w:lvl w:ilvl="0">
      <w:start w:val="1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2">
    <w:nsid w:val="3111070C"/>
    <w:multiLevelType w:val="hybridMultilevel"/>
    <w:tmpl w:val="F2564D3E"/>
    <w:lvl w:ilvl="0" w:tplc="CE461142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1" w:tplc="529CAE64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2" w:tplc="A59E4F14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3" w:tplc="3D86A9EA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4" w:tplc="FC5CD914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5" w:tplc="65FCF52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6" w:tplc="B74671FA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7" w:tplc="E47C1CCA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  <w:lvl w:ilvl="8" w:tplc="DC5662BE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5"/>
        <w:szCs w:val="25"/>
        <w:u w:val="none"/>
        <w:vertAlign w:val="baseline"/>
      </w:rPr>
    </w:lvl>
  </w:abstractNum>
  <w:abstractNum w:abstractNumId="13">
    <w:nsid w:val="365646B3"/>
    <w:multiLevelType w:val="multilevel"/>
    <w:tmpl w:val="E0781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9606272"/>
    <w:multiLevelType w:val="multilevel"/>
    <w:tmpl w:val="FA24E82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sz w:val="24"/>
        <w:szCs w:val="24"/>
      </w:rPr>
    </w:lvl>
  </w:abstractNum>
  <w:abstractNum w:abstractNumId="15">
    <w:nsid w:val="3AFB5FD1"/>
    <w:multiLevelType w:val="multilevel"/>
    <w:tmpl w:val="4F3C45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3"/>
      <w:numFmt w:val="decimal"/>
      <w:lvlText w:val="%1.%2"/>
      <w:lvlJc w:val="left"/>
      <w:pPr>
        <w:ind w:left="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5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6">
    <w:nsid w:val="3BAE50E7"/>
    <w:multiLevelType w:val="multilevel"/>
    <w:tmpl w:val="BBE4C3FA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F645B"/>
    <w:multiLevelType w:val="multilevel"/>
    <w:tmpl w:val="EFA4E53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30D36"/>
    <w:multiLevelType w:val="multilevel"/>
    <w:tmpl w:val="819EEA8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D13C3"/>
    <w:multiLevelType w:val="multilevel"/>
    <w:tmpl w:val="2BAE0F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66477289"/>
    <w:multiLevelType w:val="multilevel"/>
    <w:tmpl w:val="ACE081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>
    <w:nsid w:val="6984379F"/>
    <w:multiLevelType w:val="multilevel"/>
    <w:tmpl w:val="F8AEB940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0EC4C6E"/>
    <w:multiLevelType w:val="multilevel"/>
    <w:tmpl w:val="A1083FB8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CAC20B4"/>
    <w:multiLevelType w:val="multilevel"/>
    <w:tmpl w:val="0C0A1ED0"/>
    <w:lvl w:ilvl="0">
      <w:start w:val="1"/>
      <w:numFmt w:val="decimal"/>
      <w:lvlText w:val="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20"/>
  </w:num>
  <w:num w:numId="22">
    <w:abstractNumId w:val="19"/>
  </w:num>
  <w:num w:numId="23">
    <w:abstractNumId w:val="10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769"/>
    <w:rsid w:val="000070C9"/>
    <w:rsid w:val="000071E0"/>
    <w:rsid w:val="00012855"/>
    <w:rsid w:val="000132F9"/>
    <w:rsid w:val="00013931"/>
    <w:rsid w:val="00017706"/>
    <w:rsid w:val="00017B11"/>
    <w:rsid w:val="00020B4F"/>
    <w:rsid w:val="00023CE0"/>
    <w:rsid w:val="00027AB9"/>
    <w:rsid w:val="0003111F"/>
    <w:rsid w:val="000526D8"/>
    <w:rsid w:val="00063792"/>
    <w:rsid w:val="000703F4"/>
    <w:rsid w:val="000731ED"/>
    <w:rsid w:val="00077E2D"/>
    <w:rsid w:val="00081C09"/>
    <w:rsid w:val="00083574"/>
    <w:rsid w:val="00084EEC"/>
    <w:rsid w:val="000A6EF7"/>
    <w:rsid w:val="000B4824"/>
    <w:rsid w:val="000D3E2F"/>
    <w:rsid w:val="000D59CF"/>
    <w:rsid w:val="000E3CF8"/>
    <w:rsid w:val="000F214A"/>
    <w:rsid w:val="000F2CE0"/>
    <w:rsid w:val="000F7745"/>
    <w:rsid w:val="0010179C"/>
    <w:rsid w:val="0011370C"/>
    <w:rsid w:val="001202B6"/>
    <w:rsid w:val="001225DB"/>
    <w:rsid w:val="001232DD"/>
    <w:rsid w:val="001270F0"/>
    <w:rsid w:val="00152E93"/>
    <w:rsid w:val="0015614C"/>
    <w:rsid w:val="001571D5"/>
    <w:rsid w:val="00161B9B"/>
    <w:rsid w:val="00162775"/>
    <w:rsid w:val="0017125F"/>
    <w:rsid w:val="00177525"/>
    <w:rsid w:val="00177A0A"/>
    <w:rsid w:val="00181028"/>
    <w:rsid w:val="00181B39"/>
    <w:rsid w:val="0018587F"/>
    <w:rsid w:val="001912B7"/>
    <w:rsid w:val="001941FF"/>
    <w:rsid w:val="001A35EF"/>
    <w:rsid w:val="001B10F0"/>
    <w:rsid w:val="001C2A82"/>
    <w:rsid w:val="001D0831"/>
    <w:rsid w:val="001D156C"/>
    <w:rsid w:val="001E254E"/>
    <w:rsid w:val="001E5E93"/>
    <w:rsid w:val="001E67DC"/>
    <w:rsid w:val="001F1718"/>
    <w:rsid w:val="001F727E"/>
    <w:rsid w:val="0020021B"/>
    <w:rsid w:val="002009D2"/>
    <w:rsid w:val="00203603"/>
    <w:rsid w:val="00203ECB"/>
    <w:rsid w:val="00215641"/>
    <w:rsid w:val="002244B2"/>
    <w:rsid w:val="00224755"/>
    <w:rsid w:val="00230CDF"/>
    <w:rsid w:val="0023344B"/>
    <w:rsid w:val="00235819"/>
    <w:rsid w:val="00242A90"/>
    <w:rsid w:val="0024363E"/>
    <w:rsid w:val="00245012"/>
    <w:rsid w:val="002666F1"/>
    <w:rsid w:val="00267E36"/>
    <w:rsid w:val="00271815"/>
    <w:rsid w:val="00272A6F"/>
    <w:rsid w:val="00275F25"/>
    <w:rsid w:val="00292D84"/>
    <w:rsid w:val="00293372"/>
    <w:rsid w:val="00297CEE"/>
    <w:rsid w:val="002A4424"/>
    <w:rsid w:val="002A4652"/>
    <w:rsid w:val="002A47E9"/>
    <w:rsid w:val="002A64A8"/>
    <w:rsid w:val="002B52CD"/>
    <w:rsid w:val="002C0952"/>
    <w:rsid w:val="002C4A3E"/>
    <w:rsid w:val="002C64B3"/>
    <w:rsid w:val="002D0299"/>
    <w:rsid w:val="002D458D"/>
    <w:rsid w:val="002E3A57"/>
    <w:rsid w:val="002E6E83"/>
    <w:rsid w:val="0030159F"/>
    <w:rsid w:val="00305826"/>
    <w:rsid w:val="00307A26"/>
    <w:rsid w:val="00310249"/>
    <w:rsid w:val="003203E9"/>
    <w:rsid w:val="003263F1"/>
    <w:rsid w:val="003264BF"/>
    <w:rsid w:val="00327244"/>
    <w:rsid w:val="003341DA"/>
    <w:rsid w:val="00334C00"/>
    <w:rsid w:val="00340157"/>
    <w:rsid w:val="00342DC2"/>
    <w:rsid w:val="00357F62"/>
    <w:rsid w:val="00363360"/>
    <w:rsid w:val="003677DB"/>
    <w:rsid w:val="00370FD3"/>
    <w:rsid w:val="0037392D"/>
    <w:rsid w:val="003829D2"/>
    <w:rsid w:val="00390781"/>
    <w:rsid w:val="0039565D"/>
    <w:rsid w:val="003A14D7"/>
    <w:rsid w:val="003A1C28"/>
    <w:rsid w:val="003A2949"/>
    <w:rsid w:val="003A552C"/>
    <w:rsid w:val="003A6A65"/>
    <w:rsid w:val="003A759D"/>
    <w:rsid w:val="003B4638"/>
    <w:rsid w:val="003B4F52"/>
    <w:rsid w:val="003C2A45"/>
    <w:rsid w:val="003D0C56"/>
    <w:rsid w:val="003D7197"/>
    <w:rsid w:val="003F2C82"/>
    <w:rsid w:val="003F2FDF"/>
    <w:rsid w:val="003F4BF2"/>
    <w:rsid w:val="0040041A"/>
    <w:rsid w:val="00400563"/>
    <w:rsid w:val="00407EAD"/>
    <w:rsid w:val="00411B22"/>
    <w:rsid w:val="00412C1F"/>
    <w:rsid w:val="00413C1A"/>
    <w:rsid w:val="004147BD"/>
    <w:rsid w:val="0042027B"/>
    <w:rsid w:val="00420FDA"/>
    <w:rsid w:val="004421C2"/>
    <w:rsid w:val="00452414"/>
    <w:rsid w:val="0046201E"/>
    <w:rsid w:val="00471CEC"/>
    <w:rsid w:val="00476AA3"/>
    <w:rsid w:val="00476C78"/>
    <w:rsid w:val="00477E09"/>
    <w:rsid w:val="00482E2C"/>
    <w:rsid w:val="0048564F"/>
    <w:rsid w:val="004861A3"/>
    <w:rsid w:val="00491113"/>
    <w:rsid w:val="00491553"/>
    <w:rsid w:val="00491758"/>
    <w:rsid w:val="00492C28"/>
    <w:rsid w:val="0049324A"/>
    <w:rsid w:val="004967B4"/>
    <w:rsid w:val="004971E8"/>
    <w:rsid w:val="004A18ED"/>
    <w:rsid w:val="004A5A6A"/>
    <w:rsid w:val="004B1321"/>
    <w:rsid w:val="004B4865"/>
    <w:rsid w:val="004B7098"/>
    <w:rsid w:val="004C78DC"/>
    <w:rsid w:val="004D12EC"/>
    <w:rsid w:val="004D6075"/>
    <w:rsid w:val="004E0527"/>
    <w:rsid w:val="004E1FE0"/>
    <w:rsid w:val="004E5CB1"/>
    <w:rsid w:val="004F7059"/>
    <w:rsid w:val="00502A10"/>
    <w:rsid w:val="00504E4F"/>
    <w:rsid w:val="005054B8"/>
    <w:rsid w:val="00512579"/>
    <w:rsid w:val="00516337"/>
    <w:rsid w:val="005334A2"/>
    <w:rsid w:val="0053466F"/>
    <w:rsid w:val="00535A1F"/>
    <w:rsid w:val="00537686"/>
    <w:rsid w:val="005508F5"/>
    <w:rsid w:val="00565CA9"/>
    <w:rsid w:val="00566B23"/>
    <w:rsid w:val="005713B6"/>
    <w:rsid w:val="00583086"/>
    <w:rsid w:val="005839C7"/>
    <w:rsid w:val="00583BFD"/>
    <w:rsid w:val="00584928"/>
    <w:rsid w:val="00590662"/>
    <w:rsid w:val="00592AE7"/>
    <w:rsid w:val="0059575D"/>
    <w:rsid w:val="005A4965"/>
    <w:rsid w:val="005C447A"/>
    <w:rsid w:val="005D28D9"/>
    <w:rsid w:val="005D3D33"/>
    <w:rsid w:val="005E443A"/>
    <w:rsid w:val="005F337D"/>
    <w:rsid w:val="005F67EE"/>
    <w:rsid w:val="00612CFE"/>
    <w:rsid w:val="00612D2F"/>
    <w:rsid w:val="00624621"/>
    <w:rsid w:val="00624C81"/>
    <w:rsid w:val="00627B1C"/>
    <w:rsid w:val="00632321"/>
    <w:rsid w:val="006324BF"/>
    <w:rsid w:val="00637E17"/>
    <w:rsid w:val="00640FC0"/>
    <w:rsid w:val="00654933"/>
    <w:rsid w:val="006568DC"/>
    <w:rsid w:val="00657DC6"/>
    <w:rsid w:val="006622D1"/>
    <w:rsid w:val="006763EC"/>
    <w:rsid w:val="00677D0E"/>
    <w:rsid w:val="00684B85"/>
    <w:rsid w:val="00687954"/>
    <w:rsid w:val="00692846"/>
    <w:rsid w:val="00695527"/>
    <w:rsid w:val="0069599E"/>
    <w:rsid w:val="006A0E84"/>
    <w:rsid w:val="006A2857"/>
    <w:rsid w:val="006A6E27"/>
    <w:rsid w:val="006B143A"/>
    <w:rsid w:val="006C1ECC"/>
    <w:rsid w:val="006D6164"/>
    <w:rsid w:val="006E3088"/>
    <w:rsid w:val="006E62A2"/>
    <w:rsid w:val="006E7049"/>
    <w:rsid w:val="006F4B33"/>
    <w:rsid w:val="007045FF"/>
    <w:rsid w:val="00707544"/>
    <w:rsid w:val="00707B8C"/>
    <w:rsid w:val="00717847"/>
    <w:rsid w:val="00730C5C"/>
    <w:rsid w:val="00730EDC"/>
    <w:rsid w:val="007311A0"/>
    <w:rsid w:val="00741B12"/>
    <w:rsid w:val="00746CB8"/>
    <w:rsid w:val="00751D9B"/>
    <w:rsid w:val="00755EAA"/>
    <w:rsid w:val="00767C9F"/>
    <w:rsid w:val="0077092F"/>
    <w:rsid w:val="00777E39"/>
    <w:rsid w:val="007863B6"/>
    <w:rsid w:val="00787B18"/>
    <w:rsid w:val="007A05DB"/>
    <w:rsid w:val="007A0C21"/>
    <w:rsid w:val="007A4FC9"/>
    <w:rsid w:val="007B3DDF"/>
    <w:rsid w:val="007B44FD"/>
    <w:rsid w:val="007C0EC5"/>
    <w:rsid w:val="007C17BC"/>
    <w:rsid w:val="007C6734"/>
    <w:rsid w:val="007C7249"/>
    <w:rsid w:val="007E2F5A"/>
    <w:rsid w:val="007E3663"/>
    <w:rsid w:val="007E3F46"/>
    <w:rsid w:val="007E4CE4"/>
    <w:rsid w:val="007F09DB"/>
    <w:rsid w:val="007F7858"/>
    <w:rsid w:val="00802EAF"/>
    <w:rsid w:val="00804D99"/>
    <w:rsid w:val="008063FB"/>
    <w:rsid w:val="00815C5B"/>
    <w:rsid w:val="00816377"/>
    <w:rsid w:val="00820CB9"/>
    <w:rsid w:val="00822227"/>
    <w:rsid w:val="008228F4"/>
    <w:rsid w:val="0083498C"/>
    <w:rsid w:val="00834A0C"/>
    <w:rsid w:val="00835107"/>
    <w:rsid w:val="00837F9B"/>
    <w:rsid w:val="00843E14"/>
    <w:rsid w:val="00856EF2"/>
    <w:rsid w:val="00861DFD"/>
    <w:rsid w:val="00865446"/>
    <w:rsid w:val="00875512"/>
    <w:rsid w:val="00880BA7"/>
    <w:rsid w:val="00881E0C"/>
    <w:rsid w:val="00882DE5"/>
    <w:rsid w:val="00892FCB"/>
    <w:rsid w:val="008A506A"/>
    <w:rsid w:val="008A5941"/>
    <w:rsid w:val="008A7004"/>
    <w:rsid w:val="008B6D3A"/>
    <w:rsid w:val="008C7496"/>
    <w:rsid w:val="008D0994"/>
    <w:rsid w:val="008D39A5"/>
    <w:rsid w:val="008E324E"/>
    <w:rsid w:val="008E5E76"/>
    <w:rsid w:val="008E7264"/>
    <w:rsid w:val="008F3B6C"/>
    <w:rsid w:val="008F54C8"/>
    <w:rsid w:val="008F6B65"/>
    <w:rsid w:val="00900756"/>
    <w:rsid w:val="00907A8E"/>
    <w:rsid w:val="00912CA1"/>
    <w:rsid w:val="0092712B"/>
    <w:rsid w:val="00931312"/>
    <w:rsid w:val="00934691"/>
    <w:rsid w:val="0093523D"/>
    <w:rsid w:val="0094583C"/>
    <w:rsid w:val="009502CB"/>
    <w:rsid w:val="009546BF"/>
    <w:rsid w:val="00954EFE"/>
    <w:rsid w:val="00961C19"/>
    <w:rsid w:val="00966D81"/>
    <w:rsid w:val="00974961"/>
    <w:rsid w:val="00980818"/>
    <w:rsid w:val="009821E0"/>
    <w:rsid w:val="0099326B"/>
    <w:rsid w:val="009A0CAE"/>
    <w:rsid w:val="009B1DE3"/>
    <w:rsid w:val="009B20BE"/>
    <w:rsid w:val="009B2578"/>
    <w:rsid w:val="009B3E5A"/>
    <w:rsid w:val="009B436F"/>
    <w:rsid w:val="009C2335"/>
    <w:rsid w:val="009C45B2"/>
    <w:rsid w:val="009D22AC"/>
    <w:rsid w:val="009E0785"/>
    <w:rsid w:val="009E6DFB"/>
    <w:rsid w:val="009E7A7E"/>
    <w:rsid w:val="009F10F6"/>
    <w:rsid w:val="009F5A34"/>
    <w:rsid w:val="009F5BF4"/>
    <w:rsid w:val="009F6428"/>
    <w:rsid w:val="00A01F21"/>
    <w:rsid w:val="00A04B43"/>
    <w:rsid w:val="00A16B4D"/>
    <w:rsid w:val="00A20621"/>
    <w:rsid w:val="00A234A7"/>
    <w:rsid w:val="00A4171B"/>
    <w:rsid w:val="00A4407D"/>
    <w:rsid w:val="00A60474"/>
    <w:rsid w:val="00A62902"/>
    <w:rsid w:val="00A73867"/>
    <w:rsid w:val="00A7462F"/>
    <w:rsid w:val="00A77FF9"/>
    <w:rsid w:val="00A83AC5"/>
    <w:rsid w:val="00A83EE3"/>
    <w:rsid w:val="00A84F75"/>
    <w:rsid w:val="00A9122B"/>
    <w:rsid w:val="00A94912"/>
    <w:rsid w:val="00A97BA2"/>
    <w:rsid w:val="00AA55AD"/>
    <w:rsid w:val="00AA7660"/>
    <w:rsid w:val="00AB0367"/>
    <w:rsid w:val="00AB3DB0"/>
    <w:rsid w:val="00AC2A77"/>
    <w:rsid w:val="00AD672E"/>
    <w:rsid w:val="00AD6BD7"/>
    <w:rsid w:val="00AE25E1"/>
    <w:rsid w:val="00B010BD"/>
    <w:rsid w:val="00B04C2D"/>
    <w:rsid w:val="00B07F13"/>
    <w:rsid w:val="00B11207"/>
    <w:rsid w:val="00B112A5"/>
    <w:rsid w:val="00B11B4A"/>
    <w:rsid w:val="00B11CD2"/>
    <w:rsid w:val="00B131A0"/>
    <w:rsid w:val="00B22A38"/>
    <w:rsid w:val="00B23BE5"/>
    <w:rsid w:val="00B2451F"/>
    <w:rsid w:val="00B24C02"/>
    <w:rsid w:val="00B25C6D"/>
    <w:rsid w:val="00B263C2"/>
    <w:rsid w:val="00B269AB"/>
    <w:rsid w:val="00B37EE2"/>
    <w:rsid w:val="00B41776"/>
    <w:rsid w:val="00B43769"/>
    <w:rsid w:val="00B45433"/>
    <w:rsid w:val="00B715AC"/>
    <w:rsid w:val="00B809B0"/>
    <w:rsid w:val="00B90C35"/>
    <w:rsid w:val="00B93573"/>
    <w:rsid w:val="00BC2B7F"/>
    <w:rsid w:val="00BC35ED"/>
    <w:rsid w:val="00BC5E05"/>
    <w:rsid w:val="00BC7B12"/>
    <w:rsid w:val="00BD4673"/>
    <w:rsid w:val="00BE06A5"/>
    <w:rsid w:val="00BF19E5"/>
    <w:rsid w:val="00BF5513"/>
    <w:rsid w:val="00BF6A23"/>
    <w:rsid w:val="00C004D5"/>
    <w:rsid w:val="00C03149"/>
    <w:rsid w:val="00C071F2"/>
    <w:rsid w:val="00C1135C"/>
    <w:rsid w:val="00C11E32"/>
    <w:rsid w:val="00C16129"/>
    <w:rsid w:val="00C16AB5"/>
    <w:rsid w:val="00C172EC"/>
    <w:rsid w:val="00C24BEE"/>
    <w:rsid w:val="00C46119"/>
    <w:rsid w:val="00C60202"/>
    <w:rsid w:val="00C65A40"/>
    <w:rsid w:val="00C679BA"/>
    <w:rsid w:val="00C74216"/>
    <w:rsid w:val="00C74A0C"/>
    <w:rsid w:val="00C81410"/>
    <w:rsid w:val="00C8305D"/>
    <w:rsid w:val="00C878D4"/>
    <w:rsid w:val="00C90A9E"/>
    <w:rsid w:val="00CB118C"/>
    <w:rsid w:val="00CB2F9F"/>
    <w:rsid w:val="00CB395B"/>
    <w:rsid w:val="00CC0995"/>
    <w:rsid w:val="00CD703D"/>
    <w:rsid w:val="00CE2304"/>
    <w:rsid w:val="00CE6D1B"/>
    <w:rsid w:val="00CF5419"/>
    <w:rsid w:val="00D0290A"/>
    <w:rsid w:val="00D03644"/>
    <w:rsid w:val="00D070F0"/>
    <w:rsid w:val="00D07F3E"/>
    <w:rsid w:val="00D372E0"/>
    <w:rsid w:val="00D513E3"/>
    <w:rsid w:val="00D62E27"/>
    <w:rsid w:val="00D63D6D"/>
    <w:rsid w:val="00D645C2"/>
    <w:rsid w:val="00D64C61"/>
    <w:rsid w:val="00D64EA0"/>
    <w:rsid w:val="00D80E80"/>
    <w:rsid w:val="00D8584F"/>
    <w:rsid w:val="00D94AD5"/>
    <w:rsid w:val="00DB0D7C"/>
    <w:rsid w:val="00DB251E"/>
    <w:rsid w:val="00DB2F33"/>
    <w:rsid w:val="00DB3137"/>
    <w:rsid w:val="00DB5A1B"/>
    <w:rsid w:val="00DB679E"/>
    <w:rsid w:val="00DC6327"/>
    <w:rsid w:val="00DC7A5F"/>
    <w:rsid w:val="00DE4A05"/>
    <w:rsid w:val="00DE5D8B"/>
    <w:rsid w:val="00DF227D"/>
    <w:rsid w:val="00DF71C0"/>
    <w:rsid w:val="00E0312B"/>
    <w:rsid w:val="00E06DED"/>
    <w:rsid w:val="00E0798E"/>
    <w:rsid w:val="00E07ED7"/>
    <w:rsid w:val="00E108FF"/>
    <w:rsid w:val="00E25644"/>
    <w:rsid w:val="00E31854"/>
    <w:rsid w:val="00E437B3"/>
    <w:rsid w:val="00E459C4"/>
    <w:rsid w:val="00E51DD0"/>
    <w:rsid w:val="00E622CC"/>
    <w:rsid w:val="00E62A1A"/>
    <w:rsid w:val="00E6417D"/>
    <w:rsid w:val="00E722E4"/>
    <w:rsid w:val="00E73FD9"/>
    <w:rsid w:val="00E809C3"/>
    <w:rsid w:val="00E82C29"/>
    <w:rsid w:val="00E90FFB"/>
    <w:rsid w:val="00E919E2"/>
    <w:rsid w:val="00E9386C"/>
    <w:rsid w:val="00E93EB2"/>
    <w:rsid w:val="00EA18B5"/>
    <w:rsid w:val="00EA195E"/>
    <w:rsid w:val="00EA1DC2"/>
    <w:rsid w:val="00EB72E8"/>
    <w:rsid w:val="00EC1C28"/>
    <w:rsid w:val="00EC2EB5"/>
    <w:rsid w:val="00EC5C88"/>
    <w:rsid w:val="00EC737B"/>
    <w:rsid w:val="00ED3619"/>
    <w:rsid w:val="00ED468D"/>
    <w:rsid w:val="00ED7B9F"/>
    <w:rsid w:val="00EE59E4"/>
    <w:rsid w:val="00EE7AD1"/>
    <w:rsid w:val="00EF2DEA"/>
    <w:rsid w:val="00F1436B"/>
    <w:rsid w:val="00F1764D"/>
    <w:rsid w:val="00F2260D"/>
    <w:rsid w:val="00F23636"/>
    <w:rsid w:val="00F249ED"/>
    <w:rsid w:val="00F255EE"/>
    <w:rsid w:val="00F32671"/>
    <w:rsid w:val="00F32B67"/>
    <w:rsid w:val="00F355CA"/>
    <w:rsid w:val="00F40B1D"/>
    <w:rsid w:val="00F41BA7"/>
    <w:rsid w:val="00F54C04"/>
    <w:rsid w:val="00F60DC2"/>
    <w:rsid w:val="00F64CBA"/>
    <w:rsid w:val="00F652A3"/>
    <w:rsid w:val="00F67B98"/>
    <w:rsid w:val="00F7053B"/>
    <w:rsid w:val="00F756EE"/>
    <w:rsid w:val="00F77408"/>
    <w:rsid w:val="00F83FA3"/>
    <w:rsid w:val="00F85F28"/>
    <w:rsid w:val="00F87477"/>
    <w:rsid w:val="00FA0F01"/>
    <w:rsid w:val="00FA3390"/>
    <w:rsid w:val="00FA3D79"/>
    <w:rsid w:val="00FA5EE0"/>
    <w:rsid w:val="00FB257E"/>
    <w:rsid w:val="00FB7EF5"/>
    <w:rsid w:val="00FC15CD"/>
    <w:rsid w:val="00FC54A9"/>
    <w:rsid w:val="00FC73F4"/>
    <w:rsid w:val="00FD0CBB"/>
    <w:rsid w:val="00FD2A2A"/>
    <w:rsid w:val="00FF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7B3"/>
    <w:pPr>
      <w:spacing w:before="75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37B3"/>
    <w:rPr>
      <w:rFonts w:ascii="Arial" w:hAnsi="Arial" w:cs="Arial"/>
      <w:b/>
      <w:bCs/>
      <w:sz w:val="24"/>
      <w:szCs w:val="24"/>
      <w:u w:val="single"/>
      <w:lang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43769"/>
    <w:rPr>
      <w:b/>
      <w:bCs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43769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43769"/>
    <w:pPr>
      <w:widowControl/>
      <w:shd w:val="clear" w:color="auto" w:fill="FFFFFF"/>
      <w:autoSpaceDE/>
      <w:autoSpaceDN/>
      <w:adjustRightInd/>
      <w:spacing w:line="32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B43769"/>
    <w:pPr>
      <w:widowControl/>
      <w:shd w:val="clear" w:color="auto" w:fill="FFFFFF"/>
      <w:autoSpaceDE/>
      <w:autoSpaceDN/>
      <w:adjustRightInd/>
      <w:spacing w:before="240" w:after="240" w:line="324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E4F1F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DefaultParagraphFont"/>
    <w:uiPriority w:val="99"/>
    <w:semiHidden/>
    <w:rsid w:val="00B4376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43769"/>
    <w:pPr>
      <w:widowControl/>
      <w:autoSpaceDE/>
      <w:autoSpaceDN/>
      <w:adjustRightInd/>
      <w:spacing w:after="17" w:line="269" w:lineRule="auto"/>
      <w:ind w:left="720" w:right="24" w:firstLine="718"/>
      <w:jc w:val="both"/>
    </w:pPr>
    <w:rPr>
      <w:color w:val="000000"/>
      <w:sz w:val="28"/>
      <w:szCs w:val="28"/>
    </w:rPr>
  </w:style>
  <w:style w:type="character" w:customStyle="1" w:styleId="a">
    <w:name w:val="Цветовое выделение для Нормальный"/>
    <w:uiPriority w:val="99"/>
    <w:rsid w:val="001571D5"/>
  </w:style>
  <w:style w:type="character" w:styleId="Hyperlink">
    <w:name w:val="Hyperlink"/>
    <w:basedOn w:val="DefaultParagraphFont"/>
    <w:uiPriority w:val="99"/>
    <w:rsid w:val="009502CB"/>
    <w:rPr>
      <w:color w:val="0000FF"/>
      <w:u w:val="single"/>
    </w:rPr>
  </w:style>
  <w:style w:type="paragraph" w:customStyle="1" w:styleId="a0">
    <w:name w:val="Прижатый влево"/>
    <w:basedOn w:val="Normal"/>
    <w:next w:val="Normal"/>
    <w:uiPriority w:val="99"/>
    <w:rsid w:val="005054B8"/>
    <w:pPr>
      <w:widowControl/>
    </w:pPr>
    <w:rPr>
      <w:rFonts w:ascii="Arial" w:hAnsi="Arial" w:cs="Arial"/>
      <w:sz w:val="24"/>
      <w:szCs w:val="24"/>
    </w:rPr>
  </w:style>
  <w:style w:type="paragraph" w:customStyle="1" w:styleId="110">
    <w:name w:val="Рег. Основной текст уровнеь 1.1 (базовый)"/>
    <w:basedOn w:val="Normal"/>
    <w:uiPriority w:val="99"/>
    <w:rsid w:val="00235819"/>
    <w:pPr>
      <w:widowControl/>
      <w:suppressAutoHyphens/>
      <w:autoSpaceDE/>
      <w:autoSpaceDN/>
      <w:adjustRightInd/>
      <w:spacing w:line="276" w:lineRule="auto"/>
      <w:jc w:val="both"/>
    </w:pPr>
    <w:rPr>
      <w:rFonts w:eastAsia="Calibri"/>
      <w:kern w:val="2"/>
      <w:sz w:val="28"/>
      <w:szCs w:val="28"/>
      <w:lang w:eastAsia="zh-CN"/>
    </w:rPr>
  </w:style>
  <w:style w:type="character" w:styleId="Strong">
    <w:name w:val="Strong"/>
    <w:basedOn w:val="DefaultParagraphFont"/>
    <w:uiPriority w:val="99"/>
    <w:qFormat/>
    <w:rsid w:val="00E0312B"/>
    <w:rPr>
      <w:b/>
      <w:bCs/>
    </w:rPr>
  </w:style>
  <w:style w:type="character" w:customStyle="1" w:styleId="a1">
    <w:name w:val="Цветовое выделение"/>
    <w:uiPriority w:val="99"/>
    <w:rsid w:val="00E0312B"/>
    <w:rPr>
      <w:b/>
      <w:bCs/>
      <w:color w:val="auto"/>
    </w:rPr>
  </w:style>
  <w:style w:type="paragraph" w:styleId="NormalWeb">
    <w:name w:val="Normal (Web)"/>
    <w:basedOn w:val="Normal"/>
    <w:uiPriority w:val="99"/>
    <w:rsid w:val="009C2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mpl-code">
    <w:name w:val="tmpl-code"/>
    <w:basedOn w:val="DefaultParagraphFont"/>
    <w:uiPriority w:val="99"/>
    <w:rsid w:val="00583BFD"/>
  </w:style>
  <w:style w:type="character" w:customStyle="1" w:styleId="tmpl-contacts-phone">
    <w:name w:val="tmpl-contacts-phone"/>
    <w:basedOn w:val="DefaultParagraphFont"/>
    <w:uiPriority w:val="99"/>
    <w:rsid w:val="00583BFD"/>
  </w:style>
  <w:style w:type="character" w:customStyle="1" w:styleId="12">
    <w:name w:val="Неразрешенное упоминание1"/>
    <w:basedOn w:val="DefaultParagraphFont"/>
    <w:uiPriority w:val="99"/>
    <w:semiHidden/>
    <w:rsid w:val="00802EAF"/>
    <w:rPr>
      <w:color w:val="auto"/>
      <w:shd w:val="clear" w:color="auto" w:fill="auto"/>
    </w:rPr>
  </w:style>
  <w:style w:type="character" w:customStyle="1" w:styleId="blk">
    <w:name w:val="blk"/>
    <w:uiPriority w:val="99"/>
    <w:rsid w:val="00565CA9"/>
  </w:style>
  <w:style w:type="character" w:customStyle="1" w:styleId="a2">
    <w:name w:val="Гипертекстовая ссылка"/>
    <w:basedOn w:val="a1"/>
    <w:uiPriority w:val="99"/>
    <w:rsid w:val="00AB3DB0"/>
  </w:style>
  <w:style w:type="paragraph" w:customStyle="1" w:styleId="Default">
    <w:name w:val="Default"/>
    <w:uiPriority w:val="99"/>
    <w:rsid w:val="00FC15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E108F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Комментарий"/>
    <w:basedOn w:val="Normal"/>
    <w:next w:val="Normal"/>
    <w:uiPriority w:val="99"/>
    <w:rsid w:val="00EE59E4"/>
    <w:pPr>
      <w:widowControl/>
      <w:spacing w:before="75"/>
      <w:ind w:left="170"/>
      <w:jc w:val="both"/>
    </w:pPr>
    <w:rPr>
      <w:rFonts w:ascii="Arial" w:eastAsia="Calibri" w:hAnsi="Arial" w:cs="Arial"/>
      <w:i/>
      <w:iCs/>
      <w:color w:val="353842"/>
      <w:sz w:val="24"/>
      <w:szCs w:val="24"/>
      <w:shd w:val="clear" w:color="auto" w:fill="F0F0F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3931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931"/>
    <w:rPr>
      <w:rFonts w:ascii="Arial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077E2D"/>
    <w:rPr>
      <w:color w:val="auto"/>
      <w:shd w:val="clear" w:color="auto" w:fill="auto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3D6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3D6D"/>
    <w:rPr>
      <w:rFonts w:ascii="Cambria" w:hAnsi="Cambria" w:cs="Cambria"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63D6D"/>
    <w:pPr>
      <w:widowControl/>
      <w:suppressAutoHyphens/>
      <w:autoSpaceDE/>
      <w:autoSpaceDN/>
      <w:adjustRightInd/>
      <w:jc w:val="center"/>
    </w:pPr>
    <w:rPr>
      <w:b/>
      <w:bCs/>
      <w:sz w:val="40"/>
      <w:szCs w:val="4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63D6D"/>
    <w:rPr>
      <w:rFonts w:ascii="Times New Roman" w:hAnsi="Times New Roman" w:cs="Times New Roman"/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2</Pages>
  <Words>593</Words>
  <Characters>3384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2020-06-16T06:54:00Z</cp:lastPrinted>
  <dcterms:created xsi:type="dcterms:W3CDTF">2019-09-03T11:42:00Z</dcterms:created>
  <dcterms:modified xsi:type="dcterms:W3CDTF">2020-06-16T06:55:00Z</dcterms:modified>
</cp:coreProperties>
</file>