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97F" w:rsidRDefault="0020097F" w:rsidP="000F7534">
      <w:pPr>
        <w:pStyle w:val="ConsPlusTitle"/>
        <w:widowControl/>
        <w:spacing w:line="240" w:lineRule="exact"/>
        <w:rPr>
          <w:b w:val="0"/>
          <w:bCs w:val="0"/>
        </w:rPr>
      </w:pPr>
      <w:bookmarkStart w:id="0" w:name="_GoBack"/>
      <w:bookmarkEnd w:id="0"/>
    </w:p>
    <w:p w:rsidR="0020097F" w:rsidRPr="0021439A" w:rsidRDefault="0020097F" w:rsidP="001A0401">
      <w:pPr>
        <w:pStyle w:val="ConsPlusTitle"/>
        <w:widowControl/>
        <w:spacing w:line="240" w:lineRule="exact"/>
        <w:jc w:val="center"/>
        <w:rPr>
          <w:rFonts w:ascii="Arial" w:hAnsi="Arial" w:cs="Arial"/>
          <w:b w:val="0"/>
          <w:bCs w:val="0"/>
        </w:rPr>
      </w:pPr>
      <w:r w:rsidRPr="0021439A">
        <w:rPr>
          <w:rFonts w:ascii="Arial" w:hAnsi="Arial" w:cs="Arial"/>
          <w:b w:val="0"/>
          <w:bCs w:val="0"/>
        </w:rPr>
        <w:t>АДМИНИСТРАЦИЯ АТАМАНОВСКОГО СЕЛЬСКОГО ПОСЕЛЕНИЯ</w:t>
      </w:r>
    </w:p>
    <w:p w:rsidR="0020097F" w:rsidRPr="0021439A" w:rsidRDefault="0020097F" w:rsidP="00CF690E">
      <w:pPr>
        <w:pStyle w:val="ConsPlusTitle"/>
        <w:widowControl/>
        <w:spacing w:line="240" w:lineRule="exact"/>
        <w:jc w:val="center"/>
        <w:rPr>
          <w:rFonts w:ascii="Arial" w:hAnsi="Arial" w:cs="Arial"/>
          <w:b w:val="0"/>
          <w:bCs w:val="0"/>
        </w:rPr>
      </w:pPr>
      <w:r w:rsidRPr="0021439A">
        <w:rPr>
          <w:rFonts w:ascii="Arial" w:hAnsi="Arial" w:cs="Arial"/>
          <w:b w:val="0"/>
          <w:bCs w:val="0"/>
        </w:rPr>
        <w:t>ДАНИЛОВСКОГО МУНИЦИПАЛЬНОГО РАЙОНА</w:t>
      </w:r>
    </w:p>
    <w:p w:rsidR="0020097F" w:rsidRPr="00DC6BDE" w:rsidRDefault="0020097F" w:rsidP="00CF690E">
      <w:pPr>
        <w:pStyle w:val="ConsPlusTitle"/>
        <w:widowControl/>
        <w:spacing w:line="240" w:lineRule="exact"/>
        <w:jc w:val="center"/>
        <w:rPr>
          <w:b w:val="0"/>
          <w:bCs w:val="0"/>
        </w:rPr>
      </w:pPr>
      <w:r w:rsidRPr="0021439A">
        <w:rPr>
          <w:rFonts w:ascii="Arial" w:hAnsi="Arial" w:cs="Arial"/>
          <w:b w:val="0"/>
          <w:bCs w:val="0"/>
        </w:rPr>
        <w:t>ВОЛГОГРАДСКОЙ ОБЛАСТИ</w:t>
      </w:r>
    </w:p>
    <w:p w:rsidR="0020097F" w:rsidRPr="0021439A" w:rsidRDefault="0020097F" w:rsidP="00CF690E">
      <w:pPr>
        <w:pStyle w:val="ConsPlusTitle"/>
        <w:widowControl/>
        <w:spacing w:line="240" w:lineRule="exact"/>
        <w:jc w:val="center"/>
        <w:rPr>
          <w:rFonts w:ascii="Arial" w:hAnsi="Arial" w:cs="Arial"/>
          <w:b w:val="0"/>
          <w:bCs w:val="0"/>
          <w:sz w:val="20"/>
          <w:szCs w:val="20"/>
          <w:u w:val="single"/>
        </w:rPr>
      </w:pPr>
      <w:r w:rsidRPr="0021439A">
        <w:rPr>
          <w:rFonts w:ascii="Arial" w:hAnsi="Arial" w:cs="Arial"/>
          <w:b w:val="0"/>
          <w:bCs w:val="0"/>
          <w:sz w:val="20"/>
          <w:szCs w:val="20"/>
          <w:u w:val="single"/>
        </w:rPr>
        <w:t xml:space="preserve">403388, Волгоградская область, Даниловский район, х.Атамановка, ул.Центральная,75, тел.88446157723  </w:t>
      </w:r>
    </w:p>
    <w:p w:rsidR="0020097F" w:rsidRPr="00DC6BDE" w:rsidRDefault="0020097F" w:rsidP="00CF690E">
      <w:pPr>
        <w:pStyle w:val="ConsPlusTitle"/>
        <w:widowControl/>
        <w:spacing w:line="240" w:lineRule="exact"/>
        <w:jc w:val="center"/>
        <w:rPr>
          <w:b w:val="0"/>
          <w:bCs w:val="0"/>
          <w:u w:val="single"/>
        </w:rPr>
      </w:pPr>
    </w:p>
    <w:p w:rsidR="0020097F" w:rsidRDefault="0020097F" w:rsidP="00CF690E">
      <w:pPr>
        <w:pStyle w:val="ConsPlusTitle"/>
        <w:widowControl/>
        <w:spacing w:line="240" w:lineRule="exact"/>
        <w:jc w:val="center"/>
        <w:rPr>
          <w:b w:val="0"/>
          <w:bCs w:val="0"/>
        </w:rPr>
      </w:pPr>
    </w:p>
    <w:p w:rsidR="0020097F" w:rsidRPr="0021439A" w:rsidRDefault="0020097F" w:rsidP="00CF690E">
      <w:pPr>
        <w:pStyle w:val="ConsPlusTitle"/>
        <w:widowControl/>
        <w:spacing w:line="240" w:lineRule="exact"/>
        <w:jc w:val="center"/>
        <w:rPr>
          <w:rFonts w:ascii="Arial" w:hAnsi="Arial" w:cs="Arial"/>
          <w:b w:val="0"/>
          <w:bCs w:val="0"/>
        </w:rPr>
      </w:pPr>
      <w:r w:rsidRPr="0021439A">
        <w:rPr>
          <w:rFonts w:ascii="Arial" w:hAnsi="Arial" w:cs="Arial"/>
          <w:b w:val="0"/>
          <w:bCs w:val="0"/>
        </w:rPr>
        <w:t>ПОСТАНОВЛЕНИЕ</w:t>
      </w:r>
    </w:p>
    <w:p w:rsidR="0020097F" w:rsidRPr="0021439A" w:rsidRDefault="0020097F" w:rsidP="00CF690E">
      <w:pPr>
        <w:pStyle w:val="ConsPlusTitle"/>
        <w:widowControl/>
        <w:spacing w:line="240" w:lineRule="exact"/>
        <w:jc w:val="center"/>
        <w:rPr>
          <w:rFonts w:ascii="Arial" w:hAnsi="Arial" w:cs="Arial"/>
          <w:b w:val="0"/>
          <w:bCs w:val="0"/>
        </w:rPr>
      </w:pPr>
    </w:p>
    <w:p w:rsidR="0020097F" w:rsidRPr="0021439A" w:rsidRDefault="0020097F" w:rsidP="00CF690E">
      <w:pPr>
        <w:pStyle w:val="ConsPlusTitle"/>
        <w:widowControl/>
        <w:spacing w:line="240" w:lineRule="exact"/>
        <w:jc w:val="center"/>
        <w:rPr>
          <w:rFonts w:ascii="Arial" w:hAnsi="Arial" w:cs="Arial"/>
          <w:b w:val="0"/>
          <w:bCs w:val="0"/>
        </w:rPr>
      </w:pPr>
    </w:p>
    <w:p w:rsidR="0020097F" w:rsidRPr="0021439A" w:rsidRDefault="0020097F" w:rsidP="00CF690E">
      <w:pPr>
        <w:pStyle w:val="ConsPlusTitle"/>
        <w:widowControl/>
        <w:spacing w:line="240" w:lineRule="exact"/>
        <w:rPr>
          <w:rFonts w:ascii="Arial" w:hAnsi="Arial" w:cs="Arial"/>
          <w:b w:val="0"/>
          <w:bCs w:val="0"/>
        </w:rPr>
      </w:pPr>
      <w:r w:rsidRPr="0021439A">
        <w:rPr>
          <w:rFonts w:ascii="Arial" w:hAnsi="Arial" w:cs="Arial"/>
          <w:b w:val="0"/>
          <w:bCs w:val="0"/>
        </w:rPr>
        <w:t xml:space="preserve"> от 19 июня 2018</w:t>
      </w:r>
      <w:r>
        <w:rPr>
          <w:rFonts w:ascii="Arial" w:hAnsi="Arial" w:cs="Arial"/>
          <w:b w:val="0"/>
          <w:bCs w:val="0"/>
        </w:rPr>
        <w:t xml:space="preserve"> </w:t>
      </w:r>
      <w:r w:rsidRPr="0021439A">
        <w:rPr>
          <w:rFonts w:ascii="Arial" w:hAnsi="Arial" w:cs="Arial"/>
          <w:b w:val="0"/>
          <w:bCs w:val="0"/>
        </w:rPr>
        <w:t>г № 20-п</w:t>
      </w:r>
    </w:p>
    <w:p w:rsidR="0020097F" w:rsidRPr="0021439A" w:rsidRDefault="0020097F" w:rsidP="00537AA2">
      <w:pPr>
        <w:pStyle w:val="ConsPlusTitle"/>
        <w:widowControl/>
        <w:spacing w:line="240" w:lineRule="exact"/>
        <w:ind w:left="6237"/>
        <w:jc w:val="both"/>
        <w:rPr>
          <w:rFonts w:ascii="Arial" w:hAnsi="Arial" w:cs="Arial"/>
          <w:b w:val="0"/>
          <w:bCs w:val="0"/>
          <w:sz w:val="28"/>
          <w:szCs w:val="28"/>
        </w:rPr>
      </w:pPr>
    </w:p>
    <w:p w:rsidR="0020097F" w:rsidRPr="0021439A" w:rsidRDefault="0020097F" w:rsidP="00537AA2">
      <w:pPr>
        <w:pStyle w:val="ConsPlusTitle"/>
        <w:widowControl/>
        <w:spacing w:line="240" w:lineRule="exact"/>
        <w:ind w:left="6237"/>
        <w:jc w:val="both"/>
        <w:rPr>
          <w:rFonts w:ascii="Arial" w:hAnsi="Arial" w:cs="Arial"/>
          <w:b w:val="0"/>
          <w:bCs w:val="0"/>
          <w:sz w:val="28"/>
          <w:szCs w:val="28"/>
        </w:rPr>
      </w:pPr>
    </w:p>
    <w:p w:rsidR="0020097F" w:rsidRPr="0021439A" w:rsidRDefault="0020097F" w:rsidP="00537AA2">
      <w:pPr>
        <w:pStyle w:val="ConsPlusTitle"/>
        <w:widowControl/>
        <w:spacing w:line="240" w:lineRule="exact"/>
        <w:jc w:val="both"/>
        <w:rPr>
          <w:rFonts w:ascii="Arial" w:hAnsi="Arial" w:cs="Arial"/>
          <w:b w:val="0"/>
          <w:bCs w:val="0"/>
          <w:sz w:val="28"/>
          <w:szCs w:val="28"/>
        </w:rPr>
      </w:pPr>
      <w:r>
        <w:rPr>
          <w:rFonts w:ascii="Arial" w:hAnsi="Arial" w:cs="Arial"/>
          <w:b w:val="0"/>
          <w:bCs w:val="0"/>
          <w:sz w:val="28"/>
          <w:szCs w:val="28"/>
        </w:rPr>
        <w:t xml:space="preserve"> </w:t>
      </w:r>
    </w:p>
    <w:p w:rsidR="0020097F" w:rsidRPr="0021439A" w:rsidRDefault="0020097F" w:rsidP="00537AA2">
      <w:pPr>
        <w:pStyle w:val="ConsPlusTitle"/>
        <w:widowControl/>
        <w:spacing w:line="24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21439A">
        <w:rPr>
          <w:rFonts w:ascii="Arial" w:hAnsi="Arial" w:cs="Arial"/>
        </w:rPr>
        <w:t>Об утверждении порядка по представлению бюджета Атамановского сельского поселения и отчета об исполнении бюджета в доступной для граждан форме</w:t>
      </w:r>
    </w:p>
    <w:p w:rsidR="0020097F" w:rsidRPr="0021439A" w:rsidRDefault="0020097F" w:rsidP="00537AA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0097F" w:rsidRPr="0021439A" w:rsidRDefault="0020097F" w:rsidP="009301B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20097F" w:rsidRPr="0021439A" w:rsidRDefault="0020097F" w:rsidP="009301B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20097F" w:rsidRPr="0021439A" w:rsidRDefault="0020097F" w:rsidP="009301B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1439A">
        <w:rPr>
          <w:rFonts w:ascii="Arial" w:hAnsi="Arial" w:cs="Arial"/>
        </w:rPr>
        <w:t>В целях обеспечения прозрачности (открытости) бюджета Атамановского сельского поселения и в соответствии с Методическими рекомендациями по представлению бюджетов субъектов Российской Федерации и местных бюджетов и отчетов об их исполнении в доступной для граждан форме, утвержденных приказом Министерства Финансов РФ от 22.09.2015 №145н, администрация Атамановского сельского поселения</w:t>
      </w:r>
    </w:p>
    <w:p w:rsidR="0020097F" w:rsidRPr="0021439A" w:rsidRDefault="0020097F" w:rsidP="00C13DB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0097F" w:rsidRPr="0021439A" w:rsidRDefault="0020097F" w:rsidP="00C13DB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21439A">
        <w:rPr>
          <w:rFonts w:ascii="Arial" w:hAnsi="Arial" w:cs="Arial"/>
        </w:rPr>
        <w:t>ПОСТАНОВЛЯЕТ:</w:t>
      </w:r>
    </w:p>
    <w:p w:rsidR="0020097F" w:rsidRPr="0021439A" w:rsidRDefault="0020097F" w:rsidP="009301B2">
      <w:pPr>
        <w:autoSpaceDE w:val="0"/>
        <w:autoSpaceDN w:val="0"/>
        <w:adjustRightInd w:val="0"/>
        <w:spacing w:line="228" w:lineRule="auto"/>
        <w:ind w:firstLine="709"/>
        <w:jc w:val="both"/>
        <w:rPr>
          <w:rFonts w:ascii="Arial" w:hAnsi="Arial" w:cs="Arial"/>
        </w:rPr>
      </w:pPr>
    </w:p>
    <w:p w:rsidR="0020097F" w:rsidRPr="0021439A" w:rsidRDefault="0020097F" w:rsidP="00C7663F">
      <w:pPr>
        <w:autoSpaceDE w:val="0"/>
        <w:autoSpaceDN w:val="0"/>
        <w:adjustRightInd w:val="0"/>
        <w:spacing w:line="228" w:lineRule="auto"/>
        <w:ind w:left="360"/>
        <w:rPr>
          <w:rFonts w:ascii="Arial" w:hAnsi="Arial" w:cs="Arial"/>
        </w:rPr>
      </w:pPr>
      <w:r w:rsidRPr="0021439A">
        <w:rPr>
          <w:rFonts w:ascii="Arial" w:hAnsi="Arial" w:cs="Arial"/>
        </w:rPr>
        <w:t xml:space="preserve">1.Утвердить прилагаемый </w:t>
      </w:r>
      <w:hyperlink w:anchor="Par32" w:history="1">
        <w:r w:rsidRPr="0021439A">
          <w:rPr>
            <w:rFonts w:ascii="Arial" w:hAnsi="Arial" w:cs="Arial"/>
          </w:rPr>
          <w:t>Порядок</w:t>
        </w:r>
      </w:hyperlink>
      <w:r>
        <w:rPr>
          <w:rFonts w:ascii="Arial" w:hAnsi="Arial" w:cs="Arial"/>
        </w:rPr>
        <w:t xml:space="preserve"> </w:t>
      </w:r>
      <w:r w:rsidRPr="0021439A">
        <w:rPr>
          <w:rFonts w:ascii="Arial" w:hAnsi="Arial" w:cs="Arial"/>
        </w:rPr>
        <w:t>по представлению бюджета Атамановского сельского поселения и отчета об исполнении бюджета в доступной для граждан форме</w:t>
      </w:r>
    </w:p>
    <w:p w:rsidR="0020097F" w:rsidRPr="0021439A" w:rsidRDefault="0020097F" w:rsidP="00C7663F">
      <w:pPr>
        <w:autoSpaceDE w:val="0"/>
        <w:autoSpaceDN w:val="0"/>
        <w:adjustRightInd w:val="0"/>
        <w:spacing w:line="228" w:lineRule="auto"/>
        <w:ind w:left="360"/>
        <w:jc w:val="both"/>
        <w:rPr>
          <w:rFonts w:ascii="Arial" w:hAnsi="Arial" w:cs="Arial"/>
        </w:rPr>
      </w:pPr>
    </w:p>
    <w:p w:rsidR="0020097F" w:rsidRPr="0021439A" w:rsidRDefault="0020097F" w:rsidP="00C7663F">
      <w:pPr>
        <w:autoSpaceDE w:val="0"/>
        <w:autoSpaceDN w:val="0"/>
        <w:adjustRightInd w:val="0"/>
        <w:spacing w:line="228" w:lineRule="auto"/>
        <w:ind w:left="360"/>
        <w:jc w:val="both"/>
        <w:rPr>
          <w:rFonts w:ascii="Arial" w:hAnsi="Arial" w:cs="Arial"/>
        </w:rPr>
      </w:pPr>
      <w:r w:rsidRPr="0021439A">
        <w:rPr>
          <w:rFonts w:ascii="Arial" w:hAnsi="Arial" w:cs="Arial"/>
        </w:rPr>
        <w:t>2.Считать недействительным Постановление администрации Атамановского сельского поселения от 06.03.2018г № 7-п «Об обеспечении прозрачности (открытости) бюджетного процесса в доступной и понятной для граждан форме»</w:t>
      </w:r>
    </w:p>
    <w:p w:rsidR="0020097F" w:rsidRPr="0021439A" w:rsidRDefault="0020097F" w:rsidP="009301B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20097F" w:rsidRPr="0021439A" w:rsidRDefault="0020097F" w:rsidP="00C7663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21439A">
        <w:rPr>
          <w:rFonts w:ascii="Arial" w:hAnsi="Arial" w:cs="Arial"/>
        </w:rPr>
        <w:t xml:space="preserve">      3.Контроль за исполнением настоящего постановления возложить на ведущего специалиста по бюджетному планированию администрации</w:t>
      </w:r>
      <w:r>
        <w:rPr>
          <w:rFonts w:ascii="Arial" w:hAnsi="Arial" w:cs="Arial"/>
        </w:rPr>
        <w:t xml:space="preserve"> </w:t>
      </w:r>
      <w:r w:rsidRPr="0021439A">
        <w:rPr>
          <w:rFonts w:ascii="Arial" w:hAnsi="Arial" w:cs="Arial"/>
        </w:rPr>
        <w:t>Атамановского сельского поселения Л.Ф.Носаеву.</w:t>
      </w:r>
    </w:p>
    <w:p w:rsidR="0020097F" w:rsidRPr="0021439A" w:rsidRDefault="0020097F" w:rsidP="009301B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20097F" w:rsidRPr="0021439A" w:rsidRDefault="0020097F" w:rsidP="00C7663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1439A">
        <w:rPr>
          <w:rFonts w:ascii="Arial" w:hAnsi="Arial" w:cs="Arial"/>
        </w:rPr>
        <w:t xml:space="preserve">      4. Настоящее постановление вступает в силу после обнародования и распространяет свое действие с 01 января 2018года.</w:t>
      </w:r>
    </w:p>
    <w:p w:rsidR="0020097F" w:rsidRPr="0021439A" w:rsidRDefault="0020097F" w:rsidP="009301B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20097F" w:rsidRPr="0021439A" w:rsidRDefault="0020097F" w:rsidP="009301B2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</w:rPr>
      </w:pPr>
    </w:p>
    <w:p w:rsidR="0020097F" w:rsidRPr="0021439A" w:rsidRDefault="0020097F" w:rsidP="009301B2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</w:rPr>
      </w:pPr>
    </w:p>
    <w:p w:rsidR="0020097F" w:rsidRPr="0021439A" w:rsidRDefault="0020097F" w:rsidP="009301B2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</w:rPr>
      </w:pPr>
    </w:p>
    <w:p w:rsidR="0020097F" w:rsidRPr="0021439A" w:rsidRDefault="0020097F" w:rsidP="00537AA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20097F" w:rsidRPr="0021439A" w:rsidRDefault="0020097F" w:rsidP="00851AD1">
      <w:pPr>
        <w:spacing w:line="240" w:lineRule="exact"/>
        <w:rPr>
          <w:rFonts w:ascii="Arial" w:hAnsi="Arial" w:cs="Arial"/>
        </w:rPr>
      </w:pPr>
      <w:r w:rsidRPr="0021439A">
        <w:rPr>
          <w:rFonts w:ascii="Arial" w:hAnsi="Arial" w:cs="Arial"/>
        </w:rPr>
        <w:t>Глава Атамановского</w:t>
      </w:r>
    </w:p>
    <w:p w:rsidR="0020097F" w:rsidRPr="0021439A" w:rsidRDefault="0020097F" w:rsidP="0021439A">
      <w:pPr>
        <w:spacing w:line="240" w:lineRule="exact"/>
        <w:rPr>
          <w:rFonts w:ascii="Arial" w:hAnsi="Arial" w:cs="Arial"/>
        </w:rPr>
        <w:sectPr w:rsidR="0020097F" w:rsidRPr="0021439A" w:rsidSect="00FC2DCF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  <w:r w:rsidRPr="0021439A">
        <w:rPr>
          <w:rFonts w:ascii="Arial" w:hAnsi="Arial" w:cs="Arial"/>
        </w:rPr>
        <w:t>сельского поселения                                                                  А.Б.Гаврилов</w:t>
      </w:r>
    </w:p>
    <w:p w:rsidR="0020097F" w:rsidRPr="0021439A" w:rsidRDefault="0020097F" w:rsidP="000970F8">
      <w:pPr>
        <w:pStyle w:val="ConsPlusTitle"/>
        <w:widowControl/>
        <w:spacing w:line="240" w:lineRule="exact"/>
        <w:jc w:val="right"/>
        <w:rPr>
          <w:rFonts w:ascii="Arial" w:hAnsi="Arial" w:cs="Arial"/>
          <w:b w:val="0"/>
          <w:bCs w:val="0"/>
        </w:rPr>
      </w:pPr>
      <w:r w:rsidRPr="0021439A">
        <w:rPr>
          <w:rFonts w:ascii="Arial" w:hAnsi="Arial" w:cs="Arial"/>
          <w:b w:val="0"/>
          <w:bCs w:val="0"/>
        </w:rPr>
        <w:t>УТВЕРЖДЕН</w:t>
      </w:r>
    </w:p>
    <w:p w:rsidR="0020097F" w:rsidRPr="0021439A" w:rsidRDefault="0020097F" w:rsidP="000970F8">
      <w:pPr>
        <w:pStyle w:val="ConsPlusTitle"/>
        <w:widowControl/>
        <w:spacing w:line="240" w:lineRule="exact"/>
        <w:ind w:left="5103"/>
        <w:jc w:val="right"/>
        <w:rPr>
          <w:rFonts w:ascii="Arial" w:hAnsi="Arial" w:cs="Arial"/>
          <w:b w:val="0"/>
          <w:bCs w:val="0"/>
        </w:rPr>
      </w:pPr>
      <w:r w:rsidRPr="0021439A">
        <w:rPr>
          <w:rFonts w:ascii="Arial" w:hAnsi="Arial" w:cs="Arial"/>
          <w:b w:val="0"/>
          <w:bCs w:val="0"/>
        </w:rPr>
        <w:t>постановлением администрации</w:t>
      </w:r>
    </w:p>
    <w:p w:rsidR="0020097F" w:rsidRPr="0021439A" w:rsidRDefault="0020097F" w:rsidP="000970F8">
      <w:pPr>
        <w:pStyle w:val="ConsPlusTitle"/>
        <w:widowControl/>
        <w:spacing w:line="240" w:lineRule="exact"/>
        <w:ind w:left="5103"/>
        <w:jc w:val="right"/>
        <w:rPr>
          <w:rFonts w:ascii="Arial" w:hAnsi="Arial" w:cs="Arial"/>
          <w:b w:val="0"/>
          <w:bCs w:val="0"/>
        </w:rPr>
      </w:pPr>
      <w:r w:rsidRPr="0021439A">
        <w:rPr>
          <w:rFonts w:ascii="Arial" w:hAnsi="Arial" w:cs="Arial"/>
          <w:b w:val="0"/>
          <w:bCs w:val="0"/>
        </w:rPr>
        <w:t>Атамановского сельского поселения</w:t>
      </w:r>
    </w:p>
    <w:p w:rsidR="0020097F" w:rsidRPr="0021439A" w:rsidRDefault="0020097F" w:rsidP="000970F8">
      <w:pPr>
        <w:pStyle w:val="ConsPlusTitle"/>
        <w:widowControl/>
        <w:spacing w:line="360" w:lineRule="exact"/>
        <w:ind w:left="5103"/>
        <w:jc w:val="right"/>
        <w:rPr>
          <w:rFonts w:ascii="Arial" w:hAnsi="Arial" w:cs="Arial"/>
          <w:b w:val="0"/>
          <w:bCs w:val="0"/>
          <w:u w:val="single"/>
        </w:rPr>
      </w:pPr>
      <w:r w:rsidRPr="0021439A">
        <w:rPr>
          <w:rFonts w:ascii="Arial" w:hAnsi="Arial" w:cs="Arial"/>
          <w:b w:val="0"/>
          <w:bCs w:val="0"/>
        </w:rPr>
        <w:t>от 19.06.2018г № 20-п</w:t>
      </w:r>
    </w:p>
    <w:p w:rsidR="0020097F" w:rsidRPr="0021439A" w:rsidRDefault="0020097F" w:rsidP="00537AA2">
      <w:pPr>
        <w:pStyle w:val="ConsPlusTitle"/>
        <w:widowControl/>
        <w:ind w:left="6120"/>
        <w:rPr>
          <w:rFonts w:ascii="Arial" w:hAnsi="Arial" w:cs="Arial"/>
          <w:b w:val="0"/>
          <w:bCs w:val="0"/>
        </w:rPr>
      </w:pPr>
    </w:p>
    <w:p w:rsidR="0020097F" w:rsidRPr="00DC6BDE" w:rsidRDefault="0020097F" w:rsidP="00537AA2">
      <w:pPr>
        <w:pStyle w:val="ConsPlusTitle"/>
        <w:widowControl/>
        <w:ind w:left="6120"/>
        <w:rPr>
          <w:b w:val="0"/>
          <w:bCs w:val="0"/>
        </w:rPr>
      </w:pPr>
    </w:p>
    <w:p w:rsidR="0020097F" w:rsidRPr="00DC6BDE" w:rsidRDefault="0020097F" w:rsidP="00537AA2">
      <w:pPr>
        <w:pStyle w:val="ConsPlusTitle"/>
        <w:widowControl/>
        <w:ind w:left="6120"/>
        <w:rPr>
          <w:b w:val="0"/>
          <w:bCs w:val="0"/>
        </w:rPr>
      </w:pPr>
    </w:p>
    <w:p w:rsidR="0020097F" w:rsidRPr="0021439A" w:rsidRDefault="0020097F" w:rsidP="004D66CD">
      <w:pPr>
        <w:pStyle w:val="ConsPlusTitle"/>
        <w:widowControl/>
        <w:spacing w:line="240" w:lineRule="exact"/>
        <w:jc w:val="center"/>
        <w:rPr>
          <w:rFonts w:ascii="Arial" w:hAnsi="Arial" w:cs="Arial"/>
          <w:b w:val="0"/>
          <w:bCs w:val="0"/>
        </w:rPr>
      </w:pPr>
      <w:r w:rsidRPr="0021439A">
        <w:rPr>
          <w:rFonts w:ascii="Arial" w:hAnsi="Arial" w:cs="Arial"/>
          <w:b w:val="0"/>
          <w:bCs w:val="0"/>
        </w:rPr>
        <w:t>ПОРЯДОК</w:t>
      </w:r>
    </w:p>
    <w:p w:rsidR="0020097F" w:rsidRPr="0021439A" w:rsidRDefault="0020097F" w:rsidP="004D66CD">
      <w:pPr>
        <w:pStyle w:val="ConsPlusTitle"/>
        <w:widowControl/>
        <w:spacing w:line="240" w:lineRule="exact"/>
        <w:jc w:val="center"/>
        <w:rPr>
          <w:rFonts w:ascii="Arial" w:hAnsi="Arial" w:cs="Arial"/>
          <w:b w:val="0"/>
          <w:bCs w:val="0"/>
        </w:rPr>
      </w:pPr>
      <w:r w:rsidRPr="0021439A">
        <w:rPr>
          <w:rFonts w:ascii="Arial" w:hAnsi="Arial" w:cs="Arial"/>
          <w:b w:val="0"/>
          <w:bCs w:val="0"/>
        </w:rPr>
        <w:t>по представлению бюджета Атамановского сельского поселения и отчета об исполнении бюджета в доступной</w:t>
      </w:r>
      <w:r>
        <w:rPr>
          <w:rFonts w:ascii="Arial" w:hAnsi="Arial" w:cs="Arial"/>
          <w:b w:val="0"/>
          <w:bCs w:val="0"/>
        </w:rPr>
        <w:t xml:space="preserve"> </w:t>
      </w:r>
      <w:r w:rsidRPr="0021439A">
        <w:rPr>
          <w:rFonts w:ascii="Arial" w:hAnsi="Arial" w:cs="Arial"/>
          <w:b w:val="0"/>
          <w:bCs w:val="0"/>
        </w:rPr>
        <w:t>для граждан форме</w:t>
      </w:r>
    </w:p>
    <w:p w:rsidR="0020097F" w:rsidRPr="0021439A" w:rsidRDefault="0020097F" w:rsidP="004D66CD">
      <w:pPr>
        <w:pStyle w:val="ConsPlusTitle"/>
        <w:widowControl/>
        <w:spacing w:line="240" w:lineRule="exact"/>
        <w:jc w:val="both"/>
        <w:rPr>
          <w:rFonts w:ascii="Arial" w:hAnsi="Arial" w:cs="Arial"/>
        </w:rPr>
      </w:pPr>
    </w:p>
    <w:p w:rsidR="0020097F" w:rsidRPr="0021439A" w:rsidRDefault="0020097F" w:rsidP="004D66CD">
      <w:pPr>
        <w:pStyle w:val="ConsPlusTitle"/>
        <w:widowControl/>
        <w:spacing w:line="240" w:lineRule="exact"/>
        <w:jc w:val="both"/>
        <w:rPr>
          <w:rFonts w:ascii="Arial" w:hAnsi="Arial" w:cs="Arial"/>
        </w:rPr>
      </w:pPr>
    </w:p>
    <w:p w:rsidR="0020097F" w:rsidRPr="0021439A" w:rsidRDefault="0020097F" w:rsidP="001F3F0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1439A">
        <w:rPr>
          <w:rFonts w:ascii="Arial" w:hAnsi="Arial" w:cs="Arial"/>
        </w:rPr>
        <w:t xml:space="preserve">1. Настоящий Порядок по представлению бюджета Атамановского сельского поселения и отчета об исполнении бюджета в доступной для граждан форме (далее  – Порядок) определяет порядок составления и размещения информации, содержащей основные положения бюджета (решения о бюджете, решения об исполнении бюджета за отчетный финансовый год) Атамановского сельского поселения в понятной для широкого круга граждан (заинтересованных пользователей) форме (далее-бюджет для граждан). </w:t>
      </w:r>
    </w:p>
    <w:p w:rsidR="0020097F" w:rsidRPr="0021439A" w:rsidRDefault="0020097F" w:rsidP="002E2D9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1439A">
        <w:rPr>
          <w:rFonts w:ascii="Arial" w:hAnsi="Arial" w:cs="Arial"/>
        </w:rPr>
        <w:t>2. Ответственным по составлению и размещению бюджета для граждан Атамановского сельского поселения является ведущий специалист по бюджетному планированию администрации Атамановского сельского поселения (далее- ответственный специалист).</w:t>
      </w:r>
    </w:p>
    <w:p w:rsidR="0020097F" w:rsidRPr="0021439A" w:rsidRDefault="0020097F" w:rsidP="00007A4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1439A">
        <w:rPr>
          <w:rFonts w:ascii="Arial" w:hAnsi="Arial" w:cs="Arial"/>
        </w:rPr>
        <w:t>3. Бюджет для граждан разрабатывается для ознакомления граждан (заинтересованных пользователей) с задачами и приоритетными направлениями бюджетной политики, основными условиями формирования и исполнения бюджета, источниками доходов бюджета, обоснованиями бюджетных расходов, планируемыми и достигнутыми результатами использования бюджетных ассигнований, а также вовлечения граждан в обсуждение бюджетных решений.</w:t>
      </w:r>
    </w:p>
    <w:p w:rsidR="0020097F" w:rsidRPr="0021439A" w:rsidRDefault="0020097F" w:rsidP="00537AA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1439A">
        <w:rPr>
          <w:rFonts w:ascii="Arial" w:hAnsi="Arial" w:cs="Arial"/>
        </w:rPr>
        <w:t>4. Состав и структура бюджета для граждан разрабатывается</w:t>
      </w:r>
      <w:r>
        <w:rPr>
          <w:rFonts w:ascii="Arial" w:hAnsi="Arial" w:cs="Arial"/>
        </w:rPr>
        <w:t xml:space="preserve"> </w:t>
      </w:r>
      <w:r w:rsidRPr="0021439A">
        <w:rPr>
          <w:rFonts w:ascii="Arial" w:hAnsi="Arial" w:cs="Arial"/>
        </w:rPr>
        <w:t>ответственным специалистом</w:t>
      </w:r>
      <w:r>
        <w:rPr>
          <w:rFonts w:ascii="Arial" w:hAnsi="Arial" w:cs="Arial"/>
        </w:rPr>
        <w:t xml:space="preserve"> </w:t>
      </w:r>
      <w:r w:rsidRPr="0021439A">
        <w:rPr>
          <w:rFonts w:ascii="Arial" w:hAnsi="Arial" w:cs="Arial"/>
        </w:rPr>
        <w:t>в соответствии с Методическими рекомендациями по представлению бюджетов субъектов Российской Федерации и местных бюджетов и отчетов об их исполнении в доступной для граждан форме, утвержденные приказом Министерства Финансов РФ от 22.09.2015 №145н (далее-Методические рекомендации).</w:t>
      </w:r>
    </w:p>
    <w:p w:rsidR="0020097F" w:rsidRPr="0021439A" w:rsidRDefault="0020097F" w:rsidP="00537AA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1439A">
        <w:rPr>
          <w:rFonts w:ascii="Arial" w:hAnsi="Arial" w:cs="Arial"/>
        </w:rPr>
        <w:t>Бюджет для граждан составляется ответственным специалистом</w:t>
      </w:r>
      <w:r>
        <w:rPr>
          <w:rFonts w:ascii="Arial" w:hAnsi="Arial" w:cs="Arial"/>
        </w:rPr>
        <w:t xml:space="preserve"> </w:t>
      </w:r>
      <w:r w:rsidRPr="0021439A">
        <w:rPr>
          <w:rFonts w:ascii="Arial" w:hAnsi="Arial" w:cs="Arial"/>
        </w:rPr>
        <w:t>на основе следующих документов:</w:t>
      </w:r>
    </w:p>
    <w:p w:rsidR="0020097F" w:rsidRPr="0021439A" w:rsidRDefault="0020097F" w:rsidP="002E2D9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1439A">
        <w:rPr>
          <w:rFonts w:ascii="Arial" w:hAnsi="Arial" w:cs="Arial"/>
        </w:rPr>
        <w:t>- проекта решения о бюджете сельского поселения. Бюджет для граждан может уточняться в соответствии с внесением изменений в решение о бюджете;</w:t>
      </w:r>
    </w:p>
    <w:p w:rsidR="0020097F" w:rsidRPr="0021439A" w:rsidRDefault="0020097F" w:rsidP="0080566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1439A">
        <w:rPr>
          <w:rFonts w:ascii="Arial" w:hAnsi="Arial" w:cs="Arial"/>
        </w:rPr>
        <w:t>- проекта решения об исполнении бюджета за отчетный финансовый год;</w:t>
      </w:r>
    </w:p>
    <w:p w:rsidR="0020097F" w:rsidRPr="0021439A" w:rsidRDefault="0020097F" w:rsidP="00537AA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1439A">
        <w:rPr>
          <w:rFonts w:ascii="Arial" w:hAnsi="Arial" w:cs="Arial"/>
        </w:rPr>
        <w:t>-иной информации, предоставляемой структурными подразделениями администрации</w:t>
      </w:r>
      <w:r>
        <w:rPr>
          <w:rFonts w:ascii="Arial" w:hAnsi="Arial" w:cs="Arial"/>
        </w:rPr>
        <w:t xml:space="preserve"> </w:t>
      </w:r>
      <w:r w:rsidRPr="0021439A">
        <w:rPr>
          <w:rFonts w:ascii="Arial" w:hAnsi="Arial" w:cs="Arial"/>
        </w:rPr>
        <w:t>Атамановского сельского поселения  по запросу ответственного специалиста.</w:t>
      </w:r>
    </w:p>
    <w:p w:rsidR="0020097F" w:rsidRPr="0021439A" w:rsidRDefault="0020097F" w:rsidP="00537AA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1439A">
        <w:rPr>
          <w:rFonts w:ascii="Arial" w:hAnsi="Arial" w:cs="Arial"/>
        </w:rPr>
        <w:t>5. Бюджет для граждан состоит из следующих разделов:</w:t>
      </w:r>
    </w:p>
    <w:p w:rsidR="0020097F" w:rsidRPr="0021439A" w:rsidRDefault="0020097F" w:rsidP="00537AA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1439A">
        <w:rPr>
          <w:rFonts w:ascii="Arial" w:hAnsi="Arial" w:cs="Arial"/>
        </w:rPr>
        <w:t xml:space="preserve">    - Вводная часть</w:t>
      </w:r>
    </w:p>
    <w:p w:rsidR="0020097F" w:rsidRPr="0021439A" w:rsidRDefault="0020097F" w:rsidP="00537AA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1439A">
        <w:rPr>
          <w:rFonts w:ascii="Arial" w:hAnsi="Arial" w:cs="Arial"/>
        </w:rPr>
        <w:t xml:space="preserve">    - Общие характеристики доходов и расходов бюджета.</w:t>
      </w:r>
    </w:p>
    <w:p w:rsidR="0020097F" w:rsidRPr="0021439A" w:rsidRDefault="0020097F" w:rsidP="00537AA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1439A">
        <w:rPr>
          <w:rFonts w:ascii="Arial" w:hAnsi="Arial" w:cs="Arial"/>
        </w:rPr>
        <w:t xml:space="preserve">    - Доходы бюджета.</w:t>
      </w:r>
    </w:p>
    <w:p w:rsidR="0020097F" w:rsidRPr="0021439A" w:rsidRDefault="0020097F" w:rsidP="00537AA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1439A">
        <w:rPr>
          <w:rFonts w:ascii="Arial" w:hAnsi="Arial" w:cs="Arial"/>
        </w:rPr>
        <w:t xml:space="preserve">    - Расходы бюджета.</w:t>
      </w:r>
    </w:p>
    <w:p w:rsidR="0020097F" w:rsidRPr="0021439A" w:rsidRDefault="0020097F" w:rsidP="00537AA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1439A">
        <w:rPr>
          <w:rFonts w:ascii="Arial" w:hAnsi="Arial" w:cs="Arial"/>
        </w:rPr>
        <w:t xml:space="preserve">    - Дополнительная информация (при необходимости).</w:t>
      </w:r>
    </w:p>
    <w:p w:rsidR="0020097F" w:rsidRPr="0021439A" w:rsidRDefault="0020097F" w:rsidP="00537AA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1439A">
        <w:rPr>
          <w:rFonts w:ascii="Arial" w:hAnsi="Arial" w:cs="Arial"/>
        </w:rPr>
        <w:t xml:space="preserve"> 5.1. В раздел «Вводная часть» рекомендуется включать:</w:t>
      </w:r>
    </w:p>
    <w:p w:rsidR="0020097F" w:rsidRPr="0021439A" w:rsidRDefault="0020097F" w:rsidP="00537AA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1439A">
        <w:rPr>
          <w:rFonts w:ascii="Arial" w:hAnsi="Arial" w:cs="Arial"/>
        </w:rPr>
        <w:t xml:space="preserve">     - определение понятий: бюджет, доходы бюджета  и иные необходимые термины в доступной для граждан форме;</w:t>
      </w:r>
    </w:p>
    <w:p w:rsidR="0020097F" w:rsidRPr="0021439A" w:rsidRDefault="0020097F" w:rsidP="00537AA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1439A">
        <w:rPr>
          <w:rFonts w:ascii="Arial" w:hAnsi="Arial" w:cs="Arial"/>
        </w:rPr>
        <w:t xml:space="preserve">     - основные экономические показатели развития экономики сельского поселения в соответствии с прогнозом социально-экономического развития сельского поселения в динамике (фактические значения в отчетном году, плановые значения в текущем году, прогноз на очередной год и плановый период).</w:t>
      </w:r>
    </w:p>
    <w:p w:rsidR="0020097F" w:rsidRPr="0021439A" w:rsidRDefault="0020097F" w:rsidP="00537AA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1439A">
        <w:rPr>
          <w:rFonts w:ascii="Arial" w:hAnsi="Arial" w:cs="Arial"/>
        </w:rPr>
        <w:t xml:space="preserve">  5.2. В раздел «Общие характеристики доходов и расходов бюджета» рекомендуется включать:</w:t>
      </w:r>
    </w:p>
    <w:p w:rsidR="0020097F" w:rsidRPr="0021439A" w:rsidRDefault="0020097F" w:rsidP="00537AA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1439A">
        <w:rPr>
          <w:rFonts w:ascii="Arial" w:hAnsi="Arial" w:cs="Arial"/>
        </w:rPr>
        <w:t xml:space="preserve">        - основные характеристики бюджета (общий объем доходов, расходов)</w:t>
      </w:r>
    </w:p>
    <w:p w:rsidR="0020097F" w:rsidRPr="0021439A" w:rsidRDefault="0020097F" w:rsidP="00537AA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1439A">
        <w:rPr>
          <w:rFonts w:ascii="Arial" w:hAnsi="Arial" w:cs="Arial"/>
        </w:rPr>
        <w:t xml:space="preserve">     - основные направления бюджетной политики.</w:t>
      </w:r>
    </w:p>
    <w:p w:rsidR="0020097F" w:rsidRPr="0021439A" w:rsidRDefault="0020097F" w:rsidP="00537AA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1439A">
        <w:rPr>
          <w:rFonts w:ascii="Arial" w:hAnsi="Arial" w:cs="Arial"/>
        </w:rPr>
        <w:t xml:space="preserve">    5.3. В раздел «Доходы бюджета» рекомендуется включать:</w:t>
      </w:r>
    </w:p>
    <w:p w:rsidR="0020097F" w:rsidRPr="0021439A" w:rsidRDefault="0020097F" w:rsidP="00537AA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1439A">
        <w:rPr>
          <w:rFonts w:ascii="Arial" w:hAnsi="Arial" w:cs="Arial"/>
        </w:rPr>
        <w:t xml:space="preserve">       - информацию о доходах бюджета сельского поселения по видам доходов, предусмотренным Бюджетным кодексом Российской Федерации в динамике предыдущих периодов;</w:t>
      </w:r>
    </w:p>
    <w:p w:rsidR="0020097F" w:rsidRPr="0021439A" w:rsidRDefault="0020097F" w:rsidP="00537AA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1439A">
        <w:rPr>
          <w:rFonts w:ascii="Arial" w:hAnsi="Arial" w:cs="Arial"/>
        </w:rPr>
        <w:t xml:space="preserve">       - информацию об объеме и структуре налоговых и неналоговых доходов бюджета;</w:t>
      </w:r>
    </w:p>
    <w:p w:rsidR="0020097F" w:rsidRPr="0021439A" w:rsidRDefault="0020097F" w:rsidP="00537AA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1439A">
        <w:rPr>
          <w:rFonts w:ascii="Arial" w:hAnsi="Arial" w:cs="Arial"/>
        </w:rPr>
        <w:t xml:space="preserve">    5.4. В раздел «Расходы бюджета» рекомендуется включать:</w:t>
      </w:r>
    </w:p>
    <w:p w:rsidR="0020097F" w:rsidRPr="0021439A" w:rsidRDefault="0020097F" w:rsidP="00537AA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1439A">
        <w:rPr>
          <w:rFonts w:ascii="Arial" w:hAnsi="Arial" w:cs="Arial"/>
        </w:rPr>
        <w:t xml:space="preserve">        - информацию о расходах сельского поселения по разделам и подразделам классификации расходов бюджета или в разрезе муниципальных программ, с указанием непрограммных расходов;</w:t>
      </w:r>
    </w:p>
    <w:p w:rsidR="0020097F" w:rsidRPr="0021439A" w:rsidRDefault="0020097F" w:rsidP="00537AA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1439A">
        <w:rPr>
          <w:rFonts w:ascii="Arial" w:hAnsi="Arial" w:cs="Arial"/>
        </w:rPr>
        <w:t xml:space="preserve">        - информацию о расходах бюджета в разрезе муниципальных программ рекомендуется сопровождать данными о достигнутых и планируемых показателях в увязке с объемами бюджетных расходов, направленных на достижение показателей данных программ. Данные приводятся в динамике предыдущего финансового года, текущего финансового года и планового периода указанного в приложении муниципальных программ «Ресурсное обеспечение».</w:t>
      </w:r>
    </w:p>
    <w:p w:rsidR="0020097F" w:rsidRPr="0021439A" w:rsidRDefault="0020097F" w:rsidP="00537AA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1439A">
        <w:rPr>
          <w:rFonts w:ascii="Arial" w:hAnsi="Arial" w:cs="Arial"/>
        </w:rPr>
        <w:t>6. В целях обеспечения доступности информации бюджет для граждан составляется ежегодно в виде электронной брошюры, с использованием современных технологий визуализации данных.</w:t>
      </w:r>
    </w:p>
    <w:p w:rsidR="0020097F" w:rsidRPr="0021439A" w:rsidRDefault="0020097F" w:rsidP="003B72C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21439A">
        <w:rPr>
          <w:rFonts w:ascii="Arial" w:hAnsi="Arial" w:cs="Arial"/>
        </w:rPr>
        <w:t>7. Бюджет для граждан, формируется ответственным специалистом одновременно с внесением проекта решения о бюджете администрацией Атамановского сельского поселения на рассмотрение в Совет депутатов</w:t>
      </w:r>
      <w:r>
        <w:rPr>
          <w:rFonts w:ascii="Arial" w:hAnsi="Arial" w:cs="Arial"/>
        </w:rPr>
        <w:t xml:space="preserve"> </w:t>
      </w:r>
      <w:r w:rsidRPr="0021439A">
        <w:rPr>
          <w:rFonts w:ascii="Arial" w:hAnsi="Arial" w:cs="Arial"/>
        </w:rPr>
        <w:t>Атамановского сельского поселения (далее – Совет депутатов). Размещается в течении10 дней с момента утверждения решения о бюджете</w:t>
      </w:r>
      <w:r>
        <w:rPr>
          <w:rFonts w:ascii="Arial" w:hAnsi="Arial" w:cs="Arial"/>
        </w:rPr>
        <w:t xml:space="preserve"> </w:t>
      </w:r>
      <w:r w:rsidRPr="0021439A">
        <w:rPr>
          <w:rFonts w:ascii="Arial" w:hAnsi="Arial" w:cs="Arial"/>
        </w:rPr>
        <w:t>Атамановского сельского поселения.</w:t>
      </w:r>
    </w:p>
    <w:p w:rsidR="0020097F" w:rsidRPr="0021439A" w:rsidRDefault="0020097F" w:rsidP="00537AA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1439A">
        <w:rPr>
          <w:rFonts w:ascii="Arial" w:hAnsi="Arial" w:cs="Arial"/>
        </w:rPr>
        <w:t xml:space="preserve"> 8. Бюджет для граждан, формируется ответственным специалистом одновременно с внесением проекта решения об исполнении бюджета за отчетный финансовый год администрацией Атамановского сельского поселения на рассмотрение Совету депутатов</w:t>
      </w:r>
      <w:r>
        <w:rPr>
          <w:rFonts w:ascii="Arial" w:hAnsi="Arial" w:cs="Arial"/>
        </w:rPr>
        <w:t xml:space="preserve"> </w:t>
      </w:r>
      <w:r w:rsidRPr="0021439A">
        <w:rPr>
          <w:rFonts w:ascii="Arial" w:hAnsi="Arial" w:cs="Arial"/>
        </w:rPr>
        <w:t>.Размещается в течение</w:t>
      </w:r>
      <w:r>
        <w:rPr>
          <w:rFonts w:ascii="Arial" w:hAnsi="Arial" w:cs="Arial"/>
        </w:rPr>
        <w:t xml:space="preserve"> </w:t>
      </w:r>
      <w:r w:rsidRPr="0021439A">
        <w:rPr>
          <w:rFonts w:ascii="Arial" w:hAnsi="Arial" w:cs="Arial"/>
        </w:rPr>
        <w:t>10 дней с момента утверждения решения об исполнении бюджета Атамановского сельского поселения.</w:t>
      </w:r>
    </w:p>
    <w:p w:rsidR="0020097F" w:rsidRPr="0021439A" w:rsidRDefault="0020097F" w:rsidP="007709D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1439A">
        <w:rPr>
          <w:rFonts w:ascii="Arial" w:hAnsi="Arial" w:cs="Arial"/>
        </w:rPr>
        <w:t>9. Бюджет для граждан размещается в информационно-телекоммуникационной сети «Интернет» на официальном сайте администрации Атамановского сельского поселения во вкладке «Открытый бюджет».</w:t>
      </w:r>
    </w:p>
    <w:p w:rsidR="0020097F" w:rsidRPr="0021439A" w:rsidRDefault="0020097F" w:rsidP="00537AA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20097F" w:rsidRPr="0021439A" w:rsidRDefault="0020097F" w:rsidP="00537AA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20097F" w:rsidRPr="0021439A" w:rsidRDefault="0020097F" w:rsidP="00537AA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20097F" w:rsidRPr="0021439A" w:rsidRDefault="0020097F" w:rsidP="00537AA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20097F" w:rsidRPr="0021439A" w:rsidRDefault="0020097F">
      <w:pPr>
        <w:rPr>
          <w:rFonts w:ascii="Arial" w:hAnsi="Arial" w:cs="Arial"/>
        </w:rPr>
      </w:pPr>
    </w:p>
    <w:p w:rsidR="0020097F" w:rsidRPr="0021439A" w:rsidRDefault="0020097F">
      <w:pPr>
        <w:rPr>
          <w:rFonts w:ascii="Arial" w:hAnsi="Arial" w:cs="Arial"/>
        </w:rPr>
      </w:pPr>
    </w:p>
    <w:sectPr w:rsidR="0020097F" w:rsidRPr="0021439A" w:rsidSect="00FC2DCF"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097F" w:rsidRDefault="0020097F">
      <w:r>
        <w:separator/>
      </w:r>
    </w:p>
  </w:endnote>
  <w:endnote w:type="continuationSeparator" w:id="1">
    <w:p w:rsidR="0020097F" w:rsidRDefault="002009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97F" w:rsidRDefault="0020097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97F" w:rsidRDefault="0020097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097F" w:rsidRDefault="0020097F">
      <w:r>
        <w:separator/>
      </w:r>
    </w:p>
  </w:footnote>
  <w:footnote w:type="continuationSeparator" w:id="1">
    <w:p w:rsidR="0020097F" w:rsidRDefault="002009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97F" w:rsidRDefault="0020097F">
    <w:pPr>
      <w:pStyle w:val="Header"/>
    </w:pPr>
    <w:r w:rsidRPr="00FC2DCF">
      <w:t xml:space="preserve">                                                                                      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97F" w:rsidRDefault="0020097F" w:rsidP="007B64BB">
    <w:pPr>
      <w:pStyle w:val="Header"/>
      <w:jc w:val="center"/>
    </w:pPr>
  </w:p>
  <w:p w:rsidR="0020097F" w:rsidRDefault="0020097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B12E3"/>
    <w:multiLevelType w:val="hybridMultilevel"/>
    <w:tmpl w:val="974A828E"/>
    <w:lvl w:ilvl="0" w:tplc="04190001">
      <w:start w:val="1"/>
      <w:numFmt w:val="bullet"/>
      <w:lvlText w:val=""/>
      <w:lvlJc w:val="left"/>
      <w:pPr>
        <w:ind w:left="243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315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87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59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31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03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75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47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194" w:hanging="360"/>
      </w:pPr>
      <w:rPr>
        <w:rFonts w:ascii="Wingdings" w:hAnsi="Wingdings" w:cs="Wingdings" w:hint="default"/>
      </w:rPr>
    </w:lvl>
  </w:abstractNum>
  <w:abstractNum w:abstractNumId="1">
    <w:nsid w:val="31BD60C3"/>
    <w:multiLevelType w:val="hybridMultilevel"/>
    <w:tmpl w:val="14A08872"/>
    <w:lvl w:ilvl="0" w:tplc="0D40A0B0">
      <w:start w:val="1"/>
      <w:numFmt w:val="decimal"/>
      <w:lvlText w:val="%1."/>
      <w:lvlJc w:val="left"/>
      <w:pPr>
        <w:ind w:left="1714" w:hanging="1005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9733E2"/>
    <w:multiLevelType w:val="hybridMultilevel"/>
    <w:tmpl w:val="595CA9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71D8"/>
    <w:rsid w:val="00007A4D"/>
    <w:rsid w:val="0005516F"/>
    <w:rsid w:val="000616A3"/>
    <w:rsid w:val="00084104"/>
    <w:rsid w:val="000906B1"/>
    <w:rsid w:val="000970F8"/>
    <w:rsid w:val="000B71D8"/>
    <w:rsid w:val="000C35C3"/>
    <w:rsid w:val="000E26FB"/>
    <w:rsid w:val="000F7534"/>
    <w:rsid w:val="00146445"/>
    <w:rsid w:val="001709AF"/>
    <w:rsid w:val="001A0401"/>
    <w:rsid w:val="001C2DC4"/>
    <w:rsid w:val="001F3F03"/>
    <w:rsid w:val="0020097F"/>
    <w:rsid w:val="00200F7B"/>
    <w:rsid w:val="0021439A"/>
    <w:rsid w:val="002E2D93"/>
    <w:rsid w:val="003537F6"/>
    <w:rsid w:val="003946FB"/>
    <w:rsid w:val="0039667D"/>
    <w:rsid w:val="003B308D"/>
    <w:rsid w:val="003B72CC"/>
    <w:rsid w:val="00480642"/>
    <w:rsid w:val="004A6FAB"/>
    <w:rsid w:val="004D66CD"/>
    <w:rsid w:val="00537AA2"/>
    <w:rsid w:val="00560D41"/>
    <w:rsid w:val="005D519F"/>
    <w:rsid w:val="005E35AC"/>
    <w:rsid w:val="00630181"/>
    <w:rsid w:val="00680DD2"/>
    <w:rsid w:val="006872BC"/>
    <w:rsid w:val="006D48D7"/>
    <w:rsid w:val="007460E0"/>
    <w:rsid w:val="007709D8"/>
    <w:rsid w:val="007B64BB"/>
    <w:rsid w:val="007C1F2D"/>
    <w:rsid w:val="007F75C6"/>
    <w:rsid w:val="0080566A"/>
    <w:rsid w:val="0082229A"/>
    <w:rsid w:val="00851AD1"/>
    <w:rsid w:val="0085692A"/>
    <w:rsid w:val="00864990"/>
    <w:rsid w:val="008B44D5"/>
    <w:rsid w:val="009301B2"/>
    <w:rsid w:val="00930E43"/>
    <w:rsid w:val="00986AD1"/>
    <w:rsid w:val="009C4D70"/>
    <w:rsid w:val="00A42943"/>
    <w:rsid w:val="00AE4AED"/>
    <w:rsid w:val="00B118C2"/>
    <w:rsid w:val="00B7075C"/>
    <w:rsid w:val="00BF5FE9"/>
    <w:rsid w:val="00C035C7"/>
    <w:rsid w:val="00C13DBD"/>
    <w:rsid w:val="00C1483A"/>
    <w:rsid w:val="00C57596"/>
    <w:rsid w:val="00C7663F"/>
    <w:rsid w:val="00CC4035"/>
    <w:rsid w:val="00CC4EAB"/>
    <w:rsid w:val="00CF690E"/>
    <w:rsid w:val="00D8243F"/>
    <w:rsid w:val="00DC6BDE"/>
    <w:rsid w:val="00EC36AA"/>
    <w:rsid w:val="00F30DBA"/>
    <w:rsid w:val="00F546E8"/>
    <w:rsid w:val="00F576DA"/>
    <w:rsid w:val="00FC2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AA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37AA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rsid w:val="00537AA2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37AA2"/>
  </w:style>
  <w:style w:type="paragraph" w:styleId="BalloonText">
    <w:name w:val="Balloon Text"/>
    <w:basedOn w:val="Normal"/>
    <w:link w:val="BalloonTextChar"/>
    <w:uiPriority w:val="99"/>
    <w:semiHidden/>
    <w:rsid w:val="000E26F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E26FB"/>
    <w:rPr>
      <w:rFonts w:ascii="Segoe UI" w:hAnsi="Segoe UI" w:cs="Segoe UI"/>
      <w:sz w:val="18"/>
      <w:szCs w:val="18"/>
      <w:lang w:eastAsia="ru-RU"/>
    </w:rPr>
  </w:style>
  <w:style w:type="paragraph" w:styleId="Footer">
    <w:name w:val="footer"/>
    <w:basedOn w:val="Normal"/>
    <w:link w:val="FooterChar"/>
    <w:uiPriority w:val="99"/>
    <w:rsid w:val="00FC2DC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C2DCF"/>
    <w:rPr>
      <w:rFonts w:ascii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1A0401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334</TotalTime>
  <Pages>3</Pages>
  <Words>1005</Words>
  <Characters>5733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LVV</dc:creator>
  <cp:keywords/>
  <dc:description/>
  <cp:lastModifiedBy>user</cp:lastModifiedBy>
  <cp:revision>15</cp:revision>
  <cp:lastPrinted>2018-06-26T07:14:00Z</cp:lastPrinted>
  <dcterms:created xsi:type="dcterms:W3CDTF">2018-04-24T12:32:00Z</dcterms:created>
  <dcterms:modified xsi:type="dcterms:W3CDTF">2018-06-26T07:40:00Z</dcterms:modified>
</cp:coreProperties>
</file>