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70" w:rsidRDefault="008E0170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8E0170" w:rsidRDefault="008E0170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8E0170" w:rsidRDefault="008E0170" w:rsidP="00231D04">
      <w:pPr>
        <w:pStyle w:val="Standard"/>
        <w:ind w:right="-1"/>
        <w:jc w:val="center"/>
        <w:rPr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ВОЛГОГРАДСКОЙ ОБЛАСТИ</w:t>
      </w:r>
      <w:r>
        <w:rPr>
          <w:b/>
          <w:bCs/>
          <w:sz w:val="24"/>
          <w:szCs w:val="24"/>
        </w:rPr>
        <w:t>»</w:t>
      </w: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314E23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314E23">
        <w:rPr>
          <w:rFonts w:ascii="Arial" w:hAnsi="Arial" w:cs="Arial"/>
          <w:u w:val="single"/>
        </w:rPr>
        <w:t>тел/факс 88446157723</w:t>
      </w: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 xml:space="preserve">      от 15.06</w:t>
      </w:r>
      <w:bookmarkStart w:id="0" w:name="_GoBack"/>
      <w:bookmarkEnd w:id="0"/>
      <w:r w:rsidRPr="00314E23">
        <w:rPr>
          <w:rFonts w:ascii="Arial" w:hAnsi="Arial" w:cs="Arial"/>
          <w:sz w:val="24"/>
          <w:szCs w:val="24"/>
        </w:rPr>
        <w:t>.2018г                                                                          № 19-п</w:t>
      </w:r>
    </w:p>
    <w:p w:rsidR="008E0170" w:rsidRPr="00314E23" w:rsidRDefault="008E0170" w:rsidP="00231D04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8E0170" w:rsidRPr="00314E23" w:rsidRDefault="008E0170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8E0170" w:rsidRPr="00314E23" w:rsidRDefault="008E0170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на 2018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8E0170" w:rsidRPr="00314E23" w:rsidRDefault="008E0170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8E0170" w:rsidRPr="00314E23" w:rsidRDefault="008E0170" w:rsidP="00231D0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2018 год (приложение № 1).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2018 год (приложение № 2).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8E0170" w:rsidRPr="00314E23" w:rsidRDefault="008E0170" w:rsidP="003F5DFA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8E0170" w:rsidRPr="00314E23" w:rsidRDefault="008E0170" w:rsidP="00231D0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8E0170" w:rsidRPr="00314E23" w:rsidRDefault="008E0170" w:rsidP="00231D04">
      <w:pPr>
        <w:pStyle w:val="Standard"/>
        <w:numPr>
          <w:ilvl w:val="2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14E23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E0170" w:rsidRPr="00314E23" w:rsidRDefault="008E0170" w:rsidP="00231D0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8E0170" w:rsidRPr="00314E23" w:rsidRDefault="008E0170" w:rsidP="00231D04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314E23">
        <w:rPr>
          <w:rFonts w:ascii="Arial" w:hAnsi="Arial" w:cs="Arial"/>
          <w:b/>
          <w:bCs/>
          <w:sz w:val="24"/>
          <w:szCs w:val="24"/>
        </w:rPr>
        <w:t xml:space="preserve">         сельского поселения                                                          А.Б.Гаврилов</w:t>
      </w:r>
    </w:p>
    <w:p w:rsidR="008E0170" w:rsidRPr="00314E23" w:rsidRDefault="008E0170" w:rsidP="00231D04">
      <w:pPr>
        <w:widowControl/>
        <w:suppressAutoHyphens w:val="0"/>
        <w:autoSpaceDN/>
        <w:rPr>
          <w:rFonts w:ascii="Arial" w:hAnsi="Arial" w:cs="Arial"/>
          <w:b/>
          <w:bCs/>
          <w:kern w:val="0"/>
          <w:sz w:val="24"/>
          <w:szCs w:val="24"/>
        </w:rPr>
        <w:sectPr w:rsidR="008E0170" w:rsidRPr="00314E23">
          <w:pgSz w:w="11906" w:h="16838"/>
          <w:pgMar w:top="82" w:right="851" w:bottom="859" w:left="851" w:header="0" w:footer="720" w:gutter="0"/>
          <w:cols w:space="720"/>
        </w:sectPr>
      </w:pPr>
    </w:p>
    <w:p w:rsidR="008E0170" w:rsidRDefault="008E0170"/>
    <w:sectPr w:rsidR="008E0170" w:rsidSect="0081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E9F"/>
    <w:multiLevelType w:val="multilevel"/>
    <w:tmpl w:val="1E82A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20"/>
    <w:rsid w:val="0000344E"/>
    <w:rsid w:val="00015BD9"/>
    <w:rsid w:val="00026959"/>
    <w:rsid w:val="00087CDA"/>
    <w:rsid w:val="000A3F80"/>
    <w:rsid w:val="000A5760"/>
    <w:rsid w:val="000D042A"/>
    <w:rsid w:val="0010798F"/>
    <w:rsid w:val="0013199B"/>
    <w:rsid w:val="00146E90"/>
    <w:rsid w:val="00173EF9"/>
    <w:rsid w:val="00231D04"/>
    <w:rsid w:val="00276719"/>
    <w:rsid w:val="002A2416"/>
    <w:rsid w:val="002E1810"/>
    <w:rsid w:val="002E4241"/>
    <w:rsid w:val="002F2CA1"/>
    <w:rsid w:val="00314E23"/>
    <w:rsid w:val="003750C4"/>
    <w:rsid w:val="00375D1C"/>
    <w:rsid w:val="003D55FF"/>
    <w:rsid w:val="003F245E"/>
    <w:rsid w:val="003F5DFA"/>
    <w:rsid w:val="00475FAD"/>
    <w:rsid w:val="00490F35"/>
    <w:rsid w:val="004F5E0E"/>
    <w:rsid w:val="00527E06"/>
    <w:rsid w:val="00592475"/>
    <w:rsid w:val="005F7DC4"/>
    <w:rsid w:val="006335AD"/>
    <w:rsid w:val="006B65D2"/>
    <w:rsid w:val="00717D90"/>
    <w:rsid w:val="007752A1"/>
    <w:rsid w:val="00775FFD"/>
    <w:rsid w:val="007832C1"/>
    <w:rsid w:val="00790140"/>
    <w:rsid w:val="007E0C29"/>
    <w:rsid w:val="007E2DAE"/>
    <w:rsid w:val="00814ED0"/>
    <w:rsid w:val="00841AD5"/>
    <w:rsid w:val="008E0170"/>
    <w:rsid w:val="00924341"/>
    <w:rsid w:val="00931A09"/>
    <w:rsid w:val="009400D2"/>
    <w:rsid w:val="00941902"/>
    <w:rsid w:val="00957694"/>
    <w:rsid w:val="00965C0F"/>
    <w:rsid w:val="009A5EB7"/>
    <w:rsid w:val="009D528D"/>
    <w:rsid w:val="009D6B0E"/>
    <w:rsid w:val="00A63F07"/>
    <w:rsid w:val="00A76420"/>
    <w:rsid w:val="00BD0C77"/>
    <w:rsid w:val="00BD3A1B"/>
    <w:rsid w:val="00C345B5"/>
    <w:rsid w:val="00D70B06"/>
    <w:rsid w:val="00DD4FE3"/>
    <w:rsid w:val="00E42490"/>
    <w:rsid w:val="00E96876"/>
    <w:rsid w:val="00FE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D04"/>
    <w:pPr>
      <w:widowControl w:val="0"/>
      <w:suppressAutoHyphens/>
      <w:autoSpaceDN w:val="0"/>
    </w:pPr>
    <w:rPr>
      <w:rFonts w:cs="Calibri"/>
      <w:kern w:val="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231D04"/>
    <w:pPr>
      <w:suppressAutoHyphens/>
      <w:autoSpaceDN w:val="0"/>
    </w:pPr>
    <w:rPr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semiHidden/>
    <w:rsid w:val="00231D04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1D04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5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DFA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372</Words>
  <Characters>2125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12</cp:revision>
  <cp:lastPrinted>2018-02-19T10:38:00Z</cp:lastPrinted>
  <dcterms:created xsi:type="dcterms:W3CDTF">2018-02-19T10:35:00Z</dcterms:created>
  <dcterms:modified xsi:type="dcterms:W3CDTF">2018-06-21T06:07:00Z</dcterms:modified>
</cp:coreProperties>
</file>