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6" w:rsidRPr="001D566F" w:rsidRDefault="00207856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566F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207856" w:rsidRPr="001D566F" w:rsidRDefault="00207856" w:rsidP="001D5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566F">
        <w:rPr>
          <w:rFonts w:ascii="Arial" w:hAnsi="Arial" w:cs="Arial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  ВОЛГОГРАДСКОЙ ОБЛАСТИ</w:t>
      </w:r>
    </w:p>
    <w:p w:rsidR="00207856" w:rsidRPr="001D566F" w:rsidRDefault="00207856" w:rsidP="001D56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207856" w:rsidRPr="00083141" w:rsidRDefault="00207856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07856" w:rsidRPr="001D566F" w:rsidRDefault="00207856">
      <w:pPr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>от 05.07.2017 года                                                № 19</w:t>
      </w:r>
    </w:p>
    <w:p w:rsidR="00207856" w:rsidRPr="001D566F" w:rsidRDefault="00207856">
      <w:pPr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 xml:space="preserve">                              </w:t>
      </w:r>
    </w:p>
    <w:p w:rsidR="00207856" w:rsidRPr="001D566F" w:rsidRDefault="00207856" w:rsidP="001D56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 xml:space="preserve">        О внесении изменений  в постановление главы  Атамановского сельского поселения №10 от 29.03. 2017 года      «О создании мобильной профилактической группы по выявлению, пресечению и документированию административных правонарушений в сфере благоустройства и  профилактике пожаров на территории  Атамановского сельского  поселения»</w:t>
      </w:r>
    </w:p>
    <w:p w:rsidR="00207856" w:rsidRPr="001D566F" w:rsidRDefault="00207856" w:rsidP="00F86954">
      <w:pPr>
        <w:spacing w:after="0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 xml:space="preserve">   </w:t>
      </w:r>
    </w:p>
    <w:p w:rsidR="00207856" w:rsidRPr="001D566F" w:rsidRDefault="00207856" w:rsidP="00F869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 xml:space="preserve">  В целях выявления, предупреждения и документирования административных правонарушений в сфере благоустройства и профилактике пожаров,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учитывая рекомендации отдела по обеспечению деятельности Волгоградской областной административной комиссии в рамках исполнения поручения Губернатора Волгоградской области от 01.03.2017 года № 34-148/17</w:t>
      </w:r>
    </w:p>
    <w:p w:rsidR="00207856" w:rsidRPr="001D566F" w:rsidRDefault="00207856" w:rsidP="008551E6">
      <w:pPr>
        <w:spacing w:after="0"/>
        <w:rPr>
          <w:rFonts w:ascii="Arial" w:hAnsi="Arial" w:cs="Arial"/>
          <w:sz w:val="24"/>
          <w:szCs w:val="24"/>
        </w:rPr>
      </w:pPr>
    </w:p>
    <w:p w:rsidR="00207856" w:rsidRPr="001D566F" w:rsidRDefault="00207856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</w:p>
    <w:p w:rsidR="00207856" w:rsidRPr="001D566F" w:rsidRDefault="00207856" w:rsidP="00D4617A">
      <w:pPr>
        <w:tabs>
          <w:tab w:val="left" w:pos="37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D566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ПОСТАНОВЛЯЮ:</w:t>
      </w:r>
    </w:p>
    <w:p w:rsidR="00207856" w:rsidRPr="001D566F" w:rsidRDefault="00207856" w:rsidP="00DD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 xml:space="preserve"> 1.В приложение №1 постановления №10 от 29.03.2017года «О создании мобильной</w:t>
      </w:r>
      <w:r>
        <w:rPr>
          <w:rFonts w:ascii="Arial" w:hAnsi="Arial" w:cs="Arial"/>
          <w:sz w:val="24"/>
          <w:szCs w:val="24"/>
        </w:rPr>
        <w:t xml:space="preserve">  </w:t>
      </w:r>
      <w:r w:rsidRPr="001D566F">
        <w:rPr>
          <w:rFonts w:ascii="Arial" w:hAnsi="Arial" w:cs="Arial"/>
          <w:sz w:val="24"/>
          <w:szCs w:val="24"/>
        </w:rPr>
        <w:t>профилактической группы по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выявлению, пресечению и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документированию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правонарушений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в сфере благоустройства и профилактике пожаров на территории Атамановского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D566F">
        <w:rPr>
          <w:rFonts w:ascii="Arial" w:hAnsi="Arial" w:cs="Arial"/>
          <w:sz w:val="24"/>
          <w:szCs w:val="24"/>
        </w:rPr>
        <w:t>сельского поселения» дополнить в состав мобильной группы Захарьеву Галину Владимировну-инструктора ПП ГКУ ВО 2-отряда ПС.</w:t>
      </w:r>
    </w:p>
    <w:p w:rsidR="00207856" w:rsidRPr="001D566F" w:rsidRDefault="00207856" w:rsidP="00DD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:rsidR="00207856" w:rsidRPr="001D566F" w:rsidRDefault="00207856" w:rsidP="00E814DC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07856" w:rsidRPr="001D566F" w:rsidRDefault="00207856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07856" w:rsidRPr="001D566F" w:rsidRDefault="00207856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07856" w:rsidRPr="001D566F" w:rsidRDefault="00207856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>Глава Атамановского</w:t>
      </w:r>
    </w:p>
    <w:p w:rsidR="00207856" w:rsidRPr="001D566F" w:rsidRDefault="00207856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566F">
        <w:rPr>
          <w:rFonts w:ascii="Arial" w:hAnsi="Arial" w:cs="Arial"/>
          <w:sz w:val="24"/>
          <w:szCs w:val="24"/>
        </w:rPr>
        <w:t>сельского поселения                                                            А.Б.Гаврилов</w:t>
      </w:r>
    </w:p>
    <w:p w:rsidR="00207856" w:rsidRPr="001D566F" w:rsidRDefault="00207856" w:rsidP="00AB7001">
      <w:pPr>
        <w:jc w:val="center"/>
        <w:rPr>
          <w:rFonts w:ascii="Arial" w:hAnsi="Arial" w:cs="Arial"/>
          <w:sz w:val="24"/>
          <w:szCs w:val="24"/>
        </w:rPr>
      </w:pPr>
    </w:p>
    <w:p w:rsidR="00207856" w:rsidRPr="001D566F" w:rsidRDefault="00207856" w:rsidP="00AB7001">
      <w:pPr>
        <w:jc w:val="center"/>
        <w:rPr>
          <w:rFonts w:ascii="Arial" w:hAnsi="Arial" w:cs="Arial"/>
          <w:sz w:val="24"/>
          <w:szCs w:val="24"/>
        </w:rPr>
      </w:pPr>
    </w:p>
    <w:p w:rsidR="00207856" w:rsidRPr="001D566F" w:rsidRDefault="00207856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07856" w:rsidRPr="00083141" w:rsidRDefault="00207856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207856" w:rsidRPr="00083141" w:rsidRDefault="00207856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207856" w:rsidRPr="00083141" w:rsidRDefault="00207856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207856" w:rsidRPr="00083141" w:rsidRDefault="00207856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Default="00207856" w:rsidP="00D01922">
      <w:pPr>
        <w:tabs>
          <w:tab w:val="left" w:pos="3710"/>
        </w:tabs>
        <w:spacing w:after="0"/>
        <w:jc w:val="both"/>
      </w:pPr>
    </w:p>
    <w:p w:rsidR="00207856" w:rsidRPr="00B82657" w:rsidRDefault="00207856" w:rsidP="00DA288E">
      <w:pPr>
        <w:pStyle w:val="NormalWeb"/>
        <w:shd w:val="clear" w:color="auto" w:fill="FFFFFF"/>
        <w:spacing w:before="130" w:beforeAutospacing="0" w:after="130" w:afterAutospacing="0" w:line="228" w:lineRule="atLeast"/>
      </w:pPr>
    </w:p>
    <w:p w:rsidR="00207856" w:rsidRDefault="00207856" w:rsidP="00850CDD">
      <w:pPr>
        <w:shd w:val="clear" w:color="auto" w:fill="FFFFFF"/>
        <w:ind w:left="1109"/>
      </w:pPr>
      <w:bookmarkStart w:id="0" w:name="_GoBack"/>
      <w:bookmarkEnd w:id="0"/>
    </w:p>
    <w:p w:rsidR="00207856" w:rsidRPr="00DA288E" w:rsidRDefault="00207856" w:rsidP="008027DD">
      <w:pPr>
        <w:tabs>
          <w:tab w:val="left" w:pos="3710"/>
        </w:tabs>
        <w:spacing w:after="0"/>
        <w:jc w:val="both"/>
        <w:rPr>
          <w:b/>
          <w:bCs/>
          <w:sz w:val="20"/>
          <w:szCs w:val="20"/>
        </w:rPr>
      </w:pPr>
    </w:p>
    <w:sectPr w:rsidR="00207856" w:rsidRPr="00DA288E" w:rsidSect="00CB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3D"/>
    <w:rsid w:val="00004B37"/>
    <w:rsid w:val="00011863"/>
    <w:rsid w:val="0003752E"/>
    <w:rsid w:val="00042E70"/>
    <w:rsid w:val="000612DC"/>
    <w:rsid w:val="00074D12"/>
    <w:rsid w:val="00083141"/>
    <w:rsid w:val="000941E6"/>
    <w:rsid w:val="000C1AF4"/>
    <w:rsid w:val="000F7D89"/>
    <w:rsid w:val="001361EC"/>
    <w:rsid w:val="001463D3"/>
    <w:rsid w:val="001605B0"/>
    <w:rsid w:val="001677D9"/>
    <w:rsid w:val="00196EF6"/>
    <w:rsid w:val="001C4524"/>
    <w:rsid w:val="001C7B83"/>
    <w:rsid w:val="001D2D7D"/>
    <w:rsid w:val="001D566F"/>
    <w:rsid w:val="00207856"/>
    <w:rsid w:val="00210A8E"/>
    <w:rsid w:val="00216CD8"/>
    <w:rsid w:val="00230143"/>
    <w:rsid w:val="0023136D"/>
    <w:rsid w:val="00232325"/>
    <w:rsid w:val="00240052"/>
    <w:rsid w:val="00254E33"/>
    <w:rsid w:val="0028129E"/>
    <w:rsid w:val="00286E30"/>
    <w:rsid w:val="002C3BED"/>
    <w:rsid w:val="002E798B"/>
    <w:rsid w:val="00304984"/>
    <w:rsid w:val="003325FA"/>
    <w:rsid w:val="00340814"/>
    <w:rsid w:val="00342395"/>
    <w:rsid w:val="0038146A"/>
    <w:rsid w:val="004119C9"/>
    <w:rsid w:val="00422DDD"/>
    <w:rsid w:val="00430436"/>
    <w:rsid w:val="004304AB"/>
    <w:rsid w:val="0044297F"/>
    <w:rsid w:val="00466984"/>
    <w:rsid w:val="004C0907"/>
    <w:rsid w:val="004C4C3D"/>
    <w:rsid w:val="00521A38"/>
    <w:rsid w:val="0056184D"/>
    <w:rsid w:val="0058016B"/>
    <w:rsid w:val="005B072A"/>
    <w:rsid w:val="005C1826"/>
    <w:rsid w:val="005C6F6A"/>
    <w:rsid w:val="005C78F9"/>
    <w:rsid w:val="005D337D"/>
    <w:rsid w:val="006118CC"/>
    <w:rsid w:val="00686124"/>
    <w:rsid w:val="00695162"/>
    <w:rsid w:val="006B663B"/>
    <w:rsid w:val="006E5584"/>
    <w:rsid w:val="006E6234"/>
    <w:rsid w:val="006F1CB7"/>
    <w:rsid w:val="00702E05"/>
    <w:rsid w:val="0071121F"/>
    <w:rsid w:val="0077553D"/>
    <w:rsid w:val="00795D77"/>
    <w:rsid w:val="00796AD2"/>
    <w:rsid w:val="007B53F9"/>
    <w:rsid w:val="007C095E"/>
    <w:rsid w:val="008027DD"/>
    <w:rsid w:val="00850CDD"/>
    <w:rsid w:val="008551E6"/>
    <w:rsid w:val="00857319"/>
    <w:rsid w:val="00886DA8"/>
    <w:rsid w:val="008D51DC"/>
    <w:rsid w:val="00904CC5"/>
    <w:rsid w:val="00922143"/>
    <w:rsid w:val="00925476"/>
    <w:rsid w:val="009417BB"/>
    <w:rsid w:val="00951B98"/>
    <w:rsid w:val="00973BD7"/>
    <w:rsid w:val="009A1DA5"/>
    <w:rsid w:val="009C1DA5"/>
    <w:rsid w:val="009C5E56"/>
    <w:rsid w:val="009E5A13"/>
    <w:rsid w:val="009F71AB"/>
    <w:rsid w:val="00A00E88"/>
    <w:rsid w:val="00A97FB2"/>
    <w:rsid w:val="00AB26E4"/>
    <w:rsid w:val="00AB7001"/>
    <w:rsid w:val="00AE2E64"/>
    <w:rsid w:val="00AE54DC"/>
    <w:rsid w:val="00B23A42"/>
    <w:rsid w:val="00B25D90"/>
    <w:rsid w:val="00B30D67"/>
    <w:rsid w:val="00B4491C"/>
    <w:rsid w:val="00B45DD8"/>
    <w:rsid w:val="00B46130"/>
    <w:rsid w:val="00B60418"/>
    <w:rsid w:val="00B82657"/>
    <w:rsid w:val="00B969B3"/>
    <w:rsid w:val="00BF007D"/>
    <w:rsid w:val="00BF1435"/>
    <w:rsid w:val="00C056C8"/>
    <w:rsid w:val="00C05865"/>
    <w:rsid w:val="00C62795"/>
    <w:rsid w:val="00C81EFC"/>
    <w:rsid w:val="00C82C4F"/>
    <w:rsid w:val="00CA0026"/>
    <w:rsid w:val="00CA1EF4"/>
    <w:rsid w:val="00CB57EB"/>
    <w:rsid w:val="00CC6FFF"/>
    <w:rsid w:val="00CD536C"/>
    <w:rsid w:val="00CD720D"/>
    <w:rsid w:val="00CF48E1"/>
    <w:rsid w:val="00D01922"/>
    <w:rsid w:val="00D03DBA"/>
    <w:rsid w:val="00D062E1"/>
    <w:rsid w:val="00D363C0"/>
    <w:rsid w:val="00D449D5"/>
    <w:rsid w:val="00D4617A"/>
    <w:rsid w:val="00D61039"/>
    <w:rsid w:val="00D61C65"/>
    <w:rsid w:val="00DA288E"/>
    <w:rsid w:val="00DA713D"/>
    <w:rsid w:val="00DC15EA"/>
    <w:rsid w:val="00DD1575"/>
    <w:rsid w:val="00DD4C75"/>
    <w:rsid w:val="00DD75B3"/>
    <w:rsid w:val="00DE0EB8"/>
    <w:rsid w:val="00DE6749"/>
    <w:rsid w:val="00E02054"/>
    <w:rsid w:val="00E4417D"/>
    <w:rsid w:val="00E74A3B"/>
    <w:rsid w:val="00E814DC"/>
    <w:rsid w:val="00E833D8"/>
    <w:rsid w:val="00E95BB9"/>
    <w:rsid w:val="00EA6EE3"/>
    <w:rsid w:val="00F159C3"/>
    <w:rsid w:val="00F7000B"/>
    <w:rsid w:val="00F7502A"/>
    <w:rsid w:val="00F81738"/>
    <w:rsid w:val="00F86954"/>
    <w:rsid w:val="00FD4F74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288E"/>
    <w:rPr>
      <w:b/>
      <w:bCs/>
    </w:rPr>
  </w:style>
  <w:style w:type="table" w:styleId="TableGrid">
    <w:name w:val="Table Grid"/>
    <w:basedOn w:val="TableNormal"/>
    <w:uiPriority w:val="99"/>
    <w:rsid w:val="00850C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2</Pages>
  <Words>243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19</cp:revision>
  <cp:lastPrinted>2017-07-06T11:47:00Z</cp:lastPrinted>
  <dcterms:created xsi:type="dcterms:W3CDTF">2016-06-21T05:15:00Z</dcterms:created>
  <dcterms:modified xsi:type="dcterms:W3CDTF">2017-07-19T05:56:00Z</dcterms:modified>
</cp:coreProperties>
</file>