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33" w:rsidRDefault="00324633" w:rsidP="00924CB5">
      <w:pPr>
        <w:spacing w:before="115"/>
        <w:ind w:left="4267" w:right="4214"/>
        <w:rPr>
          <w:sz w:val="24"/>
          <w:szCs w:val="24"/>
        </w:rPr>
      </w:pPr>
    </w:p>
    <w:p w:rsidR="00324633" w:rsidRPr="00E104BC" w:rsidRDefault="00324633" w:rsidP="00924CB5">
      <w:pPr>
        <w:pStyle w:val="Heading3"/>
        <w:numPr>
          <w:ilvl w:val="2"/>
          <w:numId w:val="1"/>
        </w:numPr>
        <w:tabs>
          <w:tab w:val="left" w:pos="1000"/>
        </w:tabs>
        <w:spacing w:after="0"/>
        <w:ind w:left="1000"/>
        <w:jc w:val="center"/>
        <w:rPr>
          <w:sz w:val="28"/>
          <w:szCs w:val="28"/>
        </w:rPr>
      </w:pPr>
      <w:r w:rsidRPr="00E104BC">
        <w:rPr>
          <w:sz w:val="28"/>
          <w:szCs w:val="28"/>
        </w:rPr>
        <w:t>П О С Т А Н О В Л Е Н И Е</w:t>
      </w:r>
    </w:p>
    <w:p w:rsidR="00324633" w:rsidRPr="00E104BC" w:rsidRDefault="00324633" w:rsidP="00924CB5">
      <w:pPr>
        <w:pStyle w:val="Heading2"/>
        <w:numPr>
          <w:ilvl w:val="1"/>
          <w:numId w:val="1"/>
        </w:numPr>
        <w:tabs>
          <w:tab w:val="left" w:pos="576"/>
        </w:tabs>
        <w:jc w:val="center"/>
        <w:rPr>
          <w:rFonts w:ascii="Arial" w:hAnsi="Arial" w:cs="Arial"/>
        </w:rPr>
      </w:pPr>
      <w:r w:rsidRPr="00E104BC">
        <w:rPr>
          <w:rFonts w:ascii="Arial" w:hAnsi="Arial" w:cs="Arial"/>
        </w:rPr>
        <w:t>ГЛАВЫ АТАМАНОВСКОГО СЕЛЬСКОГО ПОСЕЛЕНИЯ ДАНИЛОВСКОГО МУНИЦИПАЛЬНОГО РАЙОНА</w:t>
      </w:r>
    </w:p>
    <w:p w:rsidR="00324633" w:rsidRPr="00E104BC" w:rsidRDefault="00324633" w:rsidP="00924CB5">
      <w:pPr>
        <w:pStyle w:val="Heading2"/>
        <w:numPr>
          <w:ilvl w:val="1"/>
          <w:numId w:val="1"/>
        </w:numPr>
        <w:pBdr>
          <w:bottom w:val="double" w:sz="24" w:space="1" w:color="000000"/>
        </w:pBdr>
        <w:tabs>
          <w:tab w:val="left" w:pos="576"/>
        </w:tabs>
        <w:jc w:val="center"/>
        <w:rPr>
          <w:rFonts w:ascii="Arial" w:hAnsi="Arial" w:cs="Arial"/>
        </w:rPr>
      </w:pPr>
      <w:r w:rsidRPr="00E104BC">
        <w:rPr>
          <w:rFonts w:ascii="Arial" w:hAnsi="Arial" w:cs="Arial"/>
        </w:rPr>
        <w:t>ВОЛГОГРАДСКОЙ ОБЛАСТИ</w:t>
      </w:r>
    </w:p>
    <w:p w:rsidR="00324633" w:rsidRPr="00E104BC" w:rsidRDefault="00324633" w:rsidP="00924CB5">
      <w:pPr>
        <w:rPr>
          <w:rFonts w:ascii="Arial" w:hAnsi="Arial" w:cs="Arial"/>
        </w:rPr>
      </w:pPr>
    </w:p>
    <w:p w:rsidR="00324633" w:rsidRPr="00E104BC" w:rsidRDefault="00324633" w:rsidP="00924CB5">
      <w:pPr>
        <w:rPr>
          <w:rFonts w:ascii="Arial" w:hAnsi="Arial" w:cs="Arial"/>
          <w:sz w:val="24"/>
          <w:szCs w:val="24"/>
        </w:rPr>
      </w:pPr>
      <w:r w:rsidRPr="00E104BC">
        <w:rPr>
          <w:rFonts w:ascii="Arial" w:hAnsi="Arial" w:cs="Arial"/>
          <w:sz w:val="24"/>
          <w:szCs w:val="24"/>
        </w:rPr>
        <w:t xml:space="preserve">от  </w:t>
      </w:r>
      <w:r w:rsidRPr="00E104BC">
        <w:rPr>
          <w:rFonts w:ascii="Arial" w:hAnsi="Arial" w:cs="Arial"/>
          <w:sz w:val="24"/>
          <w:szCs w:val="24"/>
          <w:u w:val="single"/>
        </w:rPr>
        <w:t xml:space="preserve"> 11 апреля  2016 г            </w:t>
      </w:r>
      <w:r w:rsidRPr="00E104BC">
        <w:rPr>
          <w:rFonts w:ascii="Arial" w:hAnsi="Arial" w:cs="Arial"/>
          <w:sz w:val="24"/>
          <w:szCs w:val="24"/>
        </w:rPr>
        <w:t xml:space="preserve">  № 17</w:t>
      </w:r>
    </w:p>
    <w:p w:rsidR="00324633" w:rsidRPr="00E104BC" w:rsidRDefault="00324633" w:rsidP="00924CB5">
      <w:pPr>
        <w:shd w:val="clear" w:color="auto" w:fill="FFFFFF"/>
        <w:tabs>
          <w:tab w:val="left" w:pos="6096"/>
        </w:tabs>
        <w:spacing w:before="250" w:line="283" w:lineRule="exact"/>
        <w:ind w:left="10" w:right="5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24633" w:rsidRPr="00E104BC" w:rsidRDefault="00324633" w:rsidP="00924CB5">
      <w:pPr>
        <w:shd w:val="clear" w:color="auto" w:fill="FFFFFF"/>
        <w:tabs>
          <w:tab w:val="left" w:pos="6096"/>
        </w:tabs>
        <w:spacing w:before="250" w:line="283" w:lineRule="exact"/>
        <w:ind w:left="10" w:right="5"/>
        <w:jc w:val="center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pacing w:val="-2"/>
          <w:sz w:val="24"/>
          <w:szCs w:val="24"/>
        </w:rPr>
        <w:t xml:space="preserve">«О мерах по усилению борьбы с пожарами в весенне-летний пожароопасный период 2016 </w:t>
      </w:r>
      <w:r w:rsidRPr="00E104BC">
        <w:rPr>
          <w:rFonts w:ascii="Arial" w:hAnsi="Arial" w:cs="Arial"/>
          <w:color w:val="000000"/>
          <w:sz w:val="24"/>
          <w:szCs w:val="24"/>
        </w:rPr>
        <w:t>года на территории Атамановского сельского поселения Даниловского муници</w:t>
      </w:r>
      <w:r w:rsidRPr="00E104BC">
        <w:rPr>
          <w:rFonts w:ascii="Arial" w:hAnsi="Arial" w:cs="Arial"/>
          <w:color w:val="000000"/>
          <w:sz w:val="24"/>
          <w:szCs w:val="24"/>
        </w:rPr>
        <w:softHyphen/>
        <w:t>пального района»</w:t>
      </w:r>
    </w:p>
    <w:p w:rsidR="00324633" w:rsidRPr="00E104BC" w:rsidRDefault="00324633" w:rsidP="00924CB5">
      <w:pPr>
        <w:shd w:val="clear" w:color="auto" w:fill="FFFFFF"/>
        <w:spacing w:before="274" w:line="283" w:lineRule="exact"/>
        <w:ind w:left="5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pacing w:val="1"/>
          <w:sz w:val="24"/>
          <w:szCs w:val="24"/>
        </w:rPr>
        <w:t xml:space="preserve">В целях усиления мер пожарной безопасности в Атамановском сельском поселении Даниловского муниципального </w:t>
      </w:r>
      <w:r w:rsidRPr="00E104BC">
        <w:rPr>
          <w:rFonts w:ascii="Arial" w:hAnsi="Arial" w:cs="Arial"/>
          <w:color w:val="000000"/>
          <w:sz w:val="24"/>
          <w:szCs w:val="24"/>
        </w:rPr>
        <w:t>района в весенне-летний пожароопасный период 2016 года, на основании Федераль</w:t>
      </w:r>
      <w:r w:rsidRPr="00E104BC">
        <w:rPr>
          <w:rFonts w:ascii="Arial" w:hAnsi="Arial" w:cs="Arial"/>
          <w:color w:val="000000"/>
          <w:sz w:val="24"/>
          <w:szCs w:val="24"/>
        </w:rPr>
        <w:softHyphen/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t xml:space="preserve">ного закона «Об общих принципах организации местного самоуправления в Российской Федерации» </w:t>
      </w:r>
      <w:r w:rsidRPr="00E104BC">
        <w:rPr>
          <w:rFonts w:ascii="Arial" w:hAnsi="Arial" w:cs="Arial"/>
          <w:color w:val="000000"/>
          <w:sz w:val="24"/>
          <w:szCs w:val="24"/>
        </w:rPr>
        <w:t>№131-Ф3 от 06.10.2003 года, Федерального Закона «О пожарной безопасности» № 69-ФЗ от 21.12.1994 года, закона Волгоградской области « О пожарной безопасности » от 28.04.2006 года № 1220 – ОД.</w:t>
      </w:r>
    </w:p>
    <w:p w:rsidR="00324633" w:rsidRPr="00E104BC" w:rsidRDefault="00324633" w:rsidP="00924CB5">
      <w:pPr>
        <w:shd w:val="clear" w:color="auto" w:fill="FFFFFF"/>
        <w:spacing w:before="5" w:line="278" w:lineRule="exact"/>
        <w:ind w:right="19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E104B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п о с т а н о в л я ю:</w:t>
      </w:r>
    </w:p>
    <w:p w:rsidR="00324633" w:rsidRPr="00E104BC" w:rsidRDefault="00324633" w:rsidP="00924CB5">
      <w:pPr>
        <w:shd w:val="clear" w:color="auto" w:fill="FFFFFF"/>
        <w:spacing w:line="278" w:lineRule="exact"/>
        <w:ind w:left="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104BC">
        <w:rPr>
          <w:rFonts w:ascii="Arial" w:hAnsi="Arial" w:cs="Arial"/>
          <w:color w:val="000000"/>
          <w:spacing w:val="-1"/>
          <w:sz w:val="24"/>
          <w:szCs w:val="24"/>
        </w:rPr>
        <w:t>1. Рекомендовать руководителю участка №2 СХП Даниловское КХК Краснодонское, председателю СПК</w:t>
      </w:r>
      <w:r w:rsidRPr="00E104BC">
        <w:rPr>
          <w:rFonts w:ascii="Arial" w:hAnsi="Arial" w:cs="Arial"/>
          <w:color w:val="000000"/>
          <w:spacing w:val="2"/>
          <w:sz w:val="24"/>
          <w:szCs w:val="24"/>
        </w:rPr>
        <w:t xml:space="preserve"> «Нива», генеральному директору ООО «Луч», директору МКОУ Атамановская СОШ, директору МКУ «Атамановский» СДК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t xml:space="preserve"> не зависимо от форм собственности и ведомственной принадлежности,  руководство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softHyphen/>
        <w:t>ваться требованиями правил противопожарного режима  в Российской Федерации утверждёнными Постановлением правительства РФ от 25.04.2012года №390.</w:t>
      </w:r>
    </w:p>
    <w:p w:rsidR="00324633" w:rsidRPr="00E104BC" w:rsidRDefault="00324633" w:rsidP="00924CB5">
      <w:pPr>
        <w:shd w:val="clear" w:color="auto" w:fill="FFFFFF"/>
        <w:spacing w:line="278" w:lineRule="exact"/>
        <w:ind w:left="720"/>
        <w:rPr>
          <w:rFonts w:ascii="Arial" w:hAnsi="Arial" w:cs="Arial"/>
          <w:color w:val="000000"/>
          <w:spacing w:val="-1"/>
          <w:sz w:val="24"/>
          <w:szCs w:val="24"/>
        </w:rPr>
      </w:pPr>
      <w:r w:rsidRPr="00E104BC">
        <w:rPr>
          <w:rFonts w:ascii="Arial" w:hAnsi="Arial" w:cs="Arial"/>
          <w:color w:val="000000"/>
          <w:spacing w:val="-1"/>
          <w:sz w:val="24"/>
          <w:szCs w:val="24"/>
        </w:rPr>
        <w:t>В этих целях:</w:t>
      </w:r>
    </w:p>
    <w:p w:rsidR="00324633" w:rsidRPr="00E104BC" w:rsidRDefault="00324633" w:rsidP="00924CB5">
      <w:pPr>
        <w:shd w:val="clear" w:color="auto" w:fill="FFFFFF"/>
        <w:spacing w:line="278" w:lineRule="exact"/>
        <w:ind w:left="5" w:right="5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pacing w:val="-1"/>
          <w:sz w:val="24"/>
          <w:szCs w:val="24"/>
        </w:rPr>
        <w:t xml:space="preserve">1.1. пожарные водоемы, расположенные на территориях предприятий заполнить </w:t>
      </w:r>
      <w:r w:rsidRPr="00E104BC">
        <w:rPr>
          <w:rFonts w:ascii="Arial" w:hAnsi="Arial" w:cs="Arial"/>
          <w:color w:val="000000"/>
          <w:sz w:val="24"/>
          <w:szCs w:val="24"/>
        </w:rPr>
        <w:t>водой, освободить к ним подъездные пути . Водонапорные башни оборудовать при</w:t>
      </w:r>
      <w:r w:rsidRPr="00E104BC">
        <w:rPr>
          <w:rFonts w:ascii="Arial" w:hAnsi="Arial" w:cs="Arial"/>
          <w:color w:val="000000"/>
          <w:sz w:val="24"/>
          <w:szCs w:val="24"/>
        </w:rPr>
        <w:softHyphen/>
        <w:t>способлениями для забора воды пожарными машинами.</w:t>
      </w:r>
    </w:p>
    <w:p w:rsidR="00324633" w:rsidRPr="00E104BC" w:rsidRDefault="00324633" w:rsidP="00924CB5">
      <w:pPr>
        <w:shd w:val="clear" w:color="auto" w:fill="FFFFFF"/>
        <w:spacing w:line="278" w:lineRule="exact"/>
        <w:ind w:left="5" w:firstLine="749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pacing w:val="-1"/>
          <w:sz w:val="24"/>
          <w:szCs w:val="24"/>
        </w:rPr>
        <w:t>1.2.рассмотреть вопросы противопожарного состояния подведомственных объ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E104BC">
        <w:rPr>
          <w:rFonts w:ascii="Arial" w:hAnsi="Arial" w:cs="Arial"/>
          <w:color w:val="000000"/>
          <w:sz w:val="24"/>
          <w:szCs w:val="24"/>
        </w:rPr>
        <w:t>ектов и разработать планы мероприятий по их решению, где предусмотреть:</w:t>
      </w:r>
    </w:p>
    <w:p w:rsidR="00324633" w:rsidRPr="00E104BC" w:rsidRDefault="00324633" w:rsidP="00924CB5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104BC">
        <w:rPr>
          <w:rFonts w:ascii="Arial" w:hAnsi="Arial" w:cs="Arial"/>
          <w:color w:val="000000"/>
          <w:spacing w:val="-1"/>
          <w:sz w:val="24"/>
          <w:szCs w:val="24"/>
        </w:rPr>
        <w:t>обеспечение первичными средствами пожаротушения;</w:t>
      </w:r>
    </w:p>
    <w:p w:rsidR="00324633" w:rsidRPr="00E104BC" w:rsidRDefault="00324633" w:rsidP="00924CB5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104BC">
        <w:rPr>
          <w:rFonts w:ascii="Arial" w:hAnsi="Arial" w:cs="Arial"/>
          <w:color w:val="000000"/>
          <w:spacing w:val="-1"/>
          <w:sz w:val="24"/>
          <w:szCs w:val="24"/>
        </w:rPr>
        <w:t>проверку сопротивления изоляции электрической проводки, степень зануления электрооборудования, контура заземления;</w:t>
      </w:r>
    </w:p>
    <w:p w:rsidR="00324633" w:rsidRPr="00E104BC" w:rsidRDefault="00324633" w:rsidP="00924CB5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104BC">
        <w:rPr>
          <w:rFonts w:ascii="Arial" w:hAnsi="Arial" w:cs="Arial"/>
          <w:color w:val="000000"/>
          <w:spacing w:val="-1"/>
          <w:sz w:val="24"/>
          <w:szCs w:val="24"/>
        </w:rPr>
        <w:t>очистку территории от сгораемого мусора и отходов;</w:t>
      </w:r>
    </w:p>
    <w:p w:rsidR="00324633" w:rsidRPr="00E104BC" w:rsidRDefault="00324633" w:rsidP="00924CB5">
      <w:pPr>
        <w:shd w:val="clear" w:color="auto" w:fill="FFFFFF"/>
        <w:spacing w:line="278" w:lineRule="exact"/>
        <w:ind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104BC">
        <w:rPr>
          <w:rFonts w:ascii="Arial" w:hAnsi="Arial" w:cs="Arial"/>
          <w:color w:val="000000"/>
          <w:sz w:val="24"/>
          <w:szCs w:val="24"/>
        </w:rPr>
        <w:t xml:space="preserve">1.3.провести противопожарные инструктажи и противопожарные минимумы с лицами, задействованными в весенне-полевых работах, на уборке урожая и заготовке кормов, принять все меры для сохранности урожая и выполнения требований правил 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t>пожарной безопасности;</w:t>
      </w:r>
    </w:p>
    <w:p w:rsidR="00324633" w:rsidRPr="00E104BC" w:rsidRDefault="00324633" w:rsidP="00924CB5">
      <w:pPr>
        <w:shd w:val="clear" w:color="auto" w:fill="FFFFFF"/>
        <w:spacing w:line="278" w:lineRule="exact"/>
        <w:ind w:left="5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z w:val="24"/>
          <w:szCs w:val="24"/>
        </w:rPr>
        <w:t xml:space="preserve">1.4.до начала уборки урожая все уборочные агрегаты и машины оснастить 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t xml:space="preserve">первичными средствами пожаротушения (двумя огнетушителями, двумя штыковыми </w:t>
      </w:r>
      <w:r w:rsidRPr="00E104BC">
        <w:rPr>
          <w:rFonts w:ascii="Arial" w:hAnsi="Arial" w:cs="Arial"/>
          <w:color w:val="000000"/>
          <w:sz w:val="24"/>
          <w:szCs w:val="24"/>
        </w:rPr>
        <w:t>лопатами, двумя метлами), оборудовать исправными искрогасителями , обеспечить от</w:t>
      </w:r>
      <w:r w:rsidRPr="00E104BC">
        <w:rPr>
          <w:rFonts w:ascii="Arial" w:hAnsi="Arial" w:cs="Arial"/>
          <w:color w:val="000000"/>
          <w:sz w:val="24"/>
          <w:szCs w:val="24"/>
        </w:rPr>
        <w:softHyphen/>
        <w:t>регулированные системы питания , зажигания и смазки;</w:t>
      </w:r>
    </w:p>
    <w:p w:rsidR="00324633" w:rsidRPr="00E104BC" w:rsidRDefault="00324633" w:rsidP="00924CB5">
      <w:pPr>
        <w:shd w:val="clear" w:color="auto" w:fill="FFFFFF"/>
        <w:spacing w:line="278" w:lineRule="exact"/>
        <w:ind w:left="10" w:firstLine="734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pacing w:val="-1"/>
          <w:sz w:val="24"/>
          <w:szCs w:val="24"/>
        </w:rPr>
        <w:t xml:space="preserve">1.5.в период уборки урожая в местах их прилегания к лесным массивам, степной </w:t>
      </w:r>
      <w:r w:rsidRPr="00E104BC">
        <w:rPr>
          <w:rFonts w:ascii="Arial" w:hAnsi="Arial" w:cs="Arial"/>
          <w:color w:val="000000"/>
          <w:sz w:val="24"/>
          <w:szCs w:val="24"/>
        </w:rPr>
        <w:t>полосе , автомобильным дорогам колосовые и хлебные поля обкосить и опахать поло</w:t>
      </w:r>
      <w:r w:rsidRPr="00E104BC">
        <w:rPr>
          <w:rFonts w:ascii="Arial" w:hAnsi="Arial" w:cs="Arial"/>
          <w:color w:val="000000"/>
          <w:sz w:val="24"/>
          <w:szCs w:val="24"/>
        </w:rPr>
        <w:softHyphen/>
        <w:t>сой шириной не менее 4 метров;</w:t>
      </w:r>
    </w:p>
    <w:p w:rsidR="00324633" w:rsidRPr="00E104BC" w:rsidRDefault="00324633" w:rsidP="00924CB5">
      <w:pPr>
        <w:shd w:val="clear" w:color="auto" w:fill="FFFFFF"/>
        <w:spacing w:line="278" w:lineRule="exact"/>
        <w:ind w:left="5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104BC">
        <w:rPr>
          <w:rFonts w:ascii="Arial" w:hAnsi="Arial" w:cs="Arial"/>
          <w:color w:val="000000"/>
          <w:sz w:val="24"/>
          <w:szCs w:val="24"/>
        </w:rPr>
        <w:t>1.6.уборку зерновых начинать с разбивки хлебных массивов на участки площа</w:t>
      </w:r>
      <w:r w:rsidRPr="00E104BC">
        <w:rPr>
          <w:rFonts w:ascii="Arial" w:hAnsi="Arial" w:cs="Arial"/>
          <w:color w:val="000000"/>
          <w:sz w:val="24"/>
          <w:szCs w:val="24"/>
        </w:rPr>
        <w:softHyphen/>
      </w:r>
      <w:r w:rsidRPr="00E104BC">
        <w:rPr>
          <w:rFonts w:ascii="Arial" w:hAnsi="Arial" w:cs="Arial"/>
          <w:color w:val="000000"/>
          <w:spacing w:val="1"/>
          <w:sz w:val="24"/>
          <w:szCs w:val="24"/>
        </w:rPr>
        <w:t>дью не более 50 га, между участками проделывать прокосы шириной не менее 8 метров, скощенную растительность с прокосов немедленно убирать, в центре прокосов произво</w:t>
      </w:r>
      <w:r w:rsidRPr="00E104BC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t>дить пропашку не менее 4 метров.</w:t>
      </w:r>
    </w:p>
    <w:p w:rsidR="00324633" w:rsidRPr="00E104BC" w:rsidRDefault="00324633" w:rsidP="00924CB5">
      <w:pPr>
        <w:shd w:val="clear" w:color="auto" w:fill="FFFFFF"/>
        <w:spacing w:line="278" w:lineRule="exact"/>
        <w:ind w:right="10" w:firstLine="734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pacing w:val="-1"/>
          <w:sz w:val="24"/>
          <w:szCs w:val="24"/>
        </w:rPr>
        <w:t>1.7.временные полевые станы располагать не ближе 100 метров от хлебных мас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E104BC">
        <w:rPr>
          <w:rFonts w:ascii="Arial" w:hAnsi="Arial" w:cs="Arial"/>
          <w:color w:val="000000"/>
          <w:sz w:val="24"/>
          <w:szCs w:val="24"/>
        </w:rPr>
        <w:t>сивов, токов. Площадки полевых станов, зернотоков опахать полосой не менее 4 мет</w:t>
      </w:r>
      <w:r w:rsidRPr="00E104BC">
        <w:rPr>
          <w:rFonts w:ascii="Arial" w:hAnsi="Arial" w:cs="Arial"/>
          <w:color w:val="000000"/>
          <w:sz w:val="24"/>
          <w:szCs w:val="24"/>
        </w:rPr>
        <w:softHyphen/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t xml:space="preserve">ров, в непосредственной близости от убираемых хлебных массивов площадью более 25 </w:t>
      </w:r>
      <w:r w:rsidRPr="00E104BC">
        <w:rPr>
          <w:rFonts w:ascii="Arial" w:hAnsi="Arial" w:cs="Arial"/>
          <w:color w:val="000000"/>
          <w:sz w:val="24"/>
          <w:szCs w:val="24"/>
        </w:rPr>
        <w:t>га.иметь наготове трактор с плугом на случай возникновения пожара и трактор сводораздатчиком.</w:t>
      </w:r>
    </w:p>
    <w:p w:rsidR="00324633" w:rsidRPr="00E104BC" w:rsidRDefault="00324633" w:rsidP="00924CB5">
      <w:pPr>
        <w:shd w:val="clear" w:color="auto" w:fill="FFFFFF"/>
        <w:spacing w:line="278" w:lineRule="exact"/>
        <w:ind w:left="5" w:right="10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104BC">
        <w:rPr>
          <w:rFonts w:ascii="Arial" w:hAnsi="Arial" w:cs="Arial"/>
          <w:color w:val="000000"/>
          <w:sz w:val="24"/>
          <w:szCs w:val="24"/>
        </w:rPr>
        <w:t xml:space="preserve">1.8. в пожароопасный период с 10 апреля  по 15 октября 2016 года не допустить 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t>проведение сельхозпалов, сжигания стерни и пожнивных остатков, не контролируемо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E104BC">
        <w:rPr>
          <w:rFonts w:ascii="Arial" w:hAnsi="Arial" w:cs="Arial"/>
          <w:color w:val="000000"/>
          <w:spacing w:val="1"/>
          <w:sz w:val="24"/>
          <w:szCs w:val="24"/>
        </w:rPr>
        <w:t xml:space="preserve">го разведения костров на полях, в лесу, в населенных пунктах и степной полосе, 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t>выжигание сухой травы на сенокосных угодьях.</w:t>
      </w:r>
    </w:p>
    <w:p w:rsidR="00324633" w:rsidRPr="00E104BC" w:rsidRDefault="00324633" w:rsidP="00924CB5">
      <w:pPr>
        <w:shd w:val="clear" w:color="auto" w:fill="FFFFFF"/>
        <w:spacing w:line="278" w:lineRule="exact"/>
        <w:ind w:left="5" w:right="10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104BC">
        <w:rPr>
          <w:rFonts w:ascii="Arial" w:hAnsi="Arial" w:cs="Arial"/>
          <w:color w:val="000000"/>
          <w:spacing w:val="-1"/>
          <w:sz w:val="24"/>
          <w:szCs w:val="24"/>
        </w:rPr>
        <w:t>1.9.обеспечить своевременную очистку от пыли , соломы , зерна радиаторов дви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softHyphen/>
        <w:t>гателей, валов битеров, соломокопнителей, транспортеров и подборщиков , шнеков и других узлов и деталей уборочных машин.</w:t>
      </w:r>
    </w:p>
    <w:p w:rsidR="00324633" w:rsidRPr="00E104BC" w:rsidRDefault="00324633" w:rsidP="00924CB5">
      <w:pPr>
        <w:shd w:val="clear" w:color="auto" w:fill="FFFFFF"/>
        <w:spacing w:line="278" w:lineRule="exact"/>
        <w:ind w:left="5" w:right="5" w:firstLine="68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104BC">
        <w:rPr>
          <w:rFonts w:ascii="Arial" w:hAnsi="Arial" w:cs="Arial"/>
          <w:color w:val="000000"/>
          <w:spacing w:val="2"/>
          <w:sz w:val="24"/>
          <w:szCs w:val="24"/>
        </w:rPr>
        <w:t>1.10. повысить готовность добровольной пожарной охраны и пожарно-</w:t>
      </w:r>
      <w:r w:rsidRPr="00E104BC">
        <w:rPr>
          <w:rFonts w:ascii="Arial" w:hAnsi="Arial" w:cs="Arial"/>
          <w:color w:val="000000"/>
          <w:sz w:val="24"/>
          <w:szCs w:val="24"/>
        </w:rPr>
        <w:t>сторожевой охраны, организовать круглосуточное дежурство водителей техники приспособленной к пожаротушению с обеспечением теле</w:t>
      </w:r>
      <w:r w:rsidRPr="00E104BC">
        <w:rPr>
          <w:rFonts w:ascii="Arial" w:hAnsi="Arial" w:cs="Arial"/>
          <w:color w:val="000000"/>
          <w:sz w:val="24"/>
          <w:szCs w:val="24"/>
        </w:rPr>
        <w:softHyphen/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t>фонной связи.</w:t>
      </w:r>
    </w:p>
    <w:p w:rsidR="00324633" w:rsidRPr="00E104BC" w:rsidRDefault="00324633" w:rsidP="00924CB5">
      <w:pPr>
        <w:shd w:val="clear" w:color="auto" w:fill="FFFFFF"/>
        <w:spacing w:before="5" w:line="278" w:lineRule="exact"/>
        <w:ind w:left="5" w:firstLine="710"/>
        <w:jc w:val="both"/>
        <w:rPr>
          <w:rFonts w:ascii="Arial" w:hAnsi="Arial" w:cs="Arial"/>
          <w:color w:val="000000"/>
          <w:sz w:val="24"/>
          <w:szCs w:val="24"/>
        </w:rPr>
      </w:pPr>
    </w:p>
    <w:p w:rsidR="00324633" w:rsidRPr="00E104BC" w:rsidRDefault="00324633" w:rsidP="00924CB5">
      <w:pPr>
        <w:shd w:val="clear" w:color="auto" w:fill="FFFFFF"/>
        <w:spacing w:before="5" w:line="278" w:lineRule="exact"/>
        <w:ind w:left="5" w:firstLine="71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E104BC">
        <w:rPr>
          <w:rFonts w:ascii="Arial" w:hAnsi="Arial" w:cs="Arial"/>
          <w:color w:val="000000"/>
          <w:spacing w:val="-1"/>
          <w:sz w:val="24"/>
          <w:szCs w:val="24"/>
        </w:rPr>
        <w:t xml:space="preserve">2. Административной комиссии поселения принять </w:t>
      </w:r>
      <w:r w:rsidRPr="00E104BC">
        <w:rPr>
          <w:rFonts w:ascii="Arial" w:hAnsi="Arial" w:cs="Arial"/>
          <w:color w:val="000000"/>
          <w:spacing w:val="1"/>
          <w:sz w:val="24"/>
          <w:szCs w:val="24"/>
        </w:rPr>
        <w:t xml:space="preserve">исчерпывающие меры к активизации административной практики, госнадзорной и </w:t>
      </w:r>
      <w:r w:rsidRPr="00E104BC">
        <w:rPr>
          <w:rFonts w:ascii="Arial" w:hAnsi="Arial" w:cs="Arial"/>
          <w:color w:val="000000"/>
          <w:sz w:val="24"/>
          <w:szCs w:val="24"/>
        </w:rPr>
        <w:t>профилактической работы, составлению протоколов об административных правона</w:t>
      </w:r>
      <w:r w:rsidRPr="00E104BC">
        <w:rPr>
          <w:rFonts w:ascii="Arial" w:hAnsi="Arial" w:cs="Arial"/>
          <w:color w:val="000000"/>
          <w:sz w:val="24"/>
          <w:szCs w:val="24"/>
        </w:rPr>
        <w:softHyphen/>
      </w:r>
      <w:r w:rsidRPr="00E104BC">
        <w:rPr>
          <w:rFonts w:ascii="Arial" w:hAnsi="Arial" w:cs="Arial"/>
          <w:color w:val="000000"/>
          <w:spacing w:val="-2"/>
          <w:sz w:val="24"/>
          <w:szCs w:val="24"/>
        </w:rPr>
        <w:t>рушениях  по пожарной безопасности .</w:t>
      </w:r>
    </w:p>
    <w:p w:rsidR="00324633" w:rsidRPr="00E104BC" w:rsidRDefault="00324633" w:rsidP="00924CB5">
      <w:pPr>
        <w:shd w:val="clear" w:color="auto" w:fill="FFFFFF"/>
        <w:spacing w:before="10" w:line="278" w:lineRule="exact"/>
        <w:ind w:left="5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pacing w:val="-1"/>
          <w:sz w:val="24"/>
          <w:szCs w:val="24"/>
        </w:rPr>
        <w:t xml:space="preserve">3. </w:t>
      </w:r>
      <w:r w:rsidRPr="00E104BC">
        <w:rPr>
          <w:rFonts w:ascii="Arial" w:hAnsi="Arial" w:cs="Arial"/>
          <w:color w:val="000000"/>
          <w:sz w:val="24"/>
          <w:szCs w:val="24"/>
        </w:rPr>
        <w:t>Руководителям объектов, имеющим на вооружении пожарную и другую при</w:t>
      </w:r>
      <w:r w:rsidRPr="00E104BC">
        <w:rPr>
          <w:rFonts w:ascii="Arial" w:hAnsi="Arial" w:cs="Arial"/>
          <w:color w:val="000000"/>
          <w:sz w:val="24"/>
          <w:szCs w:val="24"/>
        </w:rPr>
        <w:softHyphen/>
        <w:t>способленную к тушению пожаров технику, в обязательном порядке предоставлять ее для решения задач связанных с тушением пожаров и ликвидации аварий согласно пла</w:t>
      </w:r>
      <w:r w:rsidRPr="00E104BC">
        <w:rPr>
          <w:rFonts w:ascii="Arial" w:hAnsi="Arial" w:cs="Arial"/>
          <w:color w:val="000000"/>
          <w:sz w:val="24"/>
          <w:szCs w:val="24"/>
        </w:rPr>
        <w:softHyphen/>
        <w:t xml:space="preserve">на привлечения сил и средств. </w:t>
      </w:r>
    </w:p>
    <w:p w:rsidR="00324633" w:rsidRPr="00E104BC" w:rsidRDefault="00324633" w:rsidP="00924CB5">
      <w:pPr>
        <w:shd w:val="clear" w:color="auto" w:fill="FFFFFF"/>
        <w:spacing w:before="10" w:line="278" w:lineRule="exact"/>
        <w:ind w:left="5" w:firstLine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104BC">
        <w:rPr>
          <w:rFonts w:ascii="Arial" w:hAnsi="Arial" w:cs="Arial"/>
          <w:color w:val="000000"/>
          <w:sz w:val="24"/>
          <w:szCs w:val="24"/>
        </w:rPr>
        <w:t>4. Председателю административной комиссии Атамановского сельского поселения и членам уличных комитетов,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t xml:space="preserve"> при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E104BC">
        <w:rPr>
          <w:rFonts w:ascii="Arial" w:hAnsi="Arial" w:cs="Arial"/>
          <w:color w:val="000000"/>
          <w:sz w:val="24"/>
          <w:szCs w:val="24"/>
        </w:rPr>
        <w:t>нять исчерпывающие меры по ликвидации несанкционированных свалок мусора и бытовых отходов, устанавливать виновников их образования и наказывать в установ</w:t>
      </w:r>
      <w:r w:rsidRPr="00E104BC">
        <w:rPr>
          <w:rFonts w:ascii="Arial" w:hAnsi="Arial" w:cs="Arial"/>
          <w:color w:val="000000"/>
          <w:sz w:val="24"/>
          <w:szCs w:val="24"/>
        </w:rPr>
        <w:softHyphen/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t>ленном законодательством порядке . Зарегистрированные места свалок привести в над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softHyphen/>
        <w:t>лежащее санитарное состояние .</w:t>
      </w:r>
    </w:p>
    <w:p w:rsidR="00324633" w:rsidRPr="00E104BC" w:rsidRDefault="00324633" w:rsidP="00924CB5">
      <w:pPr>
        <w:shd w:val="clear" w:color="auto" w:fill="FFFFFF"/>
        <w:spacing w:before="5" w:line="278" w:lineRule="exact"/>
        <w:ind w:left="5" w:right="158" w:firstLine="7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E104BC">
        <w:rPr>
          <w:rFonts w:ascii="Arial" w:hAnsi="Arial" w:cs="Arial"/>
          <w:color w:val="000000"/>
          <w:spacing w:val="-2"/>
          <w:sz w:val="24"/>
          <w:szCs w:val="24"/>
        </w:rPr>
        <w:t>5 .Лебедеву М.Д.- член ДПД, водитель АРС;</w:t>
      </w:r>
    </w:p>
    <w:p w:rsidR="00324633" w:rsidRPr="00E104BC" w:rsidRDefault="00324633" w:rsidP="00924CB5">
      <w:pPr>
        <w:numPr>
          <w:ilvl w:val="0"/>
          <w:numId w:val="2"/>
        </w:numPr>
        <w:shd w:val="clear" w:color="auto" w:fill="FFFFFF"/>
        <w:tabs>
          <w:tab w:val="left" w:pos="735"/>
          <w:tab w:val="left" w:pos="874"/>
        </w:tabs>
        <w:spacing w:line="278" w:lineRule="exact"/>
        <w:ind w:left="735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pacing w:val="-1"/>
          <w:sz w:val="24"/>
          <w:szCs w:val="24"/>
        </w:rPr>
        <w:t>провести ревизию пожарных гидрантов и резервуаров, расположенных в муни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E104BC">
        <w:rPr>
          <w:rFonts w:ascii="Arial" w:hAnsi="Arial" w:cs="Arial"/>
          <w:color w:val="000000"/>
          <w:sz w:val="24"/>
          <w:szCs w:val="24"/>
        </w:rPr>
        <w:t>ципальном жилом фонде, обеспечить ремонт и приведение их в готовность;</w:t>
      </w:r>
    </w:p>
    <w:p w:rsidR="00324633" w:rsidRPr="00E104BC" w:rsidRDefault="00324633" w:rsidP="00924CB5">
      <w:pPr>
        <w:numPr>
          <w:ilvl w:val="0"/>
          <w:numId w:val="2"/>
        </w:numPr>
        <w:shd w:val="clear" w:color="auto" w:fill="FFFFFF"/>
        <w:tabs>
          <w:tab w:val="left" w:pos="735"/>
          <w:tab w:val="left" w:pos="874"/>
        </w:tabs>
        <w:spacing w:line="278" w:lineRule="exact"/>
        <w:ind w:left="735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z w:val="24"/>
          <w:szCs w:val="24"/>
        </w:rPr>
        <w:t>специалисту по делам ЖКХ;</w:t>
      </w:r>
    </w:p>
    <w:p w:rsidR="00324633" w:rsidRPr="00E104BC" w:rsidRDefault="00324633" w:rsidP="00924CB5">
      <w:pPr>
        <w:numPr>
          <w:ilvl w:val="0"/>
          <w:numId w:val="2"/>
        </w:numPr>
        <w:shd w:val="clear" w:color="auto" w:fill="FFFFFF"/>
        <w:tabs>
          <w:tab w:val="left" w:pos="735"/>
          <w:tab w:val="left" w:pos="874"/>
        </w:tabs>
        <w:spacing w:line="278" w:lineRule="exact"/>
        <w:ind w:left="735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pacing w:val="-1"/>
          <w:sz w:val="24"/>
          <w:szCs w:val="24"/>
        </w:rPr>
        <w:t xml:space="preserve"> принять меры по закрытию на замки подвальных и чердачных помещений, ос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E104BC">
        <w:rPr>
          <w:rFonts w:ascii="Arial" w:hAnsi="Arial" w:cs="Arial"/>
          <w:color w:val="000000"/>
          <w:sz w:val="24"/>
          <w:szCs w:val="24"/>
        </w:rPr>
        <w:t>теклению световых окон, очистке световых приямков от мусора.</w:t>
      </w:r>
    </w:p>
    <w:p w:rsidR="00324633" w:rsidRPr="00E104BC" w:rsidRDefault="00324633" w:rsidP="00924CB5">
      <w:pPr>
        <w:shd w:val="clear" w:color="auto" w:fill="FFFFFF"/>
        <w:spacing w:line="278" w:lineRule="exact"/>
        <w:ind w:left="10" w:firstLine="67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104BC">
        <w:rPr>
          <w:rFonts w:ascii="Arial" w:hAnsi="Arial" w:cs="Arial"/>
          <w:color w:val="000000"/>
          <w:sz w:val="24"/>
          <w:szCs w:val="24"/>
        </w:rPr>
        <w:t>6. В период высокой пожарной опасности запретить посещение сосновых насаж</w:t>
      </w:r>
      <w:r w:rsidRPr="00E104BC">
        <w:rPr>
          <w:rFonts w:ascii="Arial" w:hAnsi="Arial" w:cs="Arial"/>
          <w:color w:val="000000"/>
          <w:sz w:val="24"/>
          <w:szCs w:val="24"/>
        </w:rPr>
        <w:softHyphen/>
        <w:t xml:space="preserve">дений физическим и юридическим лицам, в остальных насаждениях </w:t>
      </w:r>
      <w:r w:rsidRPr="00E104BC">
        <w:rPr>
          <w:rFonts w:ascii="Arial" w:hAnsi="Arial" w:cs="Arial"/>
          <w:color w:val="000000"/>
          <w:spacing w:val="2"/>
          <w:sz w:val="24"/>
          <w:szCs w:val="24"/>
        </w:rPr>
        <w:t xml:space="preserve">максимально ограничить доступ населения путем ввода пропускной системы, кроме 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t>мест массового отдыха:</w:t>
      </w:r>
    </w:p>
    <w:p w:rsidR="00324633" w:rsidRPr="00E104BC" w:rsidRDefault="00324633" w:rsidP="00924CB5">
      <w:pPr>
        <w:shd w:val="clear" w:color="auto" w:fill="FFFFFF"/>
        <w:spacing w:line="283" w:lineRule="exact"/>
        <w:ind w:left="5" w:right="10" w:firstLine="662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104BC">
        <w:rPr>
          <w:rFonts w:ascii="Arial" w:hAnsi="Arial" w:cs="Arial"/>
          <w:color w:val="000000"/>
          <w:sz w:val="24"/>
          <w:szCs w:val="24"/>
        </w:rPr>
        <w:t xml:space="preserve">7. Рекомендовать МО МВД России «Котовский» 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t xml:space="preserve">оказывать содействие  в расследовании причин пожаров и контроля </w:t>
      </w:r>
      <w:r w:rsidRPr="00E104BC">
        <w:rPr>
          <w:rFonts w:ascii="Arial" w:hAnsi="Arial" w:cs="Arial"/>
          <w:color w:val="000000"/>
          <w:sz w:val="24"/>
          <w:szCs w:val="24"/>
        </w:rPr>
        <w:t xml:space="preserve"> физических и юридических лиц в пожароопасный период путем выставления со</w:t>
      </w:r>
      <w:r w:rsidRPr="00E104BC">
        <w:rPr>
          <w:rFonts w:ascii="Arial" w:hAnsi="Arial" w:cs="Arial"/>
          <w:color w:val="000000"/>
          <w:sz w:val="24"/>
          <w:szCs w:val="24"/>
        </w:rPr>
        <w:softHyphen/>
      </w:r>
      <w:r w:rsidRPr="00E104BC">
        <w:rPr>
          <w:rFonts w:ascii="Arial" w:hAnsi="Arial" w:cs="Arial"/>
          <w:color w:val="000000"/>
          <w:spacing w:val="1"/>
          <w:sz w:val="24"/>
          <w:szCs w:val="24"/>
        </w:rPr>
        <w:t>вместных постов и проведения рейдов по профилактике пожаров.</w:t>
      </w:r>
    </w:p>
    <w:p w:rsidR="00324633" w:rsidRPr="00E104BC" w:rsidRDefault="00324633" w:rsidP="00924CB5">
      <w:pPr>
        <w:shd w:val="clear" w:color="auto" w:fill="FFFFFF"/>
        <w:spacing w:line="283" w:lineRule="exact"/>
        <w:ind w:right="19"/>
        <w:jc w:val="both"/>
        <w:rPr>
          <w:rFonts w:ascii="Arial" w:hAnsi="Arial" w:cs="Arial"/>
          <w:color w:val="000000"/>
          <w:sz w:val="24"/>
          <w:szCs w:val="24"/>
        </w:rPr>
      </w:pPr>
    </w:p>
    <w:p w:rsidR="00324633" w:rsidRPr="00E104BC" w:rsidRDefault="00324633" w:rsidP="00924CB5">
      <w:pPr>
        <w:shd w:val="clear" w:color="auto" w:fill="FFFFFF"/>
        <w:spacing w:line="283" w:lineRule="exact"/>
        <w:ind w:right="1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104BC">
        <w:rPr>
          <w:rFonts w:ascii="Arial" w:hAnsi="Arial" w:cs="Arial"/>
          <w:color w:val="000000"/>
          <w:sz w:val="24"/>
          <w:szCs w:val="24"/>
        </w:rPr>
        <w:t xml:space="preserve">8. Для организации оперативного руководства силами и средствами борьбы с 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t>пожарами создать оперативный штаб в составе:</w:t>
      </w:r>
    </w:p>
    <w:p w:rsidR="00324633" w:rsidRPr="00E104BC" w:rsidRDefault="00324633" w:rsidP="00924CB5">
      <w:pPr>
        <w:shd w:val="clear" w:color="auto" w:fill="FFFFFF"/>
        <w:spacing w:line="283" w:lineRule="exact"/>
        <w:ind w:left="14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pacing w:val="1"/>
          <w:sz w:val="24"/>
          <w:szCs w:val="24"/>
        </w:rPr>
        <w:t>-    Арчакова Е.Н. – специалист 1-ой категории администрации поселения</w:t>
      </w:r>
      <w:r w:rsidRPr="00E104BC">
        <w:rPr>
          <w:rFonts w:ascii="Arial" w:hAnsi="Arial" w:cs="Arial"/>
          <w:color w:val="000000"/>
          <w:sz w:val="24"/>
          <w:szCs w:val="24"/>
        </w:rPr>
        <w:t xml:space="preserve"> - начальник штаба,</w:t>
      </w:r>
    </w:p>
    <w:p w:rsidR="00324633" w:rsidRPr="00E104BC" w:rsidRDefault="00324633" w:rsidP="00924CB5">
      <w:pPr>
        <w:shd w:val="clear" w:color="auto" w:fill="FFFFFF"/>
        <w:spacing w:line="283" w:lineRule="exact"/>
        <w:ind w:left="14" w:right="19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z w:val="24"/>
          <w:szCs w:val="24"/>
        </w:rPr>
        <w:t>Токарев Алексей Алимович – член КЧС.</w:t>
      </w:r>
    </w:p>
    <w:p w:rsidR="00324633" w:rsidRPr="00E104BC" w:rsidRDefault="00324633" w:rsidP="00924CB5">
      <w:pPr>
        <w:shd w:val="clear" w:color="auto" w:fill="FFFFFF"/>
        <w:spacing w:line="283" w:lineRule="exact"/>
        <w:ind w:left="14" w:right="19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z w:val="24"/>
          <w:szCs w:val="24"/>
        </w:rPr>
        <w:t>Новицкий Виктор Алексеевич – генеральный директор ООО «Луч».</w:t>
      </w:r>
    </w:p>
    <w:p w:rsidR="00324633" w:rsidRPr="00E104BC" w:rsidRDefault="00324633" w:rsidP="00924CB5">
      <w:pPr>
        <w:shd w:val="clear" w:color="auto" w:fill="FFFFFF"/>
        <w:spacing w:line="283" w:lineRule="exact"/>
        <w:ind w:left="10" w:right="14" w:firstLine="71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104BC">
        <w:rPr>
          <w:rFonts w:ascii="Arial" w:hAnsi="Arial" w:cs="Arial"/>
          <w:color w:val="000000"/>
          <w:spacing w:val="2"/>
          <w:sz w:val="24"/>
          <w:szCs w:val="24"/>
        </w:rPr>
        <w:t>Симонов Виктор Васильевич-- председатель СПК «Нива».</w:t>
      </w:r>
      <w:bookmarkStart w:id="0" w:name="_GoBack"/>
      <w:bookmarkEnd w:id="0"/>
    </w:p>
    <w:p w:rsidR="00324633" w:rsidRPr="00E104BC" w:rsidRDefault="00324633" w:rsidP="00924CB5">
      <w:pPr>
        <w:shd w:val="clear" w:color="auto" w:fill="FFFFFF"/>
        <w:spacing w:line="283" w:lineRule="exact"/>
        <w:ind w:left="10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pacing w:val="2"/>
          <w:sz w:val="24"/>
          <w:szCs w:val="24"/>
        </w:rPr>
        <w:t>Лебедев Михаил Дмитриевич – добровольный пожарный пожарной охраны поселения</w:t>
      </w:r>
      <w:r w:rsidRPr="00E104BC">
        <w:rPr>
          <w:rFonts w:ascii="Arial" w:hAnsi="Arial" w:cs="Arial"/>
          <w:color w:val="000000"/>
          <w:sz w:val="24"/>
          <w:szCs w:val="24"/>
        </w:rPr>
        <w:t>.</w:t>
      </w:r>
    </w:p>
    <w:p w:rsidR="00324633" w:rsidRPr="00E104BC" w:rsidRDefault="00324633" w:rsidP="00924CB5">
      <w:pPr>
        <w:shd w:val="clear" w:color="auto" w:fill="FFFFFF"/>
        <w:spacing w:line="283" w:lineRule="exact"/>
        <w:ind w:left="14" w:right="14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z w:val="24"/>
          <w:szCs w:val="24"/>
        </w:rPr>
        <w:t>Белоус Сергей Иванович - водитель администрации поселения.</w:t>
      </w:r>
    </w:p>
    <w:p w:rsidR="00324633" w:rsidRPr="00E104BC" w:rsidRDefault="00324633" w:rsidP="00924CB5">
      <w:pPr>
        <w:shd w:val="clear" w:color="auto" w:fill="FFFFFF"/>
        <w:spacing w:line="283" w:lineRule="exact"/>
        <w:ind w:left="10" w:right="14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z w:val="24"/>
          <w:szCs w:val="24"/>
        </w:rPr>
        <w:t>9. Специалисту 1-ой категории  администрации поселения Арчаковой Е.Н. в соответствии с полномочиями по обеспечению пожарной безопасности немедленно заключить договоры с руководите</w:t>
      </w:r>
      <w:r w:rsidRPr="00E104BC">
        <w:rPr>
          <w:rFonts w:ascii="Arial" w:hAnsi="Arial" w:cs="Arial"/>
          <w:color w:val="000000"/>
          <w:sz w:val="24"/>
          <w:szCs w:val="24"/>
        </w:rPr>
        <w:softHyphen/>
        <w:t xml:space="preserve">лями организаций, имеющих пожарную и приспособленную в целях пожаротушения </w:t>
      </w:r>
      <w:r w:rsidRPr="00E104BC">
        <w:rPr>
          <w:rFonts w:ascii="Arial" w:hAnsi="Arial" w:cs="Arial"/>
          <w:color w:val="000000"/>
          <w:spacing w:val="-1"/>
          <w:sz w:val="24"/>
          <w:szCs w:val="24"/>
        </w:rPr>
        <w:t>технику, на привлечение к тушению пожаров в границах поселения</w:t>
      </w:r>
      <w:r w:rsidRPr="00E104BC">
        <w:rPr>
          <w:rFonts w:ascii="Arial" w:hAnsi="Arial" w:cs="Arial"/>
          <w:color w:val="000000"/>
          <w:sz w:val="24"/>
          <w:szCs w:val="24"/>
        </w:rPr>
        <w:t>.</w:t>
      </w:r>
    </w:p>
    <w:p w:rsidR="00324633" w:rsidRPr="00E104BC" w:rsidRDefault="00324633" w:rsidP="00924CB5">
      <w:pPr>
        <w:shd w:val="clear" w:color="auto" w:fill="FFFFFF"/>
        <w:spacing w:line="283" w:lineRule="exact"/>
        <w:ind w:left="10" w:right="14" w:firstLine="744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z w:val="24"/>
          <w:szCs w:val="24"/>
        </w:rPr>
        <w:t>Проверить работоспособность систем оповещения населения в случае чрезвычайных ситуаций. Обучить население действиям при получении сигналов о ЧС связанных с лесными и ландшафтными пожарами на территории поселения.</w:t>
      </w:r>
    </w:p>
    <w:p w:rsidR="00324633" w:rsidRPr="00E104BC" w:rsidRDefault="00324633" w:rsidP="00924CB5">
      <w:pPr>
        <w:shd w:val="clear" w:color="auto" w:fill="FFFFFF"/>
        <w:spacing w:after="163" w:line="283" w:lineRule="exact"/>
        <w:ind w:left="10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z w:val="24"/>
          <w:szCs w:val="24"/>
        </w:rPr>
        <w:t>10. Контроль за выполнением настоящего постановления возложить на специалиста 1-ой категории администрации Атамановского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104BC">
        <w:rPr>
          <w:rFonts w:ascii="Arial" w:hAnsi="Arial" w:cs="Arial"/>
          <w:color w:val="000000"/>
          <w:sz w:val="24"/>
          <w:szCs w:val="24"/>
        </w:rPr>
        <w:t>сельского поселения Арчакову Е.Н. в пределах его полномочий.</w:t>
      </w:r>
    </w:p>
    <w:p w:rsidR="00324633" w:rsidRPr="00E104BC" w:rsidRDefault="00324633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324633" w:rsidRPr="00E104BC" w:rsidRDefault="00324633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324633" w:rsidRPr="00E104BC" w:rsidRDefault="00324633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324633" w:rsidRPr="00E104BC" w:rsidRDefault="00324633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  <w:r w:rsidRPr="00E104BC">
        <w:rPr>
          <w:rFonts w:ascii="Arial" w:hAnsi="Arial" w:cs="Arial"/>
          <w:color w:val="000000"/>
          <w:sz w:val="24"/>
          <w:szCs w:val="24"/>
        </w:rPr>
        <w:t>Глава Атамановского</w:t>
      </w:r>
    </w:p>
    <w:p w:rsidR="00324633" w:rsidRPr="00E104BC" w:rsidRDefault="00324633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  <w:sectPr w:rsidR="00324633" w:rsidRPr="00E104BC">
          <w:footnotePr>
            <w:pos w:val="beneathText"/>
          </w:footnotePr>
          <w:pgSz w:w="11905" w:h="16837"/>
          <w:pgMar w:top="595" w:right="825" w:bottom="360" w:left="1992" w:header="720" w:footer="720" w:gutter="0"/>
          <w:cols w:space="720"/>
        </w:sectPr>
      </w:pPr>
      <w:r w:rsidRPr="00E104BC">
        <w:rPr>
          <w:rFonts w:ascii="Arial" w:hAnsi="Arial" w:cs="Arial"/>
          <w:color w:val="000000"/>
          <w:sz w:val="24"/>
          <w:szCs w:val="24"/>
        </w:rPr>
        <w:t>сельского поселения                                          Н.В.Кобизева</w:t>
      </w:r>
    </w:p>
    <w:p w:rsidR="00324633" w:rsidRDefault="00324633"/>
    <w:sectPr w:rsidR="00324633" w:rsidSect="0099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633" w:rsidRDefault="00324633" w:rsidP="00AA0B99">
      <w:r>
        <w:separator/>
      </w:r>
    </w:p>
  </w:endnote>
  <w:endnote w:type="continuationSeparator" w:id="1">
    <w:p w:rsidR="00324633" w:rsidRDefault="00324633" w:rsidP="00AA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633" w:rsidRDefault="00324633" w:rsidP="00AA0B99">
      <w:r>
        <w:separator/>
      </w:r>
    </w:p>
  </w:footnote>
  <w:footnote w:type="continuationSeparator" w:id="1">
    <w:p w:rsidR="00324633" w:rsidRDefault="00324633" w:rsidP="00AA0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Heading3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58B"/>
    <w:rsid w:val="00013246"/>
    <w:rsid w:val="00042E70"/>
    <w:rsid w:val="00074D12"/>
    <w:rsid w:val="000C1AF4"/>
    <w:rsid w:val="000F7D89"/>
    <w:rsid w:val="00133EC4"/>
    <w:rsid w:val="001361EC"/>
    <w:rsid w:val="001463D3"/>
    <w:rsid w:val="001677D9"/>
    <w:rsid w:val="00186AE6"/>
    <w:rsid w:val="00196EF6"/>
    <w:rsid w:val="001C7B83"/>
    <w:rsid w:val="001D2D7D"/>
    <w:rsid w:val="00210A8E"/>
    <w:rsid w:val="0023136D"/>
    <w:rsid w:val="00232325"/>
    <w:rsid w:val="00233F03"/>
    <w:rsid w:val="00240052"/>
    <w:rsid w:val="00254E33"/>
    <w:rsid w:val="002E03B8"/>
    <w:rsid w:val="002E798B"/>
    <w:rsid w:val="00304984"/>
    <w:rsid w:val="00324633"/>
    <w:rsid w:val="003325FA"/>
    <w:rsid w:val="00340814"/>
    <w:rsid w:val="00342395"/>
    <w:rsid w:val="0038146A"/>
    <w:rsid w:val="00430436"/>
    <w:rsid w:val="004304AB"/>
    <w:rsid w:val="0044297F"/>
    <w:rsid w:val="00466984"/>
    <w:rsid w:val="004C0907"/>
    <w:rsid w:val="004C4C3D"/>
    <w:rsid w:val="00543E5B"/>
    <w:rsid w:val="00570236"/>
    <w:rsid w:val="0058016B"/>
    <w:rsid w:val="005B43B2"/>
    <w:rsid w:val="005C78F9"/>
    <w:rsid w:val="005E776F"/>
    <w:rsid w:val="006118CC"/>
    <w:rsid w:val="0066758B"/>
    <w:rsid w:val="00686124"/>
    <w:rsid w:val="00695162"/>
    <w:rsid w:val="0071121F"/>
    <w:rsid w:val="00760DEB"/>
    <w:rsid w:val="00763BDE"/>
    <w:rsid w:val="00795D77"/>
    <w:rsid w:val="00796AD2"/>
    <w:rsid w:val="007A0B22"/>
    <w:rsid w:val="007E0438"/>
    <w:rsid w:val="0088255D"/>
    <w:rsid w:val="00886DA8"/>
    <w:rsid w:val="008C697A"/>
    <w:rsid w:val="008D51DC"/>
    <w:rsid w:val="00904CC5"/>
    <w:rsid w:val="00922143"/>
    <w:rsid w:val="00922D33"/>
    <w:rsid w:val="00923BCB"/>
    <w:rsid w:val="00924CB5"/>
    <w:rsid w:val="00925476"/>
    <w:rsid w:val="009417BB"/>
    <w:rsid w:val="00951B98"/>
    <w:rsid w:val="00973BD7"/>
    <w:rsid w:val="009962E0"/>
    <w:rsid w:val="009C1DA5"/>
    <w:rsid w:val="009C5E56"/>
    <w:rsid w:val="009E07B6"/>
    <w:rsid w:val="009E5A13"/>
    <w:rsid w:val="009F7BC2"/>
    <w:rsid w:val="00A034EF"/>
    <w:rsid w:val="00A12109"/>
    <w:rsid w:val="00A45361"/>
    <w:rsid w:val="00A97FB2"/>
    <w:rsid w:val="00AA0B99"/>
    <w:rsid w:val="00AB441B"/>
    <w:rsid w:val="00AE54DC"/>
    <w:rsid w:val="00B168F5"/>
    <w:rsid w:val="00B24E76"/>
    <w:rsid w:val="00B25D90"/>
    <w:rsid w:val="00B45DD8"/>
    <w:rsid w:val="00B46130"/>
    <w:rsid w:val="00BA40B1"/>
    <w:rsid w:val="00BF1435"/>
    <w:rsid w:val="00C056C8"/>
    <w:rsid w:val="00C05865"/>
    <w:rsid w:val="00C81EFC"/>
    <w:rsid w:val="00CD720D"/>
    <w:rsid w:val="00CF48E1"/>
    <w:rsid w:val="00D03DBA"/>
    <w:rsid w:val="00D062E1"/>
    <w:rsid w:val="00D327E7"/>
    <w:rsid w:val="00D449D5"/>
    <w:rsid w:val="00D61039"/>
    <w:rsid w:val="00D61C65"/>
    <w:rsid w:val="00DA53E7"/>
    <w:rsid w:val="00DA5CD3"/>
    <w:rsid w:val="00DD75B3"/>
    <w:rsid w:val="00DE0EB8"/>
    <w:rsid w:val="00DE6749"/>
    <w:rsid w:val="00E104BC"/>
    <w:rsid w:val="00E74A3B"/>
    <w:rsid w:val="00EA6EE3"/>
    <w:rsid w:val="00F136EE"/>
    <w:rsid w:val="00F159C3"/>
    <w:rsid w:val="00F2469A"/>
    <w:rsid w:val="00F7000B"/>
    <w:rsid w:val="00F7502A"/>
    <w:rsid w:val="00F81738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B5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4CB5"/>
    <w:pPr>
      <w:keepNext/>
      <w:widowControl/>
      <w:numPr>
        <w:ilvl w:val="1"/>
        <w:numId w:val="2"/>
      </w:numPr>
      <w:autoSpaceDE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4CB5"/>
    <w:pPr>
      <w:keepNext/>
      <w:numPr>
        <w:ilvl w:val="2"/>
        <w:numId w:val="2"/>
      </w:numPr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4CB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4CB5"/>
    <w:rPr>
      <w:rFonts w:ascii="Arial" w:hAnsi="Arial" w:cs="Arial"/>
      <w:b/>
      <w:bCs/>
      <w:sz w:val="26"/>
      <w:szCs w:val="26"/>
      <w:lang w:eastAsia="ar-SA" w:bidi="ar-SA"/>
    </w:rPr>
  </w:style>
  <w:style w:type="paragraph" w:styleId="Header">
    <w:name w:val="header"/>
    <w:basedOn w:val="Normal"/>
    <w:link w:val="HeaderChar"/>
    <w:uiPriority w:val="99"/>
    <w:rsid w:val="00AA0B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0B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AA0B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0B99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3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4</Pages>
  <Words>1020</Words>
  <Characters>5820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22</cp:revision>
  <cp:lastPrinted>2016-04-12T06:39:00Z</cp:lastPrinted>
  <dcterms:created xsi:type="dcterms:W3CDTF">2016-02-08T09:47:00Z</dcterms:created>
  <dcterms:modified xsi:type="dcterms:W3CDTF">2016-04-25T05:09:00Z</dcterms:modified>
</cp:coreProperties>
</file>