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53" w:rsidRPr="000704F5" w:rsidRDefault="00801653" w:rsidP="00365882">
      <w:pPr>
        <w:jc w:val="center"/>
        <w:rPr>
          <w:b/>
          <w:bCs/>
          <w:caps/>
          <w:sz w:val="28"/>
          <w:szCs w:val="28"/>
        </w:rPr>
      </w:pPr>
    </w:p>
    <w:p w:rsidR="00801653" w:rsidRPr="005F5A7C" w:rsidRDefault="00801653" w:rsidP="00365882">
      <w:pPr>
        <w:tabs>
          <w:tab w:val="left" w:pos="1418"/>
        </w:tabs>
        <w:jc w:val="center"/>
        <w:rPr>
          <w:rFonts w:ascii="Arial" w:hAnsi="Arial" w:cs="Arial"/>
          <w:b/>
          <w:bCs/>
          <w:caps/>
        </w:rPr>
      </w:pPr>
      <w:bookmarkStart w:id="0" w:name="_GoBack"/>
      <w:bookmarkEnd w:id="0"/>
    </w:p>
    <w:p w:rsidR="00801653" w:rsidRPr="005F5A7C" w:rsidRDefault="00801653" w:rsidP="00032BC5">
      <w:pPr>
        <w:jc w:val="center"/>
        <w:rPr>
          <w:rFonts w:ascii="Arial" w:hAnsi="Arial" w:cs="Arial"/>
          <w:b/>
          <w:bCs/>
          <w:caps/>
        </w:rPr>
      </w:pPr>
      <w:r w:rsidRPr="005F5A7C">
        <w:rPr>
          <w:rFonts w:ascii="Arial" w:hAnsi="Arial" w:cs="Arial"/>
          <w:b/>
          <w:bCs/>
          <w:caps/>
        </w:rPr>
        <w:t>ПОСТАНОВЛЕНИЕ</w:t>
      </w:r>
    </w:p>
    <w:p w:rsidR="00801653" w:rsidRPr="005F5A7C" w:rsidRDefault="00801653" w:rsidP="00032BC5">
      <w:pPr>
        <w:jc w:val="center"/>
        <w:rPr>
          <w:rFonts w:ascii="Arial" w:hAnsi="Arial" w:cs="Arial"/>
          <w:b/>
          <w:bCs/>
          <w:caps/>
        </w:rPr>
      </w:pPr>
      <w:r w:rsidRPr="005F5A7C">
        <w:rPr>
          <w:rFonts w:ascii="Arial" w:hAnsi="Arial" w:cs="Arial"/>
          <w:b/>
          <w:bCs/>
          <w:caps/>
        </w:rPr>
        <w:t>ГЛАВЫ АТАМАНОВСКОгО СЕЛЬСКОГО  ПОСЕЛЕНИЯ</w:t>
      </w:r>
    </w:p>
    <w:p w:rsidR="00801653" w:rsidRPr="005F5A7C" w:rsidRDefault="00801653" w:rsidP="00032BC5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Arial" w:hAnsi="Arial" w:cs="Arial"/>
          <w:b/>
          <w:bCs/>
        </w:rPr>
      </w:pPr>
      <w:r w:rsidRPr="005F5A7C">
        <w:rPr>
          <w:rFonts w:ascii="Arial" w:hAnsi="Arial" w:cs="Arial"/>
          <w:b/>
          <w:bCs/>
        </w:rPr>
        <w:t>ДАНИЛОВСКОГО МУНИЦИПАЛЬНОГО РАЙОНА</w:t>
      </w:r>
    </w:p>
    <w:p w:rsidR="00801653" w:rsidRPr="005F5A7C" w:rsidRDefault="00801653" w:rsidP="00032BC5">
      <w:pPr>
        <w:tabs>
          <w:tab w:val="left" w:pos="567"/>
          <w:tab w:val="left" w:pos="709"/>
          <w:tab w:val="left" w:pos="1134"/>
          <w:tab w:val="left" w:pos="1276"/>
          <w:tab w:val="left" w:pos="6630"/>
        </w:tabs>
        <w:jc w:val="center"/>
        <w:rPr>
          <w:rFonts w:ascii="Arial" w:hAnsi="Arial" w:cs="Arial"/>
          <w:b/>
          <w:bCs/>
        </w:rPr>
      </w:pPr>
      <w:r w:rsidRPr="005F5A7C">
        <w:rPr>
          <w:rFonts w:ascii="Arial" w:hAnsi="Arial" w:cs="Arial"/>
          <w:b/>
          <w:bCs/>
        </w:rPr>
        <w:t>ВОЛГОГРАДСКОЙ ОБЛАСТИ</w:t>
      </w:r>
    </w:p>
    <w:p w:rsidR="00801653" w:rsidRPr="005F5A7C" w:rsidRDefault="00801653" w:rsidP="00365882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Arial" w:hAnsi="Arial" w:cs="Arial"/>
        </w:rPr>
      </w:pPr>
      <w:r w:rsidRPr="005F5A7C">
        <w:rPr>
          <w:rFonts w:ascii="Arial" w:hAnsi="Arial" w:cs="Arial"/>
        </w:rPr>
        <w:t xml:space="preserve">       -------------------------------------------------------------------------------------------------------</w:t>
      </w:r>
      <w:r>
        <w:rPr>
          <w:rFonts w:ascii="Arial" w:hAnsi="Arial" w:cs="Arial"/>
        </w:rPr>
        <w:t>-------------------------</w:t>
      </w:r>
    </w:p>
    <w:p w:rsidR="00801653" w:rsidRPr="005F5A7C" w:rsidRDefault="00801653" w:rsidP="00365882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Arial" w:hAnsi="Arial" w:cs="Arial"/>
          <w:b/>
          <w:bCs/>
        </w:rPr>
      </w:pPr>
    </w:p>
    <w:p w:rsidR="00801653" w:rsidRPr="005F5A7C" w:rsidRDefault="00801653" w:rsidP="00017B62">
      <w:pPr>
        <w:tabs>
          <w:tab w:val="left" w:pos="567"/>
          <w:tab w:val="left" w:pos="709"/>
          <w:tab w:val="left" w:pos="1134"/>
          <w:tab w:val="left" w:pos="1276"/>
          <w:tab w:val="left" w:pos="12000"/>
        </w:tabs>
        <w:rPr>
          <w:rFonts w:ascii="Arial" w:hAnsi="Arial" w:cs="Arial"/>
        </w:rPr>
      </w:pPr>
      <w:r w:rsidRPr="005F5A7C">
        <w:rPr>
          <w:rFonts w:ascii="Arial" w:hAnsi="Arial" w:cs="Arial"/>
        </w:rPr>
        <w:t>19.08.2020</w:t>
      </w:r>
      <w:r w:rsidRPr="005F5A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</w:t>
      </w:r>
      <w:r w:rsidRPr="005F5A7C">
        <w:rPr>
          <w:rFonts w:ascii="Arial" w:hAnsi="Arial" w:cs="Arial"/>
        </w:rPr>
        <w:t>№ 17</w:t>
      </w:r>
    </w:p>
    <w:p w:rsidR="00801653" w:rsidRPr="005F5A7C" w:rsidRDefault="00801653" w:rsidP="00365882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Arial" w:hAnsi="Arial" w:cs="Arial"/>
        </w:rPr>
      </w:pPr>
    </w:p>
    <w:p w:rsidR="00801653" w:rsidRPr="005F5A7C" w:rsidRDefault="00801653" w:rsidP="00365882">
      <w:pPr>
        <w:ind w:right="171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96"/>
        <w:gridCol w:w="236"/>
        <w:gridCol w:w="8299"/>
        <w:gridCol w:w="236"/>
        <w:gridCol w:w="590"/>
      </w:tblGrid>
      <w:tr w:rsidR="00801653" w:rsidRPr="005F5A7C">
        <w:trPr>
          <w:trHeight w:val="177"/>
        </w:trPr>
        <w:tc>
          <w:tcPr>
            <w:tcW w:w="496" w:type="dxa"/>
          </w:tcPr>
          <w:p w:rsidR="00801653" w:rsidRPr="005F5A7C" w:rsidRDefault="00801653" w:rsidP="00365882">
            <w:pPr>
              <w:ind w:left="720" w:right="66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" w:type="dxa"/>
          </w:tcPr>
          <w:p w:rsidR="00801653" w:rsidRPr="005F5A7C" w:rsidRDefault="00801653" w:rsidP="00365882">
            <w:pPr>
              <w:ind w:left="720" w:right="66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9" w:type="dxa"/>
          </w:tcPr>
          <w:p w:rsidR="00801653" w:rsidRPr="005F5A7C" w:rsidRDefault="00801653" w:rsidP="000704F5">
            <w:pPr>
              <w:jc w:val="both"/>
              <w:rPr>
                <w:rFonts w:ascii="Arial" w:hAnsi="Arial" w:cs="Arial"/>
                <w:w w:val="105"/>
              </w:rPr>
            </w:pPr>
          </w:p>
          <w:p w:rsidR="00801653" w:rsidRPr="005F5A7C" w:rsidRDefault="00801653" w:rsidP="000704F5">
            <w:pPr>
              <w:jc w:val="both"/>
              <w:rPr>
                <w:rFonts w:ascii="Arial" w:hAnsi="Arial" w:cs="Arial"/>
                <w:w w:val="105"/>
              </w:rPr>
            </w:pPr>
            <w:r w:rsidRPr="005F5A7C">
              <w:rPr>
                <w:rFonts w:ascii="Arial" w:hAnsi="Arial" w:cs="Arial"/>
                <w:w w:val="105"/>
              </w:rPr>
              <w:t>Об утверждении плана мероприятий  по устранению недостатков, выявленных в ходе независимой оценки качества условий оказания услуг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5F5A7C">
              <w:rPr>
                <w:rFonts w:ascii="Arial" w:hAnsi="Arial" w:cs="Arial"/>
                <w:w w:val="105"/>
              </w:rPr>
              <w:t>учреждениями культуры, подведомственными Атамановскому сельскому поселению в 2020 году</w:t>
            </w:r>
          </w:p>
        </w:tc>
        <w:tc>
          <w:tcPr>
            <w:tcW w:w="236" w:type="dxa"/>
          </w:tcPr>
          <w:p w:rsidR="00801653" w:rsidRPr="005F5A7C" w:rsidRDefault="00801653" w:rsidP="00365882">
            <w:pPr>
              <w:ind w:left="720" w:right="665"/>
              <w:jc w:val="center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йона</w:t>
            </w:r>
          </w:p>
        </w:tc>
        <w:tc>
          <w:tcPr>
            <w:tcW w:w="590" w:type="dxa"/>
          </w:tcPr>
          <w:p w:rsidR="00801653" w:rsidRPr="005F5A7C" w:rsidRDefault="00801653" w:rsidP="00365882">
            <w:pPr>
              <w:ind w:left="720" w:right="66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01653" w:rsidRPr="005F5A7C" w:rsidRDefault="00801653" w:rsidP="006F0422">
      <w:pPr>
        <w:jc w:val="center"/>
        <w:rPr>
          <w:rFonts w:ascii="Arial" w:hAnsi="Arial" w:cs="Arial"/>
        </w:rPr>
      </w:pPr>
    </w:p>
    <w:p w:rsidR="00801653" w:rsidRDefault="00801653" w:rsidP="006F0422">
      <w:pPr>
        <w:ind w:right="-1" w:firstLine="708"/>
        <w:jc w:val="both"/>
        <w:rPr>
          <w:rFonts w:ascii="Arial" w:hAnsi="Arial" w:cs="Arial"/>
        </w:rPr>
      </w:pPr>
      <w:r w:rsidRPr="005F5A7C">
        <w:rPr>
          <w:rFonts w:ascii="Arial" w:hAnsi="Arial" w:cs="Arial"/>
        </w:rPr>
        <w:t xml:space="preserve">В соответствии с  протоколом заседания Общественного совета по независимой оценке </w:t>
      </w:r>
    </w:p>
    <w:p w:rsidR="00801653" w:rsidRPr="005F5A7C" w:rsidRDefault="00801653" w:rsidP="006F0422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ка</w:t>
      </w:r>
      <w:r w:rsidRPr="005F5A7C">
        <w:rPr>
          <w:rFonts w:ascii="Arial" w:hAnsi="Arial" w:cs="Arial"/>
        </w:rPr>
        <w:t>чества от 19.06.2020 № 4,</w:t>
      </w:r>
    </w:p>
    <w:p w:rsidR="00801653" w:rsidRPr="005F5A7C" w:rsidRDefault="00801653" w:rsidP="006F042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801653" w:rsidRPr="005F5A7C" w:rsidRDefault="00801653" w:rsidP="006F042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5F5A7C">
        <w:rPr>
          <w:rFonts w:ascii="Arial" w:hAnsi="Arial" w:cs="Arial"/>
          <w:b/>
          <w:bCs/>
        </w:rPr>
        <w:t>ПОСТАНОВЛЯЮ:</w:t>
      </w:r>
    </w:p>
    <w:p w:rsidR="00801653" w:rsidRPr="005F5A7C" w:rsidRDefault="00801653" w:rsidP="006F0422">
      <w:pPr>
        <w:jc w:val="both"/>
        <w:rPr>
          <w:rFonts w:ascii="Arial" w:hAnsi="Arial" w:cs="Arial"/>
        </w:rPr>
      </w:pPr>
    </w:p>
    <w:p w:rsidR="00801653" w:rsidRPr="005F5A7C" w:rsidRDefault="00801653" w:rsidP="006F0422">
      <w:pPr>
        <w:ind w:firstLine="709"/>
        <w:jc w:val="both"/>
        <w:rPr>
          <w:rFonts w:ascii="Arial" w:hAnsi="Arial" w:cs="Arial"/>
          <w:w w:val="105"/>
        </w:rPr>
      </w:pPr>
      <w:r w:rsidRPr="005F5A7C">
        <w:rPr>
          <w:rFonts w:ascii="Arial" w:hAnsi="Arial" w:cs="Arial"/>
        </w:rPr>
        <w:t xml:space="preserve">1. Утвердить </w:t>
      </w:r>
      <w:r w:rsidRPr="005F5A7C">
        <w:rPr>
          <w:rFonts w:ascii="Arial" w:hAnsi="Arial" w:cs="Arial"/>
          <w:w w:val="105"/>
        </w:rPr>
        <w:t>план мероприятий  по устранению недостатков, выявленных в ходе независимой оценки качества условий оказания услуг муниципальными учреждениями культуры, подведомственными</w:t>
      </w:r>
      <w:r>
        <w:rPr>
          <w:rFonts w:ascii="Arial" w:hAnsi="Arial" w:cs="Arial"/>
          <w:w w:val="105"/>
        </w:rPr>
        <w:t xml:space="preserve"> </w:t>
      </w:r>
      <w:r w:rsidRPr="005F5A7C">
        <w:rPr>
          <w:rFonts w:ascii="Arial" w:hAnsi="Arial" w:cs="Arial"/>
          <w:w w:val="105"/>
        </w:rPr>
        <w:t>Атамановскому сельскому поселению в 2020 году согласно приложению.</w:t>
      </w:r>
    </w:p>
    <w:p w:rsidR="00801653" w:rsidRPr="005F5A7C" w:rsidRDefault="00801653" w:rsidP="006F0422">
      <w:pPr>
        <w:ind w:firstLine="709"/>
        <w:jc w:val="both"/>
        <w:rPr>
          <w:rFonts w:ascii="Arial" w:hAnsi="Arial" w:cs="Arial"/>
        </w:rPr>
      </w:pPr>
      <w:r w:rsidRPr="005F5A7C">
        <w:rPr>
          <w:rFonts w:ascii="Arial" w:hAnsi="Arial" w:cs="Arial"/>
          <w:w w:val="105"/>
        </w:rPr>
        <w:t xml:space="preserve">2. </w:t>
      </w:r>
      <w:r w:rsidRPr="005F5A7C">
        <w:rPr>
          <w:rFonts w:ascii="Arial" w:hAnsi="Arial" w:cs="Arial"/>
        </w:rPr>
        <w:t>Опубликовать данное постановление на официальном сайте.</w:t>
      </w:r>
    </w:p>
    <w:p w:rsidR="00801653" w:rsidRPr="005F5A7C" w:rsidRDefault="00801653" w:rsidP="006F0422">
      <w:pPr>
        <w:ind w:firstLine="709"/>
        <w:jc w:val="both"/>
        <w:rPr>
          <w:rFonts w:ascii="Arial" w:hAnsi="Arial" w:cs="Arial"/>
        </w:rPr>
      </w:pPr>
      <w:r w:rsidRPr="005F5A7C">
        <w:rPr>
          <w:rFonts w:ascii="Arial" w:hAnsi="Arial" w:cs="Arial"/>
        </w:rPr>
        <w:t>3. Контроль исполнения постановления оставляю за собой.</w:t>
      </w:r>
    </w:p>
    <w:p w:rsidR="00801653" w:rsidRPr="005F5A7C" w:rsidRDefault="00801653" w:rsidP="006F0422">
      <w:pPr>
        <w:suppressAutoHyphens/>
        <w:jc w:val="both"/>
        <w:rPr>
          <w:rFonts w:ascii="Arial" w:hAnsi="Arial" w:cs="Arial"/>
        </w:rPr>
      </w:pPr>
    </w:p>
    <w:p w:rsidR="00801653" w:rsidRPr="005F5A7C" w:rsidRDefault="00801653" w:rsidP="006F0422">
      <w:pPr>
        <w:suppressAutoHyphens/>
        <w:jc w:val="both"/>
        <w:rPr>
          <w:rFonts w:ascii="Arial" w:hAnsi="Arial" w:cs="Arial"/>
        </w:rPr>
      </w:pPr>
    </w:p>
    <w:p w:rsidR="00801653" w:rsidRPr="005F5A7C" w:rsidRDefault="00801653" w:rsidP="006F0422">
      <w:pPr>
        <w:suppressAutoHyphens/>
        <w:jc w:val="both"/>
        <w:rPr>
          <w:rFonts w:ascii="Arial" w:hAnsi="Arial" w:cs="Arial"/>
        </w:rPr>
      </w:pPr>
    </w:p>
    <w:p w:rsidR="00801653" w:rsidRDefault="00801653" w:rsidP="00017B62">
      <w:pPr>
        <w:suppressAutoHyphens/>
        <w:rPr>
          <w:rFonts w:ascii="Arial" w:hAnsi="Arial" w:cs="Arial"/>
        </w:rPr>
      </w:pPr>
      <w:r w:rsidRPr="005F5A7C">
        <w:rPr>
          <w:rFonts w:ascii="Arial" w:hAnsi="Arial" w:cs="Arial"/>
        </w:rPr>
        <w:t xml:space="preserve">Глава Атамановского </w:t>
      </w:r>
    </w:p>
    <w:p w:rsidR="00801653" w:rsidRPr="005F5A7C" w:rsidRDefault="00801653" w:rsidP="00017B62">
      <w:pPr>
        <w:suppressAutoHyphens/>
        <w:rPr>
          <w:rFonts w:ascii="Arial" w:hAnsi="Arial" w:cs="Arial"/>
        </w:rPr>
      </w:pPr>
      <w:r w:rsidRPr="005F5A7C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5F5A7C"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 xml:space="preserve">         </w:t>
      </w:r>
      <w:r w:rsidRPr="00674ECC">
        <w:rPr>
          <w:rFonts w:ascii="Arial" w:hAnsi="Arial" w:cs="Arial"/>
          <w:u w:val="single"/>
        </w:rPr>
        <w:t xml:space="preserve">                                       </w:t>
      </w:r>
      <w:r>
        <w:rPr>
          <w:rFonts w:ascii="Arial" w:hAnsi="Arial" w:cs="Arial"/>
        </w:rPr>
        <w:t xml:space="preserve">    </w:t>
      </w:r>
      <w:r w:rsidRPr="005F5A7C">
        <w:rPr>
          <w:rFonts w:ascii="Arial" w:hAnsi="Arial" w:cs="Arial"/>
        </w:rPr>
        <w:t>А.Б.Гаврилов</w:t>
      </w:r>
    </w:p>
    <w:p w:rsidR="00801653" w:rsidRDefault="00801653" w:rsidP="006F0422">
      <w:pPr>
        <w:suppressAutoHyphens/>
        <w:jc w:val="both"/>
        <w:rPr>
          <w:rFonts w:ascii="Arial" w:hAnsi="Arial" w:cs="Arial"/>
        </w:rPr>
      </w:pPr>
    </w:p>
    <w:p w:rsidR="00801653" w:rsidRDefault="00801653" w:rsidP="006F0422">
      <w:pPr>
        <w:suppressAutoHyphens/>
        <w:jc w:val="both"/>
        <w:rPr>
          <w:rFonts w:ascii="Arial" w:hAnsi="Arial" w:cs="Arial"/>
        </w:rPr>
      </w:pPr>
    </w:p>
    <w:p w:rsidR="00801653" w:rsidRDefault="00801653" w:rsidP="002A35F4">
      <w:pPr>
        <w:jc w:val="both"/>
        <w:outlineLvl w:val="2"/>
        <w:rPr>
          <w:rFonts w:ascii="Arial" w:hAnsi="Arial" w:cs="Arial"/>
        </w:rPr>
      </w:pPr>
    </w:p>
    <w:p w:rsidR="00801653" w:rsidRDefault="00801653" w:rsidP="006F0422">
      <w:pPr>
        <w:ind w:left="9498"/>
        <w:jc w:val="both"/>
        <w:outlineLvl w:val="2"/>
        <w:rPr>
          <w:rFonts w:ascii="Arial" w:hAnsi="Arial" w:cs="Arial"/>
        </w:rPr>
      </w:pPr>
    </w:p>
    <w:p w:rsidR="00801653" w:rsidRDefault="00801653" w:rsidP="006F0422">
      <w:pPr>
        <w:ind w:left="9498"/>
        <w:jc w:val="both"/>
        <w:outlineLvl w:val="2"/>
        <w:rPr>
          <w:rFonts w:ascii="Arial" w:hAnsi="Arial" w:cs="Arial"/>
        </w:rPr>
      </w:pPr>
    </w:p>
    <w:p w:rsidR="00801653" w:rsidRDefault="00801653" w:rsidP="006F0422">
      <w:pPr>
        <w:ind w:left="9498"/>
        <w:jc w:val="both"/>
        <w:outlineLvl w:val="2"/>
        <w:rPr>
          <w:rFonts w:ascii="Arial" w:hAnsi="Arial" w:cs="Arial"/>
        </w:rPr>
      </w:pPr>
    </w:p>
    <w:p w:rsidR="00801653" w:rsidRDefault="00801653" w:rsidP="006F0422">
      <w:pPr>
        <w:ind w:left="9498"/>
        <w:jc w:val="both"/>
        <w:outlineLvl w:val="2"/>
        <w:rPr>
          <w:rFonts w:ascii="Arial" w:hAnsi="Arial" w:cs="Arial"/>
        </w:rPr>
      </w:pPr>
    </w:p>
    <w:p w:rsidR="00801653" w:rsidRPr="005F5A7C" w:rsidRDefault="00801653" w:rsidP="006F0422">
      <w:pPr>
        <w:ind w:left="9498"/>
        <w:jc w:val="both"/>
        <w:outlineLvl w:val="2"/>
        <w:rPr>
          <w:rFonts w:ascii="Arial" w:hAnsi="Arial" w:cs="Arial"/>
        </w:rPr>
      </w:pPr>
      <w:r w:rsidRPr="005F5A7C">
        <w:rPr>
          <w:rFonts w:ascii="Arial" w:hAnsi="Arial" w:cs="Arial"/>
        </w:rPr>
        <w:t>Приложение</w:t>
      </w:r>
    </w:p>
    <w:p w:rsidR="00801653" w:rsidRPr="005F5A7C" w:rsidRDefault="00801653" w:rsidP="00A61492">
      <w:pPr>
        <w:ind w:left="9498"/>
        <w:jc w:val="both"/>
        <w:outlineLvl w:val="2"/>
        <w:rPr>
          <w:rFonts w:ascii="Arial" w:hAnsi="Arial" w:cs="Arial"/>
        </w:rPr>
      </w:pPr>
      <w:r w:rsidRPr="005F5A7C">
        <w:rPr>
          <w:rFonts w:ascii="Arial" w:hAnsi="Arial" w:cs="Arial"/>
        </w:rPr>
        <w:t>к Постановлению Главы</w:t>
      </w:r>
      <w:r>
        <w:rPr>
          <w:rFonts w:ascii="Arial" w:hAnsi="Arial" w:cs="Arial"/>
        </w:rPr>
        <w:t xml:space="preserve"> </w:t>
      </w:r>
      <w:r w:rsidRPr="005F5A7C">
        <w:rPr>
          <w:rFonts w:ascii="Arial" w:hAnsi="Arial" w:cs="Arial"/>
        </w:rPr>
        <w:t>Атамановского сельского поселения Даниловского муниципального района от19. 08.2020 № 17</w:t>
      </w:r>
    </w:p>
    <w:p w:rsidR="00801653" w:rsidRPr="005F5A7C" w:rsidRDefault="00801653" w:rsidP="00404C8E">
      <w:pPr>
        <w:ind w:left="9498"/>
        <w:jc w:val="both"/>
        <w:outlineLvl w:val="2"/>
        <w:rPr>
          <w:rFonts w:ascii="Arial" w:hAnsi="Arial" w:cs="Arial"/>
        </w:rPr>
      </w:pPr>
    </w:p>
    <w:p w:rsidR="00801653" w:rsidRPr="005F5A7C" w:rsidRDefault="00801653" w:rsidP="00404C8E">
      <w:pPr>
        <w:jc w:val="center"/>
        <w:rPr>
          <w:rFonts w:ascii="Arial" w:hAnsi="Arial" w:cs="Arial"/>
          <w:b/>
          <w:bCs/>
        </w:rPr>
      </w:pPr>
      <w:r w:rsidRPr="005F5A7C">
        <w:rPr>
          <w:rFonts w:ascii="Arial" w:hAnsi="Arial" w:cs="Arial"/>
          <w:b/>
          <w:bCs/>
        </w:rPr>
        <w:t xml:space="preserve">ПЛАН </w:t>
      </w:r>
    </w:p>
    <w:p w:rsidR="00801653" w:rsidRPr="005F5A7C" w:rsidRDefault="00801653" w:rsidP="00404C8E">
      <w:pPr>
        <w:jc w:val="center"/>
        <w:rPr>
          <w:rFonts w:ascii="Arial" w:hAnsi="Arial" w:cs="Arial"/>
          <w:b/>
          <w:bCs/>
        </w:rPr>
      </w:pPr>
      <w:r w:rsidRPr="005F5A7C">
        <w:rPr>
          <w:rFonts w:ascii="Arial" w:hAnsi="Arial" w:cs="Arial"/>
          <w:b/>
          <w:bCs/>
        </w:rPr>
        <w:t>по устранению недостатков, выявленных в ходе независимой оценки качества условий оказания услуг</w:t>
      </w:r>
    </w:p>
    <w:p w:rsidR="00801653" w:rsidRPr="005F5A7C" w:rsidRDefault="00801653" w:rsidP="00404C8E">
      <w:pPr>
        <w:jc w:val="center"/>
        <w:rPr>
          <w:rFonts w:ascii="Arial" w:hAnsi="Arial" w:cs="Arial"/>
          <w:b/>
          <w:bCs/>
        </w:rPr>
      </w:pPr>
      <w:r w:rsidRPr="005F5A7C">
        <w:rPr>
          <w:rFonts w:ascii="Arial" w:hAnsi="Arial" w:cs="Arial"/>
          <w:b/>
          <w:bCs/>
        </w:rPr>
        <w:t>муниципальными казёнными учреждениями, подведомственными Атамановскому сельскому поселению</w:t>
      </w:r>
      <w:r>
        <w:rPr>
          <w:rFonts w:ascii="Arial" w:hAnsi="Arial" w:cs="Arial"/>
          <w:b/>
          <w:bCs/>
        </w:rPr>
        <w:t xml:space="preserve"> </w:t>
      </w:r>
      <w:r w:rsidRPr="005F5A7C">
        <w:rPr>
          <w:rFonts w:ascii="Arial" w:hAnsi="Arial" w:cs="Arial"/>
          <w:b/>
          <w:bCs/>
        </w:rPr>
        <w:t>на 2021год</w:t>
      </w:r>
    </w:p>
    <w:p w:rsidR="00801653" w:rsidRPr="005F5A7C" w:rsidRDefault="00801653" w:rsidP="00404C8E">
      <w:pPr>
        <w:jc w:val="center"/>
        <w:rPr>
          <w:rFonts w:ascii="Arial" w:hAnsi="Arial" w:cs="Arial"/>
        </w:rPr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745"/>
        <w:gridCol w:w="3714"/>
        <w:gridCol w:w="2192"/>
        <w:gridCol w:w="2563"/>
        <w:gridCol w:w="2245"/>
        <w:gridCol w:w="1767"/>
      </w:tblGrid>
      <w:tr w:rsidR="00801653" w:rsidRPr="005F5A7C">
        <w:tc>
          <w:tcPr>
            <w:tcW w:w="546" w:type="dxa"/>
            <w:vMerge w:val="restart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2823" w:type="dxa"/>
            <w:vMerge w:val="restart"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Сведения о ходе реализации мероприятия</w:t>
            </w:r>
            <w:hyperlink r:id="rId4" w:anchor="2222" w:history="1">
              <w:r w:rsidRPr="005F5A7C">
                <w:rPr>
                  <w:rFonts w:ascii="Arial" w:hAnsi="Arial" w:cs="Arial"/>
                  <w:b/>
                  <w:bCs/>
                  <w:color w:val="0000FF"/>
                  <w:u w:val="single"/>
                  <w:vertAlign w:val="superscript"/>
                </w:rPr>
                <w:t>2</w:t>
              </w:r>
            </w:hyperlink>
          </w:p>
        </w:tc>
      </w:tr>
      <w:tr w:rsidR="00801653" w:rsidRPr="005F5A7C">
        <w:tc>
          <w:tcPr>
            <w:tcW w:w="546" w:type="dxa"/>
            <w:vMerge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3" w:type="dxa"/>
            <w:vMerge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Merge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4" w:type="dxa"/>
            <w:vMerge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4" w:type="dxa"/>
            <w:vMerge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5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фактический срок реализации</w:t>
            </w:r>
          </w:p>
        </w:tc>
      </w:tr>
      <w:tr w:rsidR="00801653" w:rsidRPr="005F5A7C">
        <w:tc>
          <w:tcPr>
            <w:tcW w:w="546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  <w:b/>
                <w:bCs/>
                <w:lang w:val="en-US"/>
              </w:rPr>
            </w:pPr>
            <w:r w:rsidRPr="005F5A7C">
              <w:rPr>
                <w:rFonts w:ascii="Arial" w:hAnsi="Arial" w:cs="Arial"/>
                <w:b/>
                <w:bCs/>
                <w:lang w:val="en-US"/>
              </w:rPr>
              <w:t>I.</w:t>
            </w:r>
          </w:p>
        </w:tc>
        <w:tc>
          <w:tcPr>
            <w:tcW w:w="15297" w:type="dxa"/>
            <w:gridSpan w:val="6"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Открытость и доступность информации об организации</w:t>
            </w:r>
          </w:p>
        </w:tc>
      </w:tr>
      <w:tr w:rsidR="00801653" w:rsidRPr="005F5A7C">
        <w:tc>
          <w:tcPr>
            <w:tcW w:w="546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1.1.</w:t>
            </w:r>
          </w:p>
        </w:tc>
        <w:tc>
          <w:tcPr>
            <w:tcW w:w="2823" w:type="dxa"/>
          </w:tcPr>
          <w:p w:rsidR="00801653" w:rsidRPr="005F5A7C" w:rsidRDefault="00801653" w:rsidP="00AF06F7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Оформление информации о деятельности организации, размещенной на официальном сайте организации в сети «Интернет», не в соответствии с порядком размещения информации на официальном сайте поставщика услуг в сети «Интернет», согласно статье 36.2 Закона Российской Федерации от 9 октября 1992 г. № 3612-1, приказа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  <w:p w:rsidR="00801653" w:rsidRPr="005F5A7C" w:rsidRDefault="00801653" w:rsidP="001A67F6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01653" w:rsidRPr="005F5A7C" w:rsidRDefault="00801653" w:rsidP="00A338C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Обновление (актуализация)</w:t>
            </w:r>
          </w:p>
          <w:p w:rsidR="00801653" w:rsidRPr="005F5A7C" w:rsidRDefault="00801653" w:rsidP="00A338C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информации об организации, осуществляющей культурно-досуговую деятельность,</w:t>
            </w:r>
          </w:p>
          <w:p w:rsidR="00801653" w:rsidRPr="005F5A7C" w:rsidRDefault="00801653" w:rsidP="00A338C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размещенной на официальной странице сайта администрации Атамановского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сельского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поселения.</w:t>
            </w:r>
          </w:p>
          <w:p w:rsidR="00801653" w:rsidRPr="005F5A7C" w:rsidRDefault="00801653" w:rsidP="00A338C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- Создать официальный</w:t>
            </w:r>
          </w:p>
          <w:p w:rsidR="00801653" w:rsidRPr="005F5A7C" w:rsidRDefault="00801653" w:rsidP="00A338C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сайт организации МКУ «Атамановский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СДК» с вкладками «Интернет» раздела «Независимая оценка качества условий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оказания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учреждениями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культуры,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информационного</w:t>
            </w:r>
          </w:p>
          <w:p w:rsidR="00801653" w:rsidRPr="005F5A7C" w:rsidRDefault="00801653" w:rsidP="00A338C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сопровождения мероприятий по</w:t>
            </w:r>
          </w:p>
          <w:p w:rsidR="00801653" w:rsidRPr="005F5A7C" w:rsidRDefault="00801653" w:rsidP="00A338C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организации и проведению НОК</w:t>
            </w:r>
          </w:p>
          <w:p w:rsidR="00801653" w:rsidRPr="005F5A7C" w:rsidRDefault="00801653" w:rsidP="00DA7DA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801653" w:rsidRPr="005F5A7C" w:rsidRDefault="00801653" w:rsidP="00DA7DA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2021г</w:t>
            </w:r>
          </w:p>
        </w:tc>
        <w:tc>
          <w:tcPr>
            <w:tcW w:w="2274" w:type="dxa"/>
          </w:tcPr>
          <w:p w:rsidR="00801653" w:rsidRPr="005F5A7C" w:rsidRDefault="00801653" w:rsidP="000704F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Директор                         МКУ «Атамановский СДК»О.И.Филиппова</w:t>
            </w:r>
          </w:p>
          <w:p w:rsidR="00801653" w:rsidRPr="005F5A7C" w:rsidRDefault="00801653" w:rsidP="000704F5">
            <w:pPr>
              <w:rPr>
                <w:rFonts w:ascii="Arial" w:hAnsi="Arial" w:cs="Arial"/>
              </w:rPr>
            </w:pPr>
          </w:p>
          <w:p w:rsidR="00801653" w:rsidRPr="005F5A7C" w:rsidRDefault="00801653" w:rsidP="000704F5">
            <w:pPr>
              <w:rPr>
                <w:rFonts w:ascii="Arial" w:hAnsi="Arial" w:cs="Arial"/>
              </w:rPr>
            </w:pPr>
          </w:p>
          <w:p w:rsidR="00801653" w:rsidRPr="005F5A7C" w:rsidRDefault="00801653" w:rsidP="000704F5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Заведующая                     МКУ «Атамановская ЦБ»</w:t>
            </w:r>
          </w:p>
          <w:p w:rsidR="00801653" w:rsidRPr="005F5A7C" w:rsidRDefault="00801653" w:rsidP="000704F5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Е.Ю.Леснова</w:t>
            </w:r>
          </w:p>
        </w:tc>
        <w:tc>
          <w:tcPr>
            <w:tcW w:w="2275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</w:tr>
      <w:tr w:rsidR="00801653" w:rsidRPr="005F5A7C">
        <w:tc>
          <w:tcPr>
            <w:tcW w:w="546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1.2.</w:t>
            </w:r>
          </w:p>
        </w:tc>
        <w:tc>
          <w:tcPr>
            <w:tcW w:w="2823" w:type="dxa"/>
          </w:tcPr>
          <w:p w:rsidR="00801653" w:rsidRPr="005F5A7C" w:rsidRDefault="00801653" w:rsidP="00DA7DA7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. Отсутствие информации о возможности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3969" w:type="dxa"/>
          </w:tcPr>
          <w:p w:rsidR="00801653" w:rsidRPr="005F5A7C" w:rsidRDefault="00801653" w:rsidP="00AC2FAE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Обеспечить на официальной странице  сайта организации культуры наличия и функционирования дистанционных способов обратной связи и взаимодействия с получателями услуг:  -анкеты для опроса граждан или гиперссылки на неё;                                    - электронных сервисов(форма для подачи электронного обращения, жалобы, предложения, раздел «часто задаваемые вопросы», получение консультации по оказываемым услугам и пр.)</w:t>
            </w:r>
          </w:p>
        </w:tc>
        <w:tc>
          <w:tcPr>
            <w:tcW w:w="2274" w:type="dxa"/>
          </w:tcPr>
          <w:p w:rsidR="00801653" w:rsidRPr="005F5A7C" w:rsidRDefault="00801653" w:rsidP="00DA7DA7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2 квартал 2021г</w:t>
            </w:r>
          </w:p>
        </w:tc>
        <w:tc>
          <w:tcPr>
            <w:tcW w:w="2274" w:type="dxa"/>
          </w:tcPr>
          <w:p w:rsidR="00801653" w:rsidRPr="005F5A7C" w:rsidRDefault="00801653" w:rsidP="00DA7DA7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Директор МКУ «Атамановский СДК</w:t>
            </w:r>
            <w:r>
              <w:rPr>
                <w:rFonts w:ascii="Arial" w:hAnsi="Arial" w:cs="Arial"/>
              </w:rPr>
              <w:t xml:space="preserve"> </w:t>
            </w:r>
            <w:r w:rsidRPr="005F5A7C">
              <w:rPr>
                <w:rFonts w:ascii="Arial" w:hAnsi="Arial" w:cs="Arial"/>
              </w:rPr>
              <w:t>О.И.Филиппова</w:t>
            </w:r>
          </w:p>
          <w:p w:rsidR="00801653" w:rsidRPr="005F5A7C" w:rsidRDefault="00801653" w:rsidP="00DA7DA7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Специалист администрации Атамановского сельского поселения</w:t>
            </w:r>
          </w:p>
          <w:p w:rsidR="00801653" w:rsidRPr="005F5A7C" w:rsidRDefault="00801653" w:rsidP="007F5E52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О.В.Жалнина</w:t>
            </w: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Заведующая                     МКУ «Атамановская ЦБ»</w:t>
            </w: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Е.Ю.Леснова</w:t>
            </w:r>
          </w:p>
        </w:tc>
        <w:tc>
          <w:tcPr>
            <w:tcW w:w="2275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</w:tr>
      <w:tr w:rsidR="00801653" w:rsidRPr="005F5A7C">
        <w:tc>
          <w:tcPr>
            <w:tcW w:w="546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  <w:b/>
                <w:bCs/>
                <w:lang w:val="en-US"/>
              </w:rPr>
            </w:pPr>
            <w:r w:rsidRPr="005F5A7C">
              <w:rPr>
                <w:rFonts w:ascii="Arial" w:hAnsi="Arial" w:cs="Arial"/>
                <w:b/>
                <w:bCs/>
                <w:lang w:val="en-US"/>
              </w:rPr>
              <w:t>II.</w:t>
            </w:r>
          </w:p>
        </w:tc>
        <w:tc>
          <w:tcPr>
            <w:tcW w:w="15297" w:type="dxa"/>
            <w:gridSpan w:val="6"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Комфортность условий предоставления услуг</w:t>
            </w:r>
          </w:p>
        </w:tc>
      </w:tr>
      <w:tr w:rsidR="00801653" w:rsidRPr="005F5A7C">
        <w:tc>
          <w:tcPr>
            <w:tcW w:w="546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2.1.</w:t>
            </w:r>
          </w:p>
        </w:tc>
        <w:tc>
          <w:tcPr>
            <w:tcW w:w="2823" w:type="dxa"/>
          </w:tcPr>
          <w:p w:rsidR="00801653" w:rsidRPr="005F5A7C" w:rsidRDefault="00801653" w:rsidP="00377CB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Недостаточная</w:t>
            </w:r>
          </w:p>
          <w:p w:rsidR="00801653" w:rsidRPr="005F5A7C" w:rsidRDefault="00801653" w:rsidP="00377CB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организация</w:t>
            </w:r>
          </w:p>
          <w:p w:rsidR="00801653" w:rsidRPr="005F5A7C" w:rsidRDefault="00801653" w:rsidP="00377CB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комфортных условий</w:t>
            </w:r>
          </w:p>
          <w:p w:rsidR="00801653" w:rsidRPr="005F5A7C" w:rsidRDefault="00801653" w:rsidP="00377CB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пребывания в</w:t>
            </w:r>
          </w:p>
          <w:p w:rsidR="00801653" w:rsidRPr="005F5A7C" w:rsidRDefault="00801653" w:rsidP="00377CB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организациях культуры</w:t>
            </w:r>
          </w:p>
          <w:p w:rsidR="00801653" w:rsidRPr="005F5A7C" w:rsidRDefault="00801653" w:rsidP="00377CB8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01653" w:rsidRPr="005F5A7C" w:rsidRDefault="00801653" w:rsidP="00377CB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Создать условия для увеличения доли получателей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услуг до 100 %</w:t>
            </w:r>
          </w:p>
          <w:p w:rsidR="00801653" w:rsidRPr="005F5A7C" w:rsidRDefault="00801653" w:rsidP="00377CB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- организация возможности получения</w:t>
            </w:r>
          </w:p>
          <w:p w:rsidR="00801653" w:rsidRPr="005F5A7C" w:rsidRDefault="00801653" w:rsidP="00377CB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услуги (по телефону, с использованием сети</w:t>
            </w:r>
          </w:p>
          <w:p w:rsidR="00801653" w:rsidRPr="005F5A7C" w:rsidRDefault="00801653" w:rsidP="00377CB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"Интернет” на официальном сайте</w:t>
            </w:r>
          </w:p>
          <w:p w:rsidR="00801653" w:rsidRPr="005F5A7C" w:rsidRDefault="00801653" w:rsidP="00377CB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организации, при личном посещении и пр.)</w:t>
            </w:r>
          </w:p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801653" w:rsidRPr="005F5A7C" w:rsidRDefault="00801653" w:rsidP="007F5E52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1 квартал 2021</w:t>
            </w:r>
          </w:p>
        </w:tc>
        <w:tc>
          <w:tcPr>
            <w:tcW w:w="2274" w:type="dxa"/>
          </w:tcPr>
          <w:p w:rsidR="00801653" w:rsidRPr="005F5A7C" w:rsidRDefault="00801653" w:rsidP="007F5E52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Директор МКУ «Атамановский СДК О.И.Филиппова</w:t>
            </w: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Заведующая                     МКУ «Атамановская ЦБ»</w:t>
            </w: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Е.Ю.Леснова</w:t>
            </w:r>
          </w:p>
        </w:tc>
        <w:tc>
          <w:tcPr>
            <w:tcW w:w="2275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</w:tr>
      <w:tr w:rsidR="00801653" w:rsidRPr="005F5A7C">
        <w:tc>
          <w:tcPr>
            <w:tcW w:w="546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  <w:b/>
                <w:bCs/>
                <w:lang w:val="en-US"/>
              </w:rPr>
            </w:pPr>
            <w:r w:rsidRPr="005F5A7C">
              <w:rPr>
                <w:rFonts w:ascii="Arial" w:hAnsi="Arial" w:cs="Arial"/>
                <w:b/>
                <w:bCs/>
                <w:lang w:val="en-US"/>
              </w:rPr>
              <w:t>III.</w:t>
            </w:r>
          </w:p>
        </w:tc>
        <w:tc>
          <w:tcPr>
            <w:tcW w:w="15297" w:type="dxa"/>
            <w:gridSpan w:val="6"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Доступность услуг для инвалидов</w:t>
            </w:r>
          </w:p>
        </w:tc>
      </w:tr>
      <w:tr w:rsidR="00801653" w:rsidRPr="005F5A7C">
        <w:tc>
          <w:tcPr>
            <w:tcW w:w="546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3.1.</w:t>
            </w:r>
          </w:p>
        </w:tc>
        <w:tc>
          <w:tcPr>
            <w:tcW w:w="2823" w:type="dxa"/>
          </w:tcPr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 xml:space="preserve"> Помещения организация культуры, доступны для инвалидов: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 xml:space="preserve"> не в полном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объеме</w:t>
            </w:r>
          </w:p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Обеспечение территорий, прилегающих 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организации культуры, и их помещений:- наличием выделенных стоянок для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автотранспортных средств инвалидов;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- расширенных дверных проемов;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- наличием пандуса</w:t>
            </w:r>
          </w:p>
        </w:tc>
        <w:tc>
          <w:tcPr>
            <w:tcW w:w="2274" w:type="dxa"/>
          </w:tcPr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2021--2023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годы</w:t>
            </w:r>
          </w:p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801653" w:rsidRPr="005F5A7C" w:rsidRDefault="00801653" w:rsidP="007F5E52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ДиректорМКУ «Атамановский СДК О.И.Филиппова</w:t>
            </w: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Заведующая                     МКУ «Атамановская ЦБ»</w:t>
            </w: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Е.Ю.Леснова</w:t>
            </w:r>
          </w:p>
        </w:tc>
        <w:tc>
          <w:tcPr>
            <w:tcW w:w="2275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</w:tr>
      <w:tr w:rsidR="00801653" w:rsidRPr="005F5A7C">
        <w:tc>
          <w:tcPr>
            <w:tcW w:w="546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3.2.</w:t>
            </w:r>
          </w:p>
        </w:tc>
        <w:tc>
          <w:tcPr>
            <w:tcW w:w="2823" w:type="dxa"/>
          </w:tcPr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Недостаточное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создание условий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доступности,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позволяющих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инвалидам получать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услуги наравне с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другими получателями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услуг</w:t>
            </w:r>
          </w:p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Обеспечение в организациях культуры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условий доступности, позволяющих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инвалидам получать услуги наравне 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другими, включая: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- дублирование для инвалидов по слуху 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зрению звуковой и зрительной информации;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- наличие возможности предоставления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услуги в дистанционном режиме или на</w:t>
            </w:r>
          </w:p>
          <w:p w:rsidR="00801653" w:rsidRPr="005F5A7C" w:rsidRDefault="00801653" w:rsidP="00A6149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дом</w:t>
            </w:r>
          </w:p>
        </w:tc>
        <w:tc>
          <w:tcPr>
            <w:tcW w:w="2274" w:type="dxa"/>
          </w:tcPr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2020-2023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годы</w:t>
            </w:r>
          </w:p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801653" w:rsidRPr="005F5A7C" w:rsidRDefault="00801653" w:rsidP="007F5E52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Директор МКУ «Атамановский СДК О.И.Филиппова</w:t>
            </w: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Заведующая                     МКУ «Атамановская ЦБ»</w:t>
            </w: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Е.Ю.Леснова</w:t>
            </w:r>
          </w:p>
        </w:tc>
        <w:tc>
          <w:tcPr>
            <w:tcW w:w="2275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</w:tr>
      <w:tr w:rsidR="00801653" w:rsidRPr="005F5A7C">
        <w:tc>
          <w:tcPr>
            <w:tcW w:w="546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  <w:b/>
                <w:bCs/>
                <w:lang w:val="en-US"/>
              </w:rPr>
            </w:pPr>
            <w:r w:rsidRPr="005F5A7C">
              <w:rPr>
                <w:rFonts w:ascii="Arial" w:hAnsi="Arial" w:cs="Arial"/>
                <w:b/>
                <w:bCs/>
                <w:lang w:val="en-US"/>
              </w:rPr>
              <w:t>IV.</w:t>
            </w:r>
          </w:p>
        </w:tc>
        <w:tc>
          <w:tcPr>
            <w:tcW w:w="15297" w:type="dxa"/>
            <w:gridSpan w:val="6"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</w:rPr>
              <w:t>Доброжелательность, вежливость работников организации</w:t>
            </w:r>
          </w:p>
        </w:tc>
      </w:tr>
      <w:tr w:rsidR="00801653" w:rsidRPr="005F5A7C">
        <w:tc>
          <w:tcPr>
            <w:tcW w:w="546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4.1.</w:t>
            </w:r>
          </w:p>
        </w:tc>
        <w:tc>
          <w:tcPr>
            <w:tcW w:w="2823" w:type="dxa"/>
          </w:tcPr>
          <w:p w:rsidR="00801653" w:rsidRPr="005F5A7C" w:rsidRDefault="00801653" w:rsidP="001A67F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Продолжить организацию обучения работников организации культуры доброжелательному 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вежливому общению с получателями услуг</w:t>
            </w:r>
          </w:p>
          <w:p w:rsidR="00801653" w:rsidRPr="005F5A7C" w:rsidRDefault="00801653" w:rsidP="00B22C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при их непосредственном обращении в организацию культуры и при использовании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дистанционных форм взаимодействия (по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телефону, по электронной почте, с помощью</w:t>
            </w:r>
          </w:p>
          <w:p w:rsidR="00801653" w:rsidRPr="005F5A7C" w:rsidRDefault="00801653" w:rsidP="00A6149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электронных сервисов)</w:t>
            </w:r>
          </w:p>
        </w:tc>
        <w:tc>
          <w:tcPr>
            <w:tcW w:w="2274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274" w:type="dxa"/>
          </w:tcPr>
          <w:p w:rsidR="00801653" w:rsidRPr="005F5A7C" w:rsidRDefault="00801653" w:rsidP="007F5E52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Директор МКУ «Атамановский СДК О.И.Филиппова</w:t>
            </w:r>
          </w:p>
          <w:p w:rsidR="00801653" w:rsidRPr="005F5A7C" w:rsidRDefault="00801653" w:rsidP="007F5E52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Заведующая                     МКУ «Атамановская ЦБ»</w:t>
            </w:r>
          </w:p>
          <w:p w:rsidR="00801653" w:rsidRPr="005F5A7C" w:rsidRDefault="00801653" w:rsidP="00BC4E4B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Е.Ю.Леснова</w:t>
            </w:r>
          </w:p>
        </w:tc>
        <w:tc>
          <w:tcPr>
            <w:tcW w:w="2275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</w:tr>
      <w:tr w:rsidR="00801653" w:rsidRPr="005F5A7C">
        <w:tc>
          <w:tcPr>
            <w:tcW w:w="546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  <w:b/>
                <w:bCs/>
              </w:rPr>
            </w:pPr>
            <w:r w:rsidRPr="005F5A7C">
              <w:rPr>
                <w:rFonts w:ascii="Arial" w:hAnsi="Arial" w:cs="Arial"/>
                <w:b/>
                <w:bCs/>
                <w:lang w:val="en-US"/>
              </w:rPr>
              <w:t>V.</w:t>
            </w:r>
          </w:p>
        </w:tc>
        <w:tc>
          <w:tcPr>
            <w:tcW w:w="15297" w:type="dxa"/>
            <w:gridSpan w:val="6"/>
          </w:tcPr>
          <w:p w:rsidR="00801653" w:rsidRPr="005F5A7C" w:rsidRDefault="00801653" w:rsidP="0039656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lang w:val="en-US"/>
              </w:rPr>
            </w:pPr>
            <w:r w:rsidRPr="005F5A7C">
              <w:rPr>
                <w:rFonts w:ascii="Arial" w:hAnsi="Arial" w:cs="Arial"/>
                <w:b/>
                <w:bCs/>
              </w:rPr>
              <w:t>Удовлетворенность условиями оказания услуг</w:t>
            </w:r>
          </w:p>
        </w:tc>
      </w:tr>
      <w:tr w:rsidR="00801653" w:rsidRPr="005F5A7C">
        <w:trPr>
          <w:trHeight w:val="1845"/>
        </w:trPr>
        <w:tc>
          <w:tcPr>
            <w:tcW w:w="546" w:type="dxa"/>
            <w:vMerge w:val="restart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5.1.</w:t>
            </w:r>
          </w:p>
        </w:tc>
        <w:tc>
          <w:tcPr>
            <w:tcW w:w="2823" w:type="dxa"/>
            <w:vMerge w:val="restart"/>
          </w:tcPr>
          <w:p w:rsidR="00801653" w:rsidRPr="005F5A7C" w:rsidRDefault="00801653" w:rsidP="001A67F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01653" w:rsidRPr="005F5A7C" w:rsidRDefault="00801653" w:rsidP="00501A8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Продолжить мониторинг обращений, жалоб,</w:t>
            </w:r>
          </w:p>
          <w:p w:rsidR="00801653" w:rsidRPr="005F5A7C" w:rsidRDefault="00801653" w:rsidP="00501A8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предложений от получателей услуг, 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необходимости организация анкетирования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получателей услуг в целях выявления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дефицитов условий оказания услуг</w:t>
            </w:r>
          </w:p>
        </w:tc>
        <w:tc>
          <w:tcPr>
            <w:tcW w:w="2274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постоянно</w:t>
            </w:r>
          </w:p>
        </w:tc>
        <w:tc>
          <w:tcPr>
            <w:tcW w:w="2274" w:type="dxa"/>
            <w:vMerge w:val="restart"/>
          </w:tcPr>
          <w:p w:rsidR="00801653" w:rsidRPr="005F5A7C" w:rsidRDefault="00801653" w:rsidP="00476EF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Директор МКУ «Атамановский СДК О.И.Филиппова</w:t>
            </w:r>
          </w:p>
          <w:p w:rsidR="00801653" w:rsidRPr="005F5A7C" w:rsidRDefault="00801653" w:rsidP="00A6149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Худ.рук</w:t>
            </w:r>
          </w:p>
          <w:p w:rsidR="00801653" w:rsidRPr="005F5A7C" w:rsidRDefault="00801653" w:rsidP="00A6149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С.П.Бакулина</w:t>
            </w: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Заведующая                     МКУ «Атамановская ЦБ»</w:t>
            </w:r>
          </w:p>
          <w:p w:rsidR="00801653" w:rsidRPr="005F5A7C" w:rsidRDefault="00801653" w:rsidP="00BC4E4B">
            <w:pPr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Е.Ю.Леснова</w:t>
            </w:r>
          </w:p>
        </w:tc>
        <w:tc>
          <w:tcPr>
            <w:tcW w:w="2275" w:type="dxa"/>
            <w:vMerge w:val="restart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1682" w:type="dxa"/>
            <w:vMerge w:val="restart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</w:tr>
      <w:tr w:rsidR="00801653" w:rsidRPr="005F5A7C">
        <w:trPr>
          <w:trHeight w:val="300"/>
        </w:trPr>
        <w:tc>
          <w:tcPr>
            <w:tcW w:w="546" w:type="dxa"/>
            <w:vMerge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2823" w:type="dxa"/>
            <w:vMerge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01653" w:rsidRPr="005F5A7C" w:rsidRDefault="00801653" w:rsidP="00501A8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Внедрять новые формы  работы,</w:t>
            </w:r>
          </w:p>
          <w:p w:rsidR="00801653" w:rsidRPr="005F5A7C" w:rsidRDefault="00801653" w:rsidP="00501A8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корректировать график работы согласно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полученным обращениям, жалобам,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5A7C">
              <w:rPr>
                <w:rFonts w:ascii="Arial" w:hAnsi="Arial" w:cs="Arial"/>
                <w:color w:val="000000"/>
              </w:rPr>
              <w:t>пожеланиям получателей услуг</w:t>
            </w:r>
          </w:p>
          <w:p w:rsidR="00801653" w:rsidRPr="005F5A7C" w:rsidRDefault="00801653" w:rsidP="00501A8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2274" w:type="dxa"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постоянно</w:t>
            </w:r>
          </w:p>
        </w:tc>
        <w:tc>
          <w:tcPr>
            <w:tcW w:w="2274" w:type="dxa"/>
            <w:vMerge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1682" w:type="dxa"/>
            <w:vMerge/>
          </w:tcPr>
          <w:p w:rsidR="00801653" w:rsidRPr="005F5A7C" w:rsidRDefault="00801653" w:rsidP="00396565">
            <w:pPr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</w:p>
        </w:tc>
      </w:tr>
      <w:tr w:rsidR="00801653" w:rsidRPr="005F5A7C">
        <w:trPr>
          <w:trHeight w:val="120"/>
        </w:trPr>
        <w:tc>
          <w:tcPr>
            <w:tcW w:w="546" w:type="dxa"/>
            <w:vMerge/>
          </w:tcPr>
          <w:p w:rsidR="00801653" w:rsidRPr="005F5A7C" w:rsidRDefault="00801653" w:rsidP="00501A8A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</w:p>
        </w:tc>
        <w:tc>
          <w:tcPr>
            <w:tcW w:w="2823" w:type="dxa"/>
            <w:vMerge/>
          </w:tcPr>
          <w:p w:rsidR="00801653" w:rsidRPr="005F5A7C" w:rsidRDefault="00801653" w:rsidP="00501A8A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01653" w:rsidRPr="005F5A7C" w:rsidRDefault="00801653" w:rsidP="00501A8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F5A7C">
              <w:rPr>
                <w:rFonts w:ascii="Arial" w:hAnsi="Arial" w:cs="Arial"/>
                <w:color w:val="000000"/>
              </w:rPr>
              <w:t>Использовать каналы обратной связи для выявления неудобств, с которыми сталкиваются потребители услуг при посещении организаций</w:t>
            </w:r>
          </w:p>
          <w:p w:rsidR="00801653" w:rsidRPr="005F5A7C" w:rsidRDefault="00801653" w:rsidP="00501A8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801653" w:rsidRPr="005F5A7C" w:rsidRDefault="00801653" w:rsidP="00501A8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2274" w:type="dxa"/>
          </w:tcPr>
          <w:p w:rsidR="00801653" w:rsidRPr="005F5A7C" w:rsidRDefault="00801653" w:rsidP="00501A8A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  <w:r w:rsidRPr="005F5A7C">
              <w:rPr>
                <w:rFonts w:ascii="Arial" w:hAnsi="Arial" w:cs="Arial"/>
              </w:rPr>
              <w:t>постоянно</w:t>
            </w:r>
          </w:p>
        </w:tc>
        <w:tc>
          <w:tcPr>
            <w:tcW w:w="2274" w:type="dxa"/>
            <w:vMerge/>
          </w:tcPr>
          <w:p w:rsidR="00801653" w:rsidRPr="005F5A7C" w:rsidRDefault="00801653" w:rsidP="00501A8A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:rsidR="00801653" w:rsidRPr="005F5A7C" w:rsidRDefault="00801653" w:rsidP="00501A8A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</w:p>
        </w:tc>
        <w:tc>
          <w:tcPr>
            <w:tcW w:w="1682" w:type="dxa"/>
            <w:vMerge/>
          </w:tcPr>
          <w:p w:rsidR="00801653" w:rsidRPr="005F5A7C" w:rsidRDefault="00801653" w:rsidP="00501A8A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</w:p>
        </w:tc>
      </w:tr>
      <w:tr w:rsidR="00801653" w:rsidRPr="005F5A7C">
        <w:trPr>
          <w:trHeight w:val="129"/>
        </w:trPr>
        <w:tc>
          <w:tcPr>
            <w:tcW w:w="546" w:type="dxa"/>
            <w:vMerge/>
          </w:tcPr>
          <w:p w:rsidR="00801653" w:rsidRPr="005F5A7C" w:rsidRDefault="00801653" w:rsidP="00501A8A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</w:p>
        </w:tc>
        <w:tc>
          <w:tcPr>
            <w:tcW w:w="2823" w:type="dxa"/>
            <w:vMerge/>
          </w:tcPr>
          <w:p w:rsidR="00801653" w:rsidRPr="005F5A7C" w:rsidRDefault="00801653" w:rsidP="00501A8A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01653" w:rsidRPr="005F5A7C" w:rsidRDefault="00801653" w:rsidP="00B3585D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2274" w:type="dxa"/>
          </w:tcPr>
          <w:p w:rsidR="00801653" w:rsidRPr="005F5A7C" w:rsidRDefault="00801653" w:rsidP="00501A8A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</w:p>
        </w:tc>
        <w:tc>
          <w:tcPr>
            <w:tcW w:w="2274" w:type="dxa"/>
            <w:vMerge/>
          </w:tcPr>
          <w:p w:rsidR="00801653" w:rsidRPr="005F5A7C" w:rsidRDefault="00801653" w:rsidP="00501A8A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:rsidR="00801653" w:rsidRPr="005F5A7C" w:rsidRDefault="00801653" w:rsidP="00501A8A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</w:p>
        </w:tc>
        <w:tc>
          <w:tcPr>
            <w:tcW w:w="1682" w:type="dxa"/>
            <w:vMerge/>
          </w:tcPr>
          <w:p w:rsidR="00801653" w:rsidRPr="005F5A7C" w:rsidRDefault="00801653" w:rsidP="00501A8A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</w:p>
        </w:tc>
      </w:tr>
    </w:tbl>
    <w:p w:rsidR="00801653" w:rsidRPr="005F5A7C" w:rsidRDefault="00801653" w:rsidP="00404C8E">
      <w:pPr>
        <w:spacing w:before="100" w:beforeAutospacing="1" w:after="100" w:afterAutospacing="1"/>
        <w:jc w:val="both"/>
        <w:outlineLvl w:val="2"/>
        <w:rPr>
          <w:rFonts w:ascii="Arial" w:hAnsi="Arial" w:cs="Arial"/>
        </w:rPr>
      </w:pPr>
    </w:p>
    <w:p w:rsidR="00801653" w:rsidRPr="005F5A7C" w:rsidRDefault="00801653">
      <w:pPr>
        <w:rPr>
          <w:rFonts w:ascii="Arial" w:hAnsi="Arial" w:cs="Arial"/>
        </w:rPr>
      </w:pPr>
    </w:p>
    <w:sectPr w:rsidR="00801653" w:rsidRPr="005F5A7C" w:rsidSect="002A35F4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833"/>
    <w:rsid w:val="00017B62"/>
    <w:rsid w:val="00032BC5"/>
    <w:rsid w:val="00042227"/>
    <w:rsid w:val="000505D0"/>
    <w:rsid w:val="000704F5"/>
    <w:rsid w:val="001A67F6"/>
    <w:rsid w:val="001C1833"/>
    <w:rsid w:val="002A35F4"/>
    <w:rsid w:val="00352DC0"/>
    <w:rsid w:val="00365882"/>
    <w:rsid w:val="00377CB8"/>
    <w:rsid w:val="00396565"/>
    <w:rsid w:val="00404C8E"/>
    <w:rsid w:val="00476EF3"/>
    <w:rsid w:val="00501A8A"/>
    <w:rsid w:val="005F5A7C"/>
    <w:rsid w:val="006442CD"/>
    <w:rsid w:val="00674ECC"/>
    <w:rsid w:val="006F0422"/>
    <w:rsid w:val="007F5E52"/>
    <w:rsid w:val="00801653"/>
    <w:rsid w:val="00874E76"/>
    <w:rsid w:val="008C7F05"/>
    <w:rsid w:val="008E6280"/>
    <w:rsid w:val="009001D8"/>
    <w:rsid w:val="00925DE9"/>
    <w:rsid w:val="009D41BA"/>
    <w:rsid w:val="00A338C4"/>
    <w:rsid w:val="00A44938"/>
    <w:rsid w:val="00A61492"/>
    <w:rsid w:val="00AC2FAE"/>
    <w:rsid w:val="00AF06F7"/>
    <w:rsid w:val="00B22C96"/>
    <w:rsid w:val="00B3585D"/>
    <w:rsid w:val="00BC4E4B"/>
    <w:rsid w:val="00C1227E"/>
    <w:rsid w:val="00DA7DA7"/>
    <w:rsid w:val="00F02798"/>
    <w:rsid w:val="00F24D24"/>
    <w:rsid w:val="00F631FA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8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uiPriority w:val="99"/>
    <w:rsid w:val="00404C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4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2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6</Pages>
  <Words>1024</Words>
  <Characters>5841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user</cp:lastModifiedBy>
  <cp:revision>8</cp:revision>
  <cp:lastPrinted>2020-08-31T07:11:00Z</cp:lastPrinted>
  <dcterms:created xsi:type="dcterms:W3CDTF">2019-01-23T04:32:00Z</dcterms:created>
  <dcterms:modified xsi:type="dcterms:W3CDTF">2020-09-09T09:56:00Z</dcterms:modified>
</cp:coreProperties>
</file>