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20" w:rsidRDefault="009C3D2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C3D20" w:rsidRPr="00376906" w:rsidRDefault="009C3D20" w:rsidP="00376906">
      <w:pPr>
        <w:jc w:val="center"/>
        <w:rPr>
          <w:b/>
          <w:bCs/>
        </w:rPr>
      </w:pPr>
      <w:r w:rsidRPr="00376906">
        <w:rPr>
          <w:b/>
          <w:bCs/>
        </w:rPr>
        <w:t>П О С Т А Н О В Л Е Н И Е</w:t>
      </w:r>
    </w:p>
    <w:p w:rsidR="009C3D20" w:rsidRPr="00376906" w:rsidRDefault="009C3D20">
      <w:pPr>
        <w:jc w:val="center"/>
        <w:rPr>
          <w:b/>
          <w:bCs/>
        </w:rPr>
      </w:pPr>
      <w:r w:rsidRPr="00376906">
        <w:rPr>
          <w:b/>
          <w:bCs/>
        </w:rPr>
        <w:t>АДМИНИСТРАЦИИ  АТАМАНОВСКОГО  СЕЛЬСКОГО ПОСЕЛЕНИЯ ДАНИЛОВСКОГО МУНИЦИПАЛЬНОГО РАЙОНА</w:t>
      </w:r>
    </w:p>
    <w:p w:rsidR="009C3D20" w:rsidRPr="00376906" w:rsidRDefault="009C3D20">
      <w:pPr>
        <w:jc w:val="center"/>
        <w:rPr>
          <w:kern w:val="1"/>
          <w:lang w:eastAsia="ru-RU"/>
        </w:rPr>
      </w:pPr>
      <w:r w:rsidRPr="00376906">
        <w:rPr>
          <w:b/>
          <w:bCs/>
        </w:rPr>
        <w:t>ВОЛГОГРАДСКОЙ ОБЛАСТИ</w:t>
      </w:r>
      <w:r w:rsidRPr="00376906">
        <w:br/>
      </w:r>
    </w:p>
    <w:tbl>
      <w:tblPr>
        <w:tblW w:w="0" w:type="auto"/>
        <w:tblInd w:w="-106" w:type="dxa"/>
        <w:tblLayout w:type="fixed"/>
        <w:tblLook w:val="0000"/>
      </w:tblPr>
      <w:tblGrid>
        <w:gridCol w:w="10470"/>
      </w:tblGrid>
      <w:tr w:rsidR="009C3D20">
        <w:trPr>
          <w:trHeight w:val="100"/>
        </w:trPr>
        <w:tc>
          <w:tcPr>
            <w:tcW w:w="10470" w:type="dxa"/>
            <w:tcBorders>
              <w:top w:val="double" w:sz="20" w:space="0" w:color="000000"/>
            </w:tcBorders>
          </w:tcPr>
          <w:p w:rsidR="009C3D20" w:rsidRDefault="009C3D20">
            <w:pPr>
              <w:widowControl w:val="0"/>
              <w:overflowPunct w:val="0"/>
              <w:autoSpaceDE w:val="0"/>
              <w:snapToGrid w:val="0"/>
              <w:jc w:val="center"/>
              <w:rPr>
                <w:kern w:val="1"/>
                <w:lang w:eastAsia="ru-RU"/>
              </w:rPr>
            </w:pPr>
          </w:p>
        </w:tc>
      </w:tr>
    </w:tbl>
    <w:p w:rsidR="009C3D20" w:rsidRDefault="009C3D20">
      <w:pPr>
        <w:jc w:val="center"/>
        <w:rPr>
          <w:b/>
          <w:bCs/>
          <w:kern w:val="1"/>
          <w:lang w:eastAsia="ru-RU"/>
        </w:rPr>
      </w:pPr>
    </w:p>
    <w:p w:rsidR="009C3D20" w:rsidRPr="002A226E" w:rsidRDefault="009C3D20">
      <w:r w:rsidRPr="002A226E">
        <w:rPr>
          <w:u w:val="single"/>
        </w:rPr>
        <w:t xml:space="preserve">от  </w:t>
      </w:r>
      <w:r>
        <w:rPr>
          <w:u w:val="single"/>
        </w:rPr>
        <w:t xml:space="preserve">07 мая     </w:t>
      </w:r>
      <w:r w:rsidRPr="002A226E">
        <w:rPr>
          <w:u w:val="single"/>
        </w:rPr>
        <w:t>2020г.</w:t>
      </w:r>
      <w:r w:rsidRPr="002A226E">
        <w:t xml:space="preserve">                             </w:t>
      </w:r>
      <w:r w:rsidRPr="002A226E">
        <w:rPr>
          <w:u w:val="single"/>
        </w:rPr>
        <w:t xml:space="preserve">№       </w:t>
      </w:r>
      <w:r>
        <w:rPr>
          <w:u w:val="single"/>
        </w:rPr>
        <w:t>16-п</w:t>
      </w:r>
    </w:p>
    <w:p w:rsidR="009C3D20" w:rsidRDefault="009C3D20">
      <w:r>
        <w:t xml:space="preserve">                                  </w:t>
      </w:r>
    </w:p>
    <w:p w:rsidR="009C3D20" w:rsidRDefault="009C3D20"/>
    <w:tbl>
      <w:tblPr>
        <w:tblW w:w="0" w:type="auto"/>
        <w:tblInd w:w="-106" w:type="dxa"/>
        <w:tblLayout w:type="fixed"/>
        <w:tblLook w:val="0000"/>
      </w:tblPr>
      <w:tblGrid>
        <w:gridCol w:w="3936"/>
      </w:tblGrid>
      <w:tr w:rsidR="009C3D20">
        <w:tc>
          <w:tcPr>
            <w:tcW w:w="3936" w:type="dxa"/>
          </w:tcPr>
          <w:p w:rsidR="009C3D20" w:rsidRDefault="009C3D20">
            <w:pPr>
              <w:jc w:val="both"/>
            </w:pPr>
            <w:r>
              <w:t>«Об утверждении стоимости услуг и характеристики работ, предоставляемых согласно гарантированному перечню услуг по погребению»</w:t>
            </w:r>
          </w:p>
        </w:tc>
      </w:tr>
    </w:tbl>
    <w:p w:rsidR="009C3D20" w:rsidRDefault="009C3D20">
      <w:pPr>
        <w:rPr>
          <w:b/>
          <w:bCs/>
          <w:sz w:val="16"/>
          <w:szCs w:val="16"/>
        </w:rPr>
      </w:pPr>
    </w:p>
    <w:p w:rsidR="009C3D20" w:rsidRDefault="009C3D20">
      <w:pPr>
        <w:ind w:left="-142" w:firstLine="850"/>
        <w:jc w:val="both"/>
        <w:rPr>
          <w:b/>
          <w:bCs/>
          <w:sz w:val="28"/>
          <w:szCs w:val="28"/>
        </w:rPr>
      </w:pPr>
      <w:r>
        <w:t xml:space="preserve">В соответствии с Федеральным законом Российской Федерации </w:t>
      </w:r>
      <w:r>
        <w:br/>
        <w:t>от 12.01. 1996 № 8-ФЗ «О погребении и похоронном деле», законом Волгоградской области от 03.04.2007 № 1436-ОД «О погребении и похоронном деле в Волгоградской области», постановлениями Правительства РФ от 29.01.2020 № 61 «Об утверждении коэффициента индексации выплат, пособий и компенсаций в 2020 году», п</w:t>
      </w:r>
      <w:r w:rsidRPr="00223EFD">
        <w:t>остановление</w:t>
      </w:r>
      <w:r>
        <w:t>м</w:t>
      </w:r>
      <w:r w:rsidRPr="00223EFD">
        <w:t xml:space="preserve"> Губернато</w:t>
      </w:r>
      <w:r>
        <w:t>ра Волгоградской обл. от 04.04.2020 года N 249 "Об индексации в 2020</w:t>
      </w:r>
      <w:r w:rsidRPr="00223EFD">
        <w:t xml:space="preserve"> году социального пособия на погребение и возмещения специализированной службе по вопросам похоронного дела стоимости услуг, предоставляемых согласно установленному законодательством Российской Федерации гарантированному перечню услуг по погребению"</w:t>
      </w:r>
      <w:r>
        <w:t xml:space="preserve">, Уставом Атамановского сельского поселения, Администрация Атамановского сельского поселения </w:t>
      </w:r>
    </w:p>
    <w:p w:rsidR="009C3D20" w:rsidRDefault="009C3D20" w:rsidP="00AE39B0">
      <w:pPr>
        <w:ind w:firstLine="708"/>
        <w:jc w:val="both"/>
      </w:pPr>
      <w:r>
        <w:rPr>
          <w:b/>
          <w:bCs/>
          <w:sz w:val="28"/>
          <w:szCs w:val="28"/>
        </w:rPr>
        <w:t>п о с т а н о в л я е т:</w:t>
      </w:r>
    </w:p>
    <w:p w:rsidR="009C3D20" w:rsidRDefault="009C3D20">
      <w:pPr>
        <w:ind w:firstLine="709"/>
        <w:jc w:val="both"/>
      </w:pPr>
      <w:r>
        <w:t>1. Утвердить стоимость услуг, предоставляемых согласно гарантированному перечню услуг по погребению на территории Атамановского сельского поселения Даниловского муниципального района за счет средств бюджета Волгоградской области (приложение № 1) и характеристику работ, предусмотренных гарантированным перечнем услуг по погребению (приложение № 2).</w:t>
      </w:r>
    </w:p>
    <w:p w:rsidR="009C3D20" w:rsidRDefault="009C3D20">
      <w:pPr>
        <w:pStyle w:val="BodyText"/>
        <w:ind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>2. Утвердить стоимость услуг, предоставляемых согласно гарантированному перечню услуг по погребению на территории Атамановского сельского поселения Даниловского муниципального района за счет средств бюджета Волгоградской области</w:t>
      </w:r>
      <w:r>
        <w:rPr>
          <w:color w:val="000000"/>
          <w:spacing w:val="-4"/>
        </w:rPr>
        <w:t xml:space="preserve"> </w:t>
      </w:r>
      <w:r>
        <w:rPr>
          <w:sz w:val="24"/>
          <w:szCs w:val="24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(приложение № 3)  и характеристику работ, предусмотренных гарантированным перечнем услуг по погребению (приложение № 4).</w:t>
      </w:r>
    </w:p>
    <w:p w:rsidR="009C3D20" w:rsidRPr="00C908FF" w:rsidRDefault="009C3D20" w:rsidP="00C908FF">
      <w:pPr>
        <w:ind w:firstLine="708"/>
        <w:jc w:val="both"/>
      </w:pPr>
      <w:r>
        <w:t>3. Постановление администрации Атамановского сельского поселения № 5-п, от 06 марта 2019 года «Об утверждении стоимости услуг и характеристики работ, предоставляемых согласно гарантированному перечню услуг по погребению» считать утратившим силу с 01.02.2020 г.</w:t>
      </w:r>
    </w:p>
    <w:p w:rsidR="009C3D20" w:rsidRDefault="009C3D20">
      <w:pPr>
        <w:ind w:firstLine="708"/>
        <w:jc w:val="both"/>
      </w:pPr>
      <w:r>
        <w:t>4. Настоящее постановление подлежит официальному обнародованию и распространяет свое действие на правоотношения, возникшие с 01 февраля 2020 года.</w:t>
      </w:r>
    </w:p>
    <w:p w:rsidR="009C3D20" w:rsidRDefault="009C3D20">
      <w:pPr>
        <w:ind w:firstLine="708"/>
        <w:jc w:val="both"/>
      </w:pPr>
      <w:r>
        <w:t>5.  Контроль за исполнением настоящего постановления оставляю за собой.</w:t>
      </w:r>
    </w:p>
    <w:p w:rsidR="009C3D20" w:rsidRDefault="009C3D20">
      <w:pPr>
        <w:ind w:firstLine="708"/>
        <w:jc w:val="both"/>
      </w:pPr>
    </w:p>
    <w:p w:rsidR="009C3D20" w:rsidRDefault="009C3D20">
      <w:pPr>
        <w:ind w:firstLine="708"/>
        <w:jc w:val="both"/>
      </w:pPr>
    </w:p>
    <w:p w:rsidR="009C3D20" w:rsidRPr="005F6D63" w:rsidRDefault="009C3D20">
      <w:pPr>
        <w:jc w:val="both"/>
      </w:pPr>
      <w:r>
        <w:t>Глава  Атамановского</w:t>
      </w:r>
    </w:p>
    <w:p w:rsidR="009C3D20" w:rsidRPr="00254731" w:rsidRDefault="009C3D20" w:rsidP="00AE39B0">
      <w:pPr>
        <w:jc w:val="both"/>
      </w:pPr>
      <w:r>
        <w:t>сельского поселения</w:t>
      </w:r>
      <w:r>
        <w:tab/>
      </w:r>
      <w:r w:rsidRPr="00254731">
        <w:rPr>
          <w:sz w:val="25"/>
          <w:szCs w:val="25"/>
          <w:u w:val="single"/>
        </w:rPr>
        <w:t xml:space="preserve">                    </w:t>
      </w:r>
      <w:r w:rsidRPr="00254731">
        <w:rPr>
          <w:sz w:val="25"/>
          <w:szCs w:val="25"/>
          <w:u w:val="single"/>
        </w:rPr>
        <w:tab/>
      </w:r>
      <w:r w:rsidRPr="00254731">
        <w:rPr>
          <w:sz w:val="25"/>
          <w:szCs w:val="25"/>
          <w:u w:val="single"/>
        </w:rPr>
        <w:tab/>
      </w:r>
      <w:r w:rsidRPr="00254731">
        <w:rPr>
          <w:sz w:val="25"/>
          <w:szCs w:val="25"/>
          <w:u w:val="single"/>
        </w:rPr>
        <w:tab/>
      </w:r>
      <w:r w:rsidRPr="00254731">
        <w:t>А.Б.Гаврилов</w:t>
      </w:r>
    </w:p>
    <w:p w:rsidR="009C3D20" w:rsidRDefault="009C3D20" w:rsidP="002A226E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>
      <w:pPr>
        <w:ind w:left="5670"/>
      </w:pPr>
      <w:r>
        <w:t>Приложение № 1</w:t>
      </w:r>
    </w:p>
    <w:p w:rsidR="009C3D20" w:rsidRDefault="009C3D20">
      <w:pPr>
        <w:ind w:left="5670"/>
      </w:pPr>
      <w:r>
        <w:t>к Постановлению администрации</w:t>
      </w:r>
    </w:p>
    <w:p w:rsidR="009C3D20" w:rsidRDefault="009C3D20">
      <w:pPr>
        <w:ind w:left="5670"/>
      </w:pPr>
      <w:r>
        <w:t>Атамановского сельского поселения</w:t>
      </w:r>
    </w:p>
    <w:p w:rsidR="009C3D20" w:rsidRDefault="009C3D20">
      <w:pPr>
        <w:ind w:left="5670"/>
      </w:pPr>
      <w:r>
        <w:t>от  07 мая    2020 г.         №  16-п</w:t>
      </w: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shd w:val="clear" w:color="auto" w:fill="FFFFFF"/>
        <w:ind w:left="50"/>
        <w:jc w:val="center"/>
        <w:rPr>
          <w:color w:val="000000"/>
          <w:spacing w:val="-4"/>
        </w:rPr>
      </w:pPr>
      <w:r>
        <w:rPr>
          <w:color w:val="000000"/>
          <w:spacing w:val="-6"/>
        </w:rPr>
        <w:t>Стоимость</w:t>
      </w:r>
      <w:r>
        <w:t xml:space="preserve"> </w:t>
      </w:r>
      <w:r>
        <w:rPr>
          <w:color w:val="000000"/>
          <w:spacing w:val="-4"/>
        </w:rPr>
        <w:t xml:space="preserve">услуг, предоставляемых согласно гарантированному перечню услуг </w:t>
      </w:r>
    </w:p>
    <w:p w:rsidR="009C3D20" w:rsidRDefault="009C3D20">
      <w:pPr>
        <w:shd w:val="clear" w:color="auto" w:fill="FFFFFF"/>
        <w:ind w:left="50"/>
        <w:jc w:val="center"/>
        <w:rPr>
          <w:b/>
          <w:bCs/>
        </w:rPr>
      </w:pPr>
      <w:r>
        <w:rPr>
          <w:color w:val="000000"/>
          <w:spacing w:val="-4"/>
        </w:rPr>
        <w:t>по погребению на территории Атамановского сельского поселения Даниловского муниципального района за счет средств бюджета Волгоградской области</w:t>
      </w:r>
    </w:p>
    <w:p w:rsidR="009C3D20" w:rsidRDefault="009C3D20">
      <w:pPr>
        <w:shd w:val="clear" w:color="auto" w:fill="FFFFFF"/>
        <w:ind w:left="50"/>
        <w:jc w:val="center"/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68"/>
        <w:gridCol w:w="4298"/>
        <w:gridCol w:w="2280"/>
        <w:gridCol w:w="2650"/>
      </w:tblGrid>
      <w:tr w:rsidR="009C3D20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9C3D20" w:rsidRDefault="009C3D20">
            <w:r>
              <w:rPr>
                <w:sz w:val="22"/>
                <w:szCs w:val="22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Перечень услуг</w:t>
            </w:r>
          </w:p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по погребению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</w:tcPr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Единица</w:t>
            </w:r>
          </w:p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Предельная стоимость (рублях)</w:t>
            </w:r>
          </w:p>
        </w:tc>
      </w:tr>
      <w:tr w:rsidR="009C3D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Оформление документов, необходимых для погребения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rPr>
                <w:b/>
                <w:bCs/>
              </w:rPr>
              <w:t>бесплатно</w:t>
            </w:r>
          </w:p>
        </w:tc>
      </w:tr>
      <w:tr w:rsidR="009C3D2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snapToGrid w:val="0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855CD1" w:rsidRDefault="009C3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2683,00</w:t>
            </w:r>
          </w:p>
        </w:tc>
      </w:tr>
      <w:tr w:rsidR="009C3D20">
        <w:trPr>
          <w:trHeight w:val="44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 xml:space="preserve">-гроб деревянный не драпированный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штука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t>1790,26</w:t>
            </w:r>
          </w:p>
        </w:tc>
      </w:tr>
      <w:tr w:rsidR="009C3D20">
        <w:trPr>
          <w:trHeight w:val="7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-доставка гроба и других ритуальных предметов на дом или в морг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t>820,76</w:t>
            </w:r>
          </w:p>
        </w:tc>
      </w:tr>
      <w:tr w:rsidR="009C3D20">
        <w:trPr>
          <w:trHeight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Перевозка тела умершего на кладбище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20687D" w:rsidRDefault="009C3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1703,00</w:t>
            </w:r>
          </w:p>
        </w:tc>
      </w:tr>
      <w:tr w:rsidR="009C3D20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Погребение, в 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 w:rsidRPr="00C908FF">
              <w:rPr>
                <w:b/>
                <w:bCs/>
              </w:rPr>
              <w:t>18</w:t>
            </w:r>
            <w:r>
              <w:rPr>
                <w:b/>
                <w:bCs/>
              </w:rPr>
              <w:t>10,00</w:t>
            </w:r>
          </w:p>
        </w:tc>
      </w:tr>
      <w:tr w:rsidR="009C3D20">
        <w:trPr>
          <w:trHeight w:val="5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-рытье могилы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одна могила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t>1284,00</w:t>
            </w:r>
          </w:p>
        </w:tc>
      </w:tr>
      <w:tr w:rsidR="009C3D20">
        <w:trPr>
          <w:trHeight w:val="5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-погребение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t>526,00</w:t>
            </w:r>
          </w:p>
        </w:tc>
      </w:tr>
      <w:tr w:rsidR="009C3D20">
        <w:trPr>
          <w:trHeight w:val="529"/>
        </w:trPr>
        <w:tc>
          <w:tcPr>
            <w:tcW w:w="7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E35069" w:rsidRDefault="009C3D20">
            <w:pPr>
              <w:jc w:val="center"/>
              <w:rPr>
                <w:b/>
                <w:bCs/>
              </w:rPr>
            </w:pPr>
            <w:r w:rsidRPr="00E35069">
              <w:rPr>
                <w:b/>
                <w:bCs/>
              </w:rPr>
              <w:t>6196,00</w:t>
            </w:r>
          </w:p>
        </w:tc>
      </w:tr>
    </w:tbl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>
      <w:pPr>
        <w:ind w:left="5670"/>
      </w:pPr>
    </w:p>
    <w:p w:rsidR="009C3D20" w:rsidRDefault="009C3D20">
      <w:pPr>
        <w:ind w:left="5670"/>
      </w:pPr>
      <w:r>
        <w:t>Приложение № 2</w:t>
      </w:r>
    </w:p>
    <w:p w:rsidR="009C3D20" w:rsidRDefault="009C3D20">
      <w:pPr>
        <w:ind w:left="5670"/>
      </w:pPr>
      <w:r>
        <w:t>к Постановлению администрации</w:t>
      </w:r>
    </w:p>
    <w:p w:rsidR="009C3D20" w:rsidRDefault="009C3D20">
      <w:pPr>
        <w:ind w:left="5670"/>
      </w:pPr>
      <w:r>
        <w:t>Атамановского сельского поселения</w:t>
      </w:r>
    </w:p>
    <w:p w:rsidR="009C3D20" w:rsidRDefault="009C3D20">
      <w:pPr>
        <w:ind w:left="5670"/>
      </w:pPr>
      <w:r>
        <w:t>от   07 мая  2020  г. № 16-п</w:t>
      </w: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jc w:val="center"/>
        <w:rPr>
          <w:b/>
          <w:bCs/>
        </w:rPr>
      </w:pPr>
      <w:r>
        <w:rPr>
          <w:b/>
          <w:bCs/>
        </w:rPr>
        <w:t xml:space="preserve">Характеристика работ, </w:t>
      </w:r>
      <w:r>
        <w:rPr>
          <w:b/>
          <w:bCs/>
        </w:rPr>
        <w:br/>
        <w:t>предусмотренных гарантированным перечнем услуг по погребению</w:t>
      </w:r>
    </w:p>
    <w:p w:rsidR="009C3D20" w:rsidRDefault="009C3D20">
      <w:pPr>
        <w:jc w:val="center"/>
        <w:rPr>
          <w:b/>
          <w:bCs/>
        </w:rPr>
      </w:pPr>
    </w:p>
    <w:p w:rsidR="009C3D20" w:rsidRDefault="009C3D20">
      <w:pPr>
        <w:jc w:val="center"/>
        <w:rPr>
          <w:b/>
          <w:bCs/>
        </w:rPr>
      </w:pPr>
    </w:p>
    <w:p w:rsidR="009C3D20" w:rsidRDefault="009C3D20">
      <w:pPr>
        <w:tabs>
          <w:tab w:val="left" w:pos="5790"/>
        </w:tabs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48"/>
        <w:gridCol w:w="3240"/>
        <w:gridCol w:w="5692"/>
      </w:tblGrid>
      <w:tr w:rsidR="009C3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№</w:t>
            </w:r>
          </w:p>
          <w:p w:rsidR="009C3D20" w:rsidRDefault="009C3D20">
            <w:pPr>
              <w:tabs>
                <w:tab w:val="left" w:pos="5790"/>
              </w:tabs>
              <w:jc w:val="center"/>
            </w:pPr>
            <w:r>
              <w:t>п/п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Наименование услуг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Краткое описание работ по времени</w:t>
            </w:r>
          </w:p>
        </w:tc>
      </w:tr>
      <w:tr w:rsidR="009C3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</w:pPr>
            <w:r>
              <w:t>Оформление документов,</w:t>
            </w:r>
          </w:p>
          <w:p w:rsidR="009C3D20" w:rsidRDefault="009C3D20">
            <w:pPr>
              <w:tabs>
                <w:tab w:val="left" w:pos="5790"/>
              </w:tabs>
            </w:pPr>
            <w:r>
              <w:t>необходимых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both"/>
            </w:pPr>
            <w:r>
              <w:t>Получение документов, удостоверяющих личность умершего. Выяснение места нахождения покойного, выезд в поликлинику, больницу или морг для оформления документов.  Выезд в орган ЗАГСа  для получения свидетельства о смерти и справки для получения пособия на погребения. Доставка документов заказчику.</w:t>
            </w:r>
          </w:p>
        </w:tc>
      </w:tr>
      <w:tr w:rsidR="009C3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</w:pPr>
            <w:r>
              <w:t>Доставка гроба и других предметов, необходимых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both"/>
            </w:pPr>
            <w:r>
              <w:t>Погрузка гроба и похоронных принадлежностей (независимо от их количества) в автокатафалк.  Доставка их на дом или морг, разгрузка.</w:t>
            </w:r>
          </w:p>
        </w:tc>
      </w:tr>
      <w:tr w:rsidR="009C3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rPr>
                <w:color w:val="000000"/>
                <w:spacing w:val="-3"/>
              </w:rPr>
            </w:pPr>
            <w:r>
              <w:t>Перевозка гроба с телом умершего к месту захоронения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shd w:val="clear" w:color="auto" w:fill="FFFFFF"/>
              <w:spacing w:line="274" w:lineRule="exact"/>
              <w:ind w:right="12"/>
              <w:jc w:val="both"/>
            </w:pPr>
            <w:r>
              <w:rPr>
                <w:color w:val="000000"/>
                <w:spacing w:val="-3"/>
              </w:rPr>
              <w:t xml:space="preserve">Прибытие бригады из 4 человек, </w:t>
            </w:r>
            <w:r>
              <w:rPr>
                <w:color w:val="000000"/>
                <w:spacing w:val="5"/>
              </w:rPr>
              <w:t xml:space="preserve">вынос </w:t>
            </w:r>
            <w:r>
              <w:rPr>
                <w:color w:val="000000"/>
                <w:spacing w:val="-2"/>
              </w:rPr>
              <w:t xml:space="preserve">гроба с телом из дома или морга с кратковременной остановкой (до 40 минут). Погрузка </w:t>
            </w:r>
            <w:r>
              <w:rPr>
                <w:color w:val="000000"/>
                <w:spacing w:val="17"/>
              </w:rPr>
              <w:t>гроба в автокатафалк, с</w:t>
            </w:r>
            <w:r>
              <w:rPr>
                <w:color w:val="000000"/>
                <w:spacing w:val="-1"/>
              </w:rPr>
              <w:t>опровождение в пути</w:t>
            </w:r>
            <w:r>
              <w:rPr>
                <w:color w:val="000000"/>
                <w:spacing w:val="-4"/>
              </w:rPr>
              <w:t>. Вынос и установка гроба с телом к месту захоронения.</w:t>
            </w:r>
            <w:r>
              <w:t xml:space="preserve"> </w:t>
            </w:r>
          </w:p>
          <w:p w:rsidR="009C3D20" w:rsidRDefault="009C3D20">
            <w:pPr>
              <w:shd w:val="clear" w:color="auto" w:fill="FFFFFF"/>
              <w:spacing w:line="274" w:lineRule="exact"/>
              <w:ind w:right="12"/>
              <w:jc w:val="both"/>
            </w:pPr>
          </w:p>
          <w:p w:rsidR="009C3D20" w:rsidRDefault="009C3D20">
            <w:pPr>
              <w:tabs>
                <w:tab w:val="left" w:pos="5790"/>
              </w:tabs>
              <w:jc w:val="both"/>
            </w:pPr>
            <w:r>
              <w:rPr>
                <w:color w:val="000000"/>
                <w:spacing w:val="-3"/>
              </w:rPr>
              <w:t xml:space="preserve">Предоставление автокатафалка для </w:t>
            </w:r>
            <w:r>
              <w:rPr>
                <w:color w:val="000000"/>
                <w:spacing w:val="-4"/>
              </w:rPr>
              <w:t xml:space="preserve">перевозки гроба с телом умершего </w:t>
            </w:r>
            <w:r>
              <w:rPr>
                <w:color w:val="000000"/>
                <w:spacing w:val="2"/>
              </w:rPr>
              <w:t xml:space="preserve">из дома или </w:t>
            </w:r>
            <w:r>
              <w:rPr>
                <w:color w:val="000000"/>
                <w:spacing w:val="3"/>
              </w:rPr>
              <w:t>морга до места захоронения. Продолжительность похорон до</w:t>
            </w:r>
            <w:r>
              <w:rPr>
                <w:color w:val="000000"/>
                <w:spacing w:val="-5"/>
              </w:rPr>
              <w:t xml:space="preserve"> 2 часов.</w:t>
            </w:r>
          </w:p>
        </w:tc>
      </w:tr>
      <w:tr w:rsidR="009C3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</w:pPr>
            <w:r>
              <w:t>Погребение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both"/>
            </w:pPr>
            <w:r>
              <w:t>Забивание  крышки гроба, опускание в могилу. Засыпание могилы и устройство надмогильного холма.  Установка  регистрационной таблички (креста) и венков на могиле.</w:t>
            </w:r>
          </w:p>
        </w:tc>
      </w:tr>
    </w:tbl>
    <w:p w:rsidR="009C3D20" w:rsidRDefault="009C3D20">
      <w:pPr>
        <w:ind w:left="-180" w:firstLine="5283"/>
        <w:jc w:val="right"/>
        <w:rPr>
          <w:sz w:val="26"/>
          <w:szCs w:val="26"/>
        </w:rPr>
      </w:pPr>
    </w:p>
    <w:p w:rsidR="009C3D20" w:rsidRDefault="009C3D20">
      <w:pPr>
        <w:ind w:left="-180" w:firstLine="5283"/>
        <w:jc w:val="right"/>
        <w:rPr>
          <w:sz w:val="26"/>
          <w:szCs w:val="26"/>
        </w:rPr>
      </w:pPr>
    </w:p>
    <w:p w:rsidR="009C3D20" w:rsidRDefault="009C3D20">
      <w:pPr>
        <w:ind w:left="-180" w:firstLine="5283"/>
        <w:jc w:val="right"/>
        <w:rPr>
          <w:sz w:val="26"/>
          <w:szCs w:val="26"/>
        </w:rPr>
      </w:pPr>
    </w:p>
    <w:p w:rsidR="009C3D20" w:rsidRDefault="009C3D20">
      <w:pPr>
        <w:ind w:left="-180" w:firstLine="5283"/>
        <w:rPr>
          <w:sz w:val="26"/>
          <w:szCs w:val="26"/>
        </w:rPr>
      </w:pPr>
    </w:p>
    <w:p w:rsidR="009C3D20" w:rsidRDefault="009C3D20">
      <w:pPr>
        <w:ind w:left="-180" w:firstLine="5283"/>
        <w:rPr>
          <w:sz w:val="26"/>
          <w:szCs w:val="26"/>
        </w:rPr>
      </w:pPr>
    </w:p>
    <w:p w:rsidR="009C3D20" w:rsidRDefault="009C3D20">
      <w:pPr>
        <w:ind w:left="-180" w:firstLine="5283"/>
        <w:rPr>
          <w:sz w:val="26"/>
          <w:szCs w:val="26"/>
        </w:rPr>
      </w:pPr>
    </w:p>
    <w:p w:rsidR="009C3D20" w:rsidRDefault="009C3D20">
      <w:pPr>
        <w:ind w:left="-180" w:firstLine="5283"/>
        <w:rPr>
          <w:sz w:val="26"/>
          <w:szCs w:val="26"/>
        </w:rPr>
      </w:pPr>
    </w:p>
    <w:p w:rsidR="009C3D20" w:rsidRDefault="009C3D20">
      <w:pPr>
        <w:ind w:left="-180" w:firstLine="5283"/>
        <w:rPr>
          <w:sz w:val="26"/>
          <w:szCs w:val="26"/>
        </w:rPr>
      </w:pPr>
    </w:p>
    <w:p w:rsidR="009C3D20" w:rsidRDefault="009C3D20" w:rsidP="001E7599">
      <w:pPr>
        <w:tabs>
          <w:tab w:val="left" w:pos="5790"/>
        </w:tabs>
      </w:pPr>
    </w:p>
    <w:p w:rsidR="009C3D20" w:rsidRDefault="009C3D20" w:rsidP="001E7599">
      <w:pPr>
        <w:tabs>
          <w:tab w:val="left" w:pos="5790"/>
        </w:tabs>
      </w:pPr>
    </w:p>
    <w:p w:rsidR="009C3D20" w:rsidRDefault="009C3D20" w:rsidP="001E7599">
      <w:pPr>
        <w:tabs>
          <w:tab w:val="left" w:pos="5790"/>
        </w:tabs>
      </w:pPr>
    </w:p>
    <w:p w:rsidR="009C3D20" w:rsidRDefault="009C3D20" w:rsidP="001E7599">
      <w:pPr>
        <w:tabs>
          <w:tab w:val="left" w:pos="5790"/>
        </w:tabs>
      </w:pP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ind w:left="5670"/>
      </w:pPr>
      <w:r>
        <w:t>Приложение №  3</w:t>
      </w:r>
    </w:p>
    <w:p w:rsidR="009C3D20" w:rsidRDefault="009C3D20">
      <w:pPr>
        <w:ind w:left="5670"/>
      </w:pPr>
      <w:r>
        <w:t>к Постановлению  администрации</w:t>
      </w:r>
    </w:p>
    <w:p w:rsidR="009C3D20" w:rsidRDefault="009C3D20">
      <w:pPr>
        <w:ind w:left="5670"/>
      </w:pPr>
      <w:r>
        <w:t>Атамановского   сельского поселения</w:t>
      </w:r>
    </w:p>
    <w:p w:rsidR="009C3D20" w:rsidRDefault="009C3D20">
      <w:pPr>
        <w:ind w:left="5670"/>
      </w:pPr>
      <w:r>
        <w:t>от   07 мая   2020 г.      № 16-п</w:t>
      </w: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shd w:val="clear" w:color="auto" w:fill="FFFFFF"/>
        <w:ind w:left="50"/>
        <w:jc w:val="center"/>
        <w:rPr>
          <w:color w:val="000000"/>
          <w:spacing w:val="-4"/>
        </w:rPr>
      </w:pPr>
      <w:r>
        <w:rPr>
          <w:color w:val="000000"/>
          <w:spacing w:val="-6"/>
        </w:rPr>
        <w:t>Стоимость</w:t>
      </w:r>
      <w:r>
        <w:t xml:space="preserve"> </w:t>
      </w:r>
      <w:r>
        <w:rPr>
          <w:color w:val="000000"/>
          <w:spacing w:val="-4"/>
        </w:rPr>
        <w:t xml:space="preserve">услуг, предоставляемых согласно гарантированному перечню услуг </w:t>
      </w:r>
    </w:p>
    <w:p w:rsidR="009C3D20" w:rsidRDefault="009C3D20">
      <w:pPr>
        <w:shd w:val="clear" w:color="auto" w:fill="FFFFFF"/>
        <w:ind w:left="50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 xml:space="preserve">по погребению на территории  Атамановского сельского поселения Даниловского муниципального района Волгоградской области </w:t>
      </w:r>
    </w:p>
    <w:p w:rsidR="009C3D20" w:rsidRDefault="009C3D20">
      <w:pPr>
        <w:shd w:val="clear" w:color="auto" w:fill="FFFFFF"/>
        <w:ind w:left="50"/>
        <w:jc w:val="center"/>
      </w:pPr>
      <w:r>
        <w:rPr>
          <w:color w:val="000000"/>
          <w:spacing w:val="-4"/>
        </w:rPr>
        <w:t>за счет средств бюджета Волгоградской области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p w:rsidR="009C3D20" w:rsidRDefault="009C3D20">
      <w:pPr>
        <w:tabs>
          <w:tab w:val="left" w:pos="5790"/>
        </w:tabs>
        <w:jc w:val="center"/>
      </w:pPr>
    </w:p>
    <w:p w:rsidR="009C3D20" w:rsidRDefault="009C3D20"/>
    <w:tbl>
      <w:tblPr>
        <w:tblW w:w="0" w:type="auto"/>
        <w:tblInd w:w="-106" w:type="dxa"/>
        <w:tblLayout w:type="fixed"/>
        <w:tblLook w:val="0000"/>
      </w:tblPr>
      <w:tblGrid>
        <w:gridCol w:w="568"/>
        <w:gridCol w:w="4298"/>
        <w:gridCol w:w="2280"/>
        <w:gridCol w:w="2650"/>
      </w:tblGrid>
      <w:tr w:rsidR="009C3D20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9C3D20" w:rsidRDefault="009C3D20">
            <w:r>
              <w:rPr>
                <w:sz w:val="22"/>
                <w:szCs w:val="22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Перечень услуг</w:t>
            </w:r>
          </w:p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по погребению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</w:tcPr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Единица</w:t>
            </w:r>
          </w:p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rPr>
                <w:sz w:val="22"/>
                <w:szCs w:val="22"/>
              </w:rPr>
              <w:t>Предельная стоимость (рублях)</w:t>
            </w:r>
          </w:p>
        </w:tc>
      </w:tr>
      <w:tr w:rsidR="009C3D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Оформление документов, необходимых для погребения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rPr>
                <w:b/>
                <w:bCs/>
              </w:rPr>
              <w:t>бесплатно</w:t>
            </w:r>
          </w:p>
        </w:tc>
      </w:tr>
      <w:tr w:rsidR="009C3D2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snapToGrid w:val="0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71744F" w:rsidRDefault="009C3D20" w:rsidP="00376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2683,00</w:t>
            </w:r>
          </w:p>
        </w:tc>
      </w:tr>
      <w:tr w:rsidR="009C3D20">
        <w:trPr>
          <w:trHeight w:val="44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snapToGrid w:val="0"/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 xml:space="preserve">-гроб деревянный не драпированный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штука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t>2118,69</w:t>
            </w:r>
          </w:p>
        </w:tc>
      </w:tr>
      <w:tr w:rsidR="009C3D20">
        <w:trPr>
          <w:trHeight w:val="7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-доставка гроба и других ритуальных предметов на дом или в морг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t>820,76</w:t>
            </w:r>
          </w:p>
        </w:tc>
      </w:tr>
      <w:tr w:rsidR="009C3D20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rPr>
                <w:b/>
                <w:bCs/>
              </w:rPr>
              <w:t>Облачение тела</w:t>
            </w:r>
          </w:p>
          <w:p w:rsidR="009C3D20" w:rsidRDefault="009C3D20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376906" w:rsidRDefault="009C3D20">
            <w:pPr>
              <w:jc w:val="center"/>
            </w:pPr>
            <w:r w:rsidRPr="00376906">
              <w:t>331,85</w:t>
            </w:r>
          </w:p>
        </w:tc>
      </w:tr>
      <w:tr w:rsidR="009C3D20">
        <w:trPr>
          <w:trHeight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Перевозка тела умершего на кладбище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71744F" w:rsidRDefault="009C3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1703,00</w:t>
            </w:r>
          </w:p>
        </w:tc>
      </w:tr>
      <w:tr w:rsidR="009C3D20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Погребение, в 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rPr>
                <w:b/>
                <w:bCs/>
              </w:rPr>
            </w:pPr>
            <w:r>
              <w:rPr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71744F" w:rsidRDefault="009C3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1810,00</w:t>
            </w:r>
          </w:p>
        </w:tc>
      </w:tr>
      <w:tr w:rsidR="009C3D20">
        <w:trPr>
          <w:trHeight w:val="38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snapToGrid w:val="0"/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-рытье могилы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одна могила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t>1284,00</w:t>
            </w:r>
          </w:p>
        </w:tc>
      </w:tr>
      <w:tr w:rsidR="009C3D20">
        <w:trPr>
          <w:trHeight w:val="5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-погребение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t>526,00</w:t>
            </w:r>
          </w:p>
        </w:tc>
      </w:tr>
      <w:tr w:rsidR="009C3D20">
        <w:trPr>
          <w:trHeight w:val="529"/>
        </w:trPr>
        <w:tc>
          <w:tcPr>
            <w:tcW w:w="7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jc w:val="center"/>
            </w:pPr>
            <w:r>
              <w:rPr>
                <w:b/>
                <w:bCs/>
              </w:rPr>
              <w:t>6196,00</w:t>
            </w:r>
          </w:p>
        </w:tc>
      </w:tr>
    </w:tbl>
    <w:p w:rsidR="009C3D20" w:rsidRDefault="009C3D20"/>
    <w:p w:rsidR="009C3D20" w:rsidRDefault="009C3D20"/>
    <w:p w:rsidR="009C3D20" w:rsidRDefault="009C3D20">
      <w:pPr>
        <w:ind w:left="5670"/>
        <w:rPr>
          <w:color w:val="FF0000"/>
        </w:rPr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</w:p>
    <w:p w:rsidR="009C3D20" w:rsidRDefault="009C3D20">
      <w:pPr>
        <w:ind w:left="5670"/>
      </w:pPr>
      <w:r>
        <w:t>Приложение № 4</w:t>
      </w:r>
    </w:p>
    <w:p w:rsidR="009C3D20" w:rsidRDefault="009C3D20">
      <w:pPr>
        <w:ind w:left="5670"/>
      </w:pPr>
      <w:r>
        <w:t>к Постановлению администрации</w:t>
      </w:r>
    </w:p>
    <w:p w:rsidR="009C3D20" w:rsidRDefault="009C3D20">
      <w:pPr>
        <w:ind w:left="5670"/>
      </w:pPr>
      <w:r>
        <w:t>Атамановского сельского поселения</w:t>
      </w:r>
    </w:p>
    <w:p w:rsidR="009C3D20" w:rsidRDefault="009C3D20">
      <w:pPr>
        <w:ind w:left="5670"/>
      </w:pPr>
      <w:r>
        <w:t>от  07 мая    2020 г. № 16-п</w:t>
      </w: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tabs>
          <w:tab w:val="left" w:pos="5790"/>
        </w:tabs>
        <w:jc w:val="center"/>
      </w:pPr>
    </w:p>
    <w:p w:rsidR="009C3D20" w:rsidRDefault="009C3D20">
      <w:pPr>
        <w:jc w:val="center"/>
        <w:rPr>
          <w:b/>
          <w:bCs/>
        </w:rPr>
      </w:pPr>
      <w:r>
        <w:rPr>
          <w:b/>
          <w:bCs/>
        </w:rPr>
        <w:t xml:space="preserve">Характеристика работ, </w:t>
      </w:r>
      <w:r>
        <w:rPr>
          <w:b/>
          <w:bCs/>
        </w:rPr>
        <w:br/>
        <w:t>предусмотренных гарантированным перечнем услуг по погребению</w:t>
      </w:r>
    </w:p>
    <w:p w:rsidR="009C3D20" w:rsidRDefault="009C3D20">
      <w:pPr>
        <w:jc w:val="center"/>
        <w:rPr>
          <w:b/>
          <w:bCs/>
        </w:rPr>
      </w:pPr>
    </w:p>
    <w:p w:rsidR="009C3D20" w:rsidRDefault="009C3D20">
      <w:pPr>
        <w:jc w:val="center"/>
        <w:rPr>
          <w:b/>
          <w:bCs/>
        </w:rPr>
      </w:pPr>
    </w:p>
    <w:p w:rsidR="009C3D20" w:rsidRDefault="009C3D20">
      <w:pPr>
        <w:tabs>
          <w:tab w:val="left" w:pos="5790"/>
        </w:tabs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48"/>
        <w:gridCol w:w="3240"/>
        <w:gridCol w:w="5692"/>
      </w:tblGrid>
      <w:tr w:rsidR="009C3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№</w:t>
            </w:r>
          </w:p>
          <w:p w:rsidR="009C3D20" w:rsidRDefault="009C3D20">
            <w:pPr>
              <w:tabs>
                <w:tab w:val="left" w:pos="5790"/>
              </w:tabs>
              <w:jc w:val="center"/>
            </w:pPr>
            <w:r>
              <w:t>п/п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Наименование услуг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Краткое описание работ по времени</w:t>
            </w:r>
          </w:p>
        </w:tc>
      </w:tr>
      <w:tr w:rsidR="009C3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</w:pPr>
            <w:r>
              <w:t>Оформление документов,</w:t>
            </w:r>
          </w:p>
          <w:p w:rsidR="009C3D20" w:rsidRDefault="009C3D20">
            <w:pPr>
              <w:tabs>
                <w:tab w:val="left" w:pos="5790"/>
              </w:tabs>
            </w:pPr>
            <w:r>
              <w:t>необходимых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both"/>
            </w:pPr>
            <w:r>
              <w:t>Получение документов, удостоверяющих личность умершего. Выяснение места нахождения покойного, выезд в поликлинику, больницу или морг для оформления документов.  Выезд в орган ЗАГСа  для получения свидетельства о смерти и справки для получения пособия на погребения. Доставка документов заказчику.</w:t>
            </w:r>
          </w:p>
        </w:tc>
      </w:tr>
      <w:tr w:rsidR="009C3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</w:pPr>
            <w:r>
              <w:t>Доставка гроба и других предметов, необходимых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both"/>
            </w:pPr>
            <w:r>
              <w:t>Погрузка гроба и похоронных принадлежностей (независимо от их количества) в автокатафалк.  Доставка их на дом или морг, разгрузка.</w:t>
            </w:r>
          </w:p>
        </w:tc>
      </w:tr>
      <w:tr w:rsidR="009C3D20">
        <w:trPr>
          <w:trHeight w:val="5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  <w:rPr>
                <w:spacing w:val="-1"/>
              </w:rPr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shd w:val="clear" w:color="auto" w:fill="FFFFFF"/>
              <w:spacing w:line="271" w:lineRule="exact"/>
              <w:rPr>
                <w:spacing w:val="-1"/>
              </w:rPr>
            </w:pPr>
            <w:r>
              <w:rPr>
                <w:spacing w:val="-1"/>
              </w:rPr>
              <w:t>Облачение тела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shd w:val="clear" w:color="auto" w:fill="FFFFFF"/>
              <w:spacing w:line="271" w:lineRule="exact"/>
              <w:ind w:right="5"/>
              <w:jc w:val="both"/>
            </w:pPr>
            <w:r>
              <w:rPr>
                <w:spacing w:val="-1"/>
              </w:rPr>
              <w:t>Облачение тела х\б тканью 2 м</w:t>
            </w:r>
          </w:p>
        </w:tc>
      </w:tr>
      <w:tr w:rsidR="009C3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rPr>
                <w:spacing w:val="-3"/>
              </w:rPr>
            </w:pPr>
            <w:r>
              <w:t>Перевозка гроба с телом умершего к месту захоронения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shd w:val="clear" w:color="auto" w:fill="FFFFFF"/>
              <w:spacing w:line="274" w:lineRule="exact"/>
              <w:ind w:right="12"/>
              <w:jc w:val="both"/>
            </w:pPr>
            <w:r>
              <w:rPr>
                <w:spacing w:val="-3"/>
              </w:rPr>
              <w:t xml:space="preserve">Прибытие бригады из 4 человек, </w:t>
            </w:r>
            <w:r>
              <w:rPr>
                <w:spacing w:val="5"/>
              </w:rPr>
              <w:t xml:space="preserve">вынос </w:t>
            </w:r>
            <w:r>
              <w:rPr>
                <w:spacing w:val="-2"/>
              </w:rPr>
              <w:t xml:space="preserve">гроба с телом из дома или морга с кратковременной остановкой (до 40 минут). Погрузка </w:t>
            </w:r>
            <w:r>
              <w:rPr>
                <w:spacing w:val="17"/>
              </w:rPr>
              <w:t>гроба в автокатафалк, с</w:t>
            </w:r>
            <w:r>
              <w:rPr>
                <w:spacing w:val="-1"/>
              </w:rPr>
              <w:t>опровождение в пути</w:t>
            </w:r>
            <w:r>
              <w:rPr>
                <w:spacing w:val="-4"/>
              </w:rPr>
              <w:t>. Вынос и установка гроба с телом к месту захоронения.</w:t>
            </w:r>
            <w:r>
              <w:t xml:space="preserve"> </w:t>
            </w:r>
          </w:p>
          <w:p w:rsidR="009C3D20" w:rsidRDefault="009C3D20">
            <w:pPr>
              <w:shd w:val="clear" w:color="auto" w:fill="FFFFFF"/>
              <w:spacing w:line="274" w:lineRule="exact"/>
              <w:ind w:right="12"/>
              <w:jc w:val="both"/>
            </w:pPr>
          </w:p>
          <w:p w:rsidR="009C3D20" w:rsidRDefault="009C3D20">
            <w:pPr>
              <w:tabs>
                <w:tab w:val="left" w:pos="5790"/>
              </w:tabs>
              <w:jc w:val="both"/>
            </w:pPr>
            <w:r>
              <w:rPr>
                <w:spacing w:val="-3"/>
              </w:rPr>
              <w:t xml:space="preserve">Предоставление автокатафалка для </w:t>
            </w:r>
            <w:r>
              <w:rPr>
                <w:spacing w:val="-4"/>
              </w:rPr>
              <w:t xml:space="preserve">перевозки гроба с телом умершего </w:t>
            </w:r>
            <w:r>
              <w:rPr>
                <w:spacing w:val="2"/>
              </w:rPr>
              <w:t xml:space="preserve">из дома или </w:t>
            </w:r>
            <w:r>
              <w:rPr>
                <w:spacing w:val="3"/>
              </w:rPr>
              <w:t>морга до места захоронения. Продолжительность похорон до</w:t>
            </w:r>
            <w:r>
              <w:rPr>
                <w:spacing w:val="-5"/>
              </w:rPr>
              <w:t xml:space="preserve"> 2 часов.</w:t>
            </w:r>
          </w:p>
        </w:tc>
      </w:tr>
      <w:tr w:rsidR="009C3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center"/>
            </w:pPr>
            <w:r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</w:pPr>
            <w:r>
              <w:t>Погребение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Default="009C3D20">
            <w:pPr>
              <w:tabs>
                <w:tab w:val="left" w:pos="5790"/>
              </w:tabs>
              <w:jc w:val="both"/>
            </w:pPr>
            <w:r>
              <w:t>Забивание  крышки гроба, опускание в могилу. Засыпание могилы и устройство надмогильного холма.  Установка  регистрационной таблички (креста) и венков на могиле.</w:t>
            </w:r>
          </w:p>
        </w:tc>
      </w:tr>
    </w:tbl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/>
    <w:p w:rsidR="009C3D20" w:rsidRDefault="009C3D20" w:rsidP="00766C67">
      <w:pPr>
        <w:jc w:val="right"/>
      </w:pPr>
    </w:p>
    <w:sectPr w:rsidR="009C3D20" w:rsidSect="00B12A75">
      <w:pgSz w:w="11906" w:h="16838"/>
      <w:pgMar w:top="737" w:right="851" w:bottom="68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6AA"/>
    <w:rsid w:val="00053198"/>
    <w:rsid w:val="0010274B"/>
    <w:rsid w:val="0015680D"/>
    <w:rsid w:val="0018706F"/>
    <w:rsid w:val="001A21A5"/>
    <w:rsid w:val="001D66D7"/>
    <w:rsid w:val="001E7599"/>
    <w:rsid w:val="0020687D"/>
    <w:rsid w:val="00216EAB"/>
    <w:rsid w:val="00223EFD"/>
    <w:rsid w:val="00254731"/>
    <w:rsid w:val="002A226E"/>
    <w:rsid w:val="00367A83"/>
    <w:rsid w:val="00376906"/>
    <w:rsid w:val="004A76AA"/>
    <w:rsid w:val="004E1F19"/>
    <w:rsid w:val="005D01D3"/>
    <w:rsid w:val="005F6D63"/>
    <w:rsid w:val="00643E4A"/>
    <w:rsid w:val="00687F86"/>
    <w:rsid w:val="00691D6B"/>
    <w:rsid w:val="006B79C3"/>
    <w:rsid w:val="0071744F"/>
    <w:rsid w:val="00766C67"/>
    <w:rsid w:val="00855CD1"/>
    <w:rsid w:val="008E224C"/>
    <w:rsid w:val="009C3D20"/>
    <w:rsid w:val="009D69C6"/>
    <w:rsid w:val="00A54EE0"/>
    <w:rsid w:val="00AE39B0"/>
    <w:rsid w:val="00B12A75"/>
    <w:rsid w:val="00B55E01"/>
    <w:rsid w:val="00C2623D"/>
    <w:rsid w:val="00C908FF"/>
    <w:rsid w:val="00D2451C"/>
    <w:rsid w:val="00E35069"/>
    <w:rsid w:val="00E40017"/>
    <w:rsid w:val="00EC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75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B12A75"/>
  </w:style>
  <w:style w:type="character" w:customStyle="1" w:styleId="WW8Num1z1">
    <w:name w:val="WW8Num1z1"/>
    <w:uiPriority w:val="99"/>
    <w:rsid w:val="00B12A75"/>
  </w:style>
  <w:style w:type="character" w:customStyle="1" w:styleId="1">
    <w:name w:val="Основной шрифт абзаца1"/>
    <w:uiPriority w:val="99"/>
    <w:rsid w:val="00B12A75"/>
  </w:style>
  <w:style w:type="character" w:customStyle="1" w:styleId="a">
    <w:name w:val="Текст выноски Знак"/>
    <w:basedOn w:val="1"/>
    <w:uiPriority w:val="99"/>
    <w:rsid w:val="00B12A75"/>
    <w:rPr>
      <w:sz w:val="2"/>
      <w:szCs w:val="2"/>
    </w:rPr>
  </w:style>
  <w:style w:type="character" w:customStyle="1" w:styleId="a0">
    <w:name w:val="Основной текст Знак"/>
    <w:basedOn w:val="1"/>
    <w:uiPriority w:val="99"/>
    <w:rsid w:val="00B12A75"/>
    <w:rPr>
      <w:sz w:val="22"/>
      <w:szCs w:val="22"/>
    </w:rPr>
  </w:style>
  <w:style w:type="character" w:customStyle="1" w:styleId="a1">
    <w:name w:val="Символ нумерации"/>
    <w:uiPriority w:val="99"/>
    <w:rsid w:val="00B12A75"/>
  </w:style>
  <w:style w:type="paragraph" w:customStyle="1" w:styleId="a2">
    <w:name w:val="Заголовок"/>
    <w:basedOn w:val="Normal"/>
    <w:next w:val="BodyText"/>
    <w:uiPriority w:val="99"/>
    <w:rsid w:val="00B12A7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12A75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79C3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B12A75"/>
  </w:style>
  <w:style w:type="paragraph" w:customStyle="1" w:styleId="10">
    <w:name w:val="Название1"/>
    <w:basedOn w:val="Normal"/>
    <w:uiPriority w:val="99"/>
    <w:rsid w:val="00B12A7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B12A75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12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9C3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B12A75"/>
    <w:pPr>
      <w:suppressAutoHyphens/>
    </w:pPr>
    <w:rPr>
      <w:rFonts w:ascii="Calibri" w:hAnsi="Calibri" w:cs="Calibri"/>
      <w:lang w:eastAsia="ar-SA"/>
    </w:rPr>
  </w:style>
  <w:style w:type="paragraph" w:customStyle="1" w:styleId="ConsPlusNormal">
    <w:name w:val="ConsPlusNormal"/>
    <w:uiPriority w:val="99"/>
    <w:rsid w:val="00B12A7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3">
    <w:name w:val="Содержимое таблицы"/>
    <w:basedOn w:val="Normal"/>
    <w:uiPriority w:val="99"/>
    <w:rsid w:val="00B12A75"/>
    <w:pPr>
      <w:suppressLineNumbers/>
    </w:pPr>
  </w:style>
  <w:style w:type="paragraph" w:customStyle="1" w:styleId="a4">
    <w:name w:val="Заголовок таблицы"/>
    <w:basedOn w:val="a3"/>
    <w:uiPriority w:val="99"/>
    <w:rsid w:val="00B12A7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6</Pages>
  <Words>1169</Words>
  <Characters>6668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6</cp:revision>
  <cp:lastPrinted>2020-05-25T05:03:00Z</cp:lastPrinted>
  <dcterms:created xsi:type="dcterms:W3CDTF">2020-01-31T04:39:00Z</dcterms:created>
  <dcterms:modified xsi:type="dcterms:W3CDTF">2020-05-25T05:04:00Z</dcterms:modified>
</cp:coreProperties>
</file>