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AC" w:rsidRPr="008D390C" w:rsidRDefault="00223BAC" w:rsidP="008D390C">
      <w:pPr>
        <w:keepNext/>
        <w:widowControl w:val="0"/>
        <w:suppressAutoHyphens/>
        <w:snapToGrid w:val="0"/>
        <w:spacing w:before="240" w:after="0"/>
        <w:jc w:val="center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8D390C">
        <w:rPr>
          <w:rFonts w:ascii="Arial" w:hAnsi="Arial" w:cs="Arial"/>
          <w:b/>
          <w:bCs/>
          <w:sz w:val="24"/>
          <w:szCs w:val="24"/>
          <w:lang w:eastAsia="ar-SA"/>
        </w:rPr>
        <w:t>П О С Т А Н О В Л Е Н И Е</w:t>
      </w:r>
    </w:p>
    <w:p w:rsidR="00223BAC" w:rsidRPr="008D390C" w:rsidRDefault="00223BAC" w:rsidP="006C0597">
      <w:pPr>
        <w:keepNext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outlineLvl w:val="1"/>
        <w:rPr>
          <w:rFonts w:ascii="Arial" w:hAnsi="Arial" w:cs="Arial"/>
          <w:b/>
          <w:bCs/>
          <w:sz w:val="24"/>
          <w:szCs w:val="24"/>
          <w:lang w:eastAsia="ar-SA"/>
        </w:rPr>
      </w:pPr>
      <w:r w:rsidRPr="008D390C">
        <w:rPr>
          <w:rFonts w:ascii="Arial" w:hAnsi="Arial" w:cs="Arial"/>
          <w:b/>
          <w:bCs/>
          <w:sz w:val="24"/>
          <w:szCs w:val="24"/>
          <w:lang w:eastAsia="ar-SA"/>
        </w:rPr>
        <w:t>АДМИНИСТРАЦИИ АТАМАНОВСКОГО СЕЛЬСКОГО ПОСЕЛЕНИЯ</w:t>
      </w:r>
    </w:p>
    <w:p w:rsidR="00223BAC" w:rsidRPr="008D390C" w:rsidRDefault="00223BAC" w:rsidP="006C0597">
      <w:pPr>
        <w:keepNext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center"/>
        <w:outlineLvl w:val="1"/>
        <w:rPr>
          <w:rFonts w:ascii="Arial" w:hAnsi="Arial" w:cs="Arial"/>
          <w:b/>
          <w:bCs/>
          <w:sz w:val="24"/>
          <w:szCs w:val="24"/>
          <w:lang w:eastAsia="ar-SA"/>
        </w:rPr>
      </w:pPr>
      <w:r w:rsidRPr="008D390C">
        <w:rPr>
          <w:rFonts w:ascii="Arial" w:hAnsi="Arial" w:cs="Arial"/>
          <w:b/>
          <w:bCs/>
          <w:sz w:val="24"/>
          <w:szCs w:val="24"/>
          <w:lang w:eastAsia="ar-SA"/>
        </w:rPr>
        <w:t>ДАНИЛОВСКОГО МУНИЦИПАЛЬНОГО РАЙОНА</w:t>
      </w:r>
    </w:p>
    <w:p w:rsidR="00223BAC" w:rsidRPr="008D390C" w:rsidRDefault="00223BAC" w:rsidP="006C0597">
      <w:pPr>
        <w:keepNext/>
        <w:numPr>
          <w:ilvl w:val="1"/>
          <w:numId w:val="0"/>
        </w:numPr>
        <w:pBdr>
          <w:bottom w:val="thinThickSmallGap" w:sz="24" w:space="1" w:color="auto"/>
        </w:pBdr>
        <w:tabs>
          <w:tab w:val="num" w:pos="576"/>
        </w:tabs>
        <w:suppressAutoHyphens/>
        <w:spacing w:after="0"/>
        <w:ind w:left="576" w:hanging="576"/>
        <w:jc w:val="center"/>
        <w:outlineLvl w:val="1"/>
        <w:rPr>
          <w:rFonts w:ascii="Arial" w:hAnsi="Arial" w:cs="Arial"/>
          <w:sz w:val="24"/>
          <w:szCs w:val="24"/>
          <w:lang w:eastAsia="ar-SA"/>
        </w:rPr>
      </w:pPr>
      <w:r w:rsidRPr="008D390C">
        <w:rPr>
          <w:rFonts w:ascii="Arial" w:hAnsi="Arial" w:cs="Arial"/>
          <w:b/>
          <w:bCs/>
          <w:sz w:val="24"/>
          <w:szCs w:val="24"/>
          <w:lang w:eastAsia="ar-SA"/>
        </w:rPr>
        <w:t>ВОЛГОГРАДСКОЙ ОБЛАСТИ</w:t>
      </w:r>
    </w:p>
    <w:p w:rsidR="00223BAC" w:rsidRDefault="00223BAC" w:rsidP="00DC23A1">
      <w:pPr>
        <w:rPr>
          <w:rStyle w:val="fontstyle01"/>
        </w:rPr>
      </w:pPr>
    </w:p>
    <w:p w:rsidR="00223BAC" w:rsidRPr="008D390C" w:rsidRDefault="00223BAC" w:rsidP="00DC23A1">
      <w:pPr>
        <w:rPr>
          <w:rStyle w:val="fontstyle01"/>
          <w:rFonts w:ascii="Arial" w:hAnsi="Arial" w:cs="Arial"/>
          <w:sz w:val="24"/>
          <w:szCs w:val="24"/>
        </w:rPr>
      </w:pPr>
      <w:r w:rsidRPr="008D390C">
        <w:rPr>
          <w:rStyle w:val="fontstyle01"/>
          <w:rFonts w:ascii="Arial" w:hAnsi="Arial" w:cs="Arial"/>
          <w:sz w:val="24"/>
          <w:szCs w:val="24"/>
        </w:rPr>
        <w:t>13.05.2019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8D390C">
        <w:rPr>
          <w:rStyle w:val="fontstyle01"/>
          <w:rFonts w:ascii="Arial" w:hAnsi="Arial" w:cs="Arial"/>
          <w:sz w:val="24"/>
          <w:szCs w:val="24"/>
        </w:rPr>
        <w:t>г. 14-п</w:t>
      </w:r>
    </w:p>
    <w:p w:rsidR="00223BAC" w:rsidRPr="008D390C" w:rsidRDefault="00223BAC" w:rsidP="00E23A15">
      <w:pPr>
        <w:spacing w:after="0"/>
        <w:rPr>
          <w:rStyle w:val="fontstyle01"/>
          <w:rFonts w:ascii="Arial" w:hAnsi="Arial" w:cs="Arial"/>
          <w:sz w:val="24"/>
          <w:szCs w:val="24"/>
        </w:rPr>
      </w:pPr>
      <w:r w:rsidRPr="008D390C">
        <w:rPr>
          <w:rFonts w:ascii="Arial" w:hAnsi="Arial" w:cs="Arial"/>
          <w:color w:val="000000"/>
          <w:sz w:val="24"/>
          <w:szCs w:val="24"/>
        </w:rPr>
        <w:t>«</w:t>
      </w:r>
      <w:r w:rsidRPr="008D390C">
        <w:rPr>
          <w:rStyle w:val="fontstyle01"/>
          <w:rFonts w:ascii="Arial" w:hAnsi="Arial" w:cs="Arial"/>
          <w:sz w:val="24"/>
          <w:szCs w:val="24"/>
        </w:rPr>
        <w:t>О закрытии свалок твердых бытовых отходов</w:t>
      </w:r>
    </w:p>
    <w:p w:rsidR="00223BAC" w:rsidRPr="008D390C" w:rsidRDefault="00223BAC" w:rsidP="00E23A15">
      <w:pPr>
        <w:spacing w:after="0"/>
        <w:rPr>
          <w:rStyle w:val="fontstyle01"/>
          <w:rFonts w:ascii="Arial" w:hAnsi="Arial" w:cs="Arial"/>
          <w:sz w:val="24"/>
          <w:szCs w:val="24"/>
        </w:rPr>
      </w:pPr>
      <w:r w:rsidRPr="008D390C">
        <w:rPr>
          <w:rStyle w:val="fontstyle01"/>
          <w:rFonts w:ascii="Arial" w:hAnsi="Arial" w:cs="Arial"/>
          <w:sz w:val="24"/>
          <w:szCs w:val="24"/>
        </w:rPr>
        <w:t>на территории Атамановского сельского поселения</w:t>
      </w:r>
    </w:p>
    <w:p w:rsidR="00223BAC" w:rsidRPr="008D390C" w:rsidRDefault="00223BAC" w:rsidP="00E23A15">
      <w:pPr>
        <w:spacing w:after="0"/>
        <w:rPr>
          <w:rStyle w:val="fontstyle01"/>
          <w:rFonts w:ascii="Arial" w:hAnsi="Arial" w:cs="Arial"/>
          <w:sz w:val="24"/>
          <w:szCs w:val="24"/>
        </w:rPr>
      </w:pPr>
      <w:r w:rsidRPr="008D390C">
        <w:rPr>
          <w:rStyle w:val="fontstyle01"/>
          <w:rFonts w:ascii="Arial" w:hAnsi="Arial" w:cs="Arial"/>
          <w:sz w:val="24"/>
          <w:szCs w:val="24"/>
        </w:rPr>
        <w:t>Даниловского муниципального района</w:t>
      </w:r>
    </w:p>
    <w:p w:rsidR="00223BAC" w:rsidRPr="008D390C" w:rsidRDefault="00223BAC" w:rsidP="00E23A15">
      <w:pPr>
        <w:spacing w:after="0"/>
        <w:rPr>
          <w:rStyle w:val="fontstyle01"/>
          <w:rFonts w:ascii="Arial" w:hAnsi="Arial" w:cs="Arial"/>
          <w:sz w:val="24"/>
          <w:szCs w:val="24"/>
        </w:rPr>
      </w:pPr>
      <w:r w:rsidRPr="008D390C">
        <w:rPr>
          <w:rStyle w:val="fontstyle01"/>
          <w:rFonts w:ascii="Arial" w:hAnsi="Arial" w:cs="Arial"/>
          <w:sz w:val="24"/>
          <w:szCs w:val="24"/>
        </w:rPr>
        <w:t>Волгоградской области».</w:t>
      </w:r>
    </w:p>
    <w:p w:rsidR="00223BAC" w:rsidRPr="008D390C" w:rsidRDefault="00223BAC" w:rsidP="00F2357E">
      <w:pPr>
        <w:spacing w:after="0"/>
        <w:rPr>
          <w:rStyle w:val="fontstyle01"/>
          <w:rFonts w:ascii="Arial" w:hAnsi="Arial" w:cs="Arial"/>
          <w:sz w:val="24"/>
          <w:szCs w:val="24"/>
        </w:rPr>
      </w:pPr>
      <w:r w:rsidRPr="008D390C">
        <w:rPr>
          <w:rFonts w:ascii="Arial" w:hAnsi="Arial" w:cs="Arial"/>
          <w:color w:val="000000"/>
          <w:sz w:val="24"/>
          <w:szCs w:val="24"/>
        </w:rPr>
        <w:br/>
      </w:r>
      <w:r w:rsidRPr="008D390C">
        <w:rPr>
          <w:rStyle w:val="fontstyle01"/>
          <w:rFonts w:ascii="Arial" w:hAnsi="Arial" w:cs="Arial"/>
          <w:sz w:val="24"/>
          <w:szCs w:val="24"/>
        </w:rPr>
        <w:t>Руководствуясь Федеральным законом от 6 октября 2003 года № 131-ФЗ</w:t>
      </w:r>
      <w:r w:rsidRPr="008D390C">
        <w:rPr>
          <w:rFonts w:ascii="Arial" w:hAnsi="Arial" w:cs="Arial"/>
          <w:color w:val="000000"/>
          <w:sz w:val="24"/>
          <w:szCs w:val="24"/>
        </w:rPr>
        <w:br/>
      </w:r>
      <w:r w:rsidRPr="008D390C">
        <w:rPr>
          <w:rStyle w:val="fontstyle01"/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</w:t>
      </w:r>
      <w:r w:rsidRPr="008D390C">
        <w:rPr>
          <w:rFonts w:ascii="Arial" w:hAnsi="Arial" w:cs="Arial"/>
          <w:color w:val="000000"/>
          <w:sz w:val="24"/>
          <w:szCs w:val="24"/>
        </w:rPr>
        <w:br/>
      </w:r>
      <w:r w:rsidRPr="008D390C">
        <w:rPr>
          <w:rStyle w:val="fontstyle01"/>
          <w:rFonts w:ascii="Arial" w:hAnsi="Arial" w:cs="Arial"/>
          <w:sz w:val="24"/>
          <w:szCs w:val="24"/>
        </w:rPr>
        <w:t>Федерации»,  Федеральным законом от 24 июня 1998 года N 89-ФЗ "Об</w:t>
      </w:r>
      <w:r w:rsidRPr="008D390C">
        <w:rPr>
          <w:rFonts w:ascii="Arial" w:hAnsi="Arial" w:cs="Arial"/>
          <w:color w:val="000000"/>
          <w:sz w:val="24"/>
          <w:szCs w:val="24"/>
        </w:rPr>
        <w:br/>
      </w:r>
      <w:r w:rsidRPr="008D390C">
        <w:rPr>
          <w:rStyle w:val="fontstyle01"/>
          <w:rFonts w:ascii="Arial" w:hAnsi="Arial" w:cs="Arial"/>
          <w:sz w:val="24"/>
          <w:szCs w:val="24"/>
        </w:rPr>
        <w:t>отходах производства и потребления" в новой редакции,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8D390C">
        <w:rPr>
          <w:rStyle w:val="fontstyle01"/>
          <w:rFonts w:ascii="Arial" w:hAnsi="Arial" w:cs="Arial"/>
          <w:sz w:val="24"/>
          <w:szCs w:val="24"/>
        </w:rPr>
        <w:t xml:space="preserve">вступивший в силу </w:t>
      </w:r>
    </w:p>
    <w:p w:rsidR="00223BAC" w:rsidRPr="008D390C" w:rsidRDefault="00223BAC" w:rsidP="00F2357E">
      <w:pPr>
        <w:spacing w:after="0"/>
        <w:rPr>
          <w:rStyle w:val="fontstyle01"/>
          <w:rFonts w:ascii="Arial" w:hAnsi="Arial" w:cs="Arial"/>
          <w:sz w:val="24"/>
          <w:szCs w:val="24"/>
        </w:rPr>
      </w:pPr>
      <w:r w:rsidRPr="008D390C">
        <w:rPr>
          <w:rStyle w:val="fontstyle01"/>
          <w:rFonts w:ascii="Arial" w:hAnsi="Arial" w:cs="Arial"/>
          <w:sz w:val="24"/>
          <w:szCs w:val="24"/>
        </w:rPr>
        <w:t>с 01.01. 2019года, уставом Атамановского сельского поселения Даниловского муниципального района Волгоградской области</w:t>
      </w:r>
      <w:r w:rsidRPr="008D390C">
        <w:rPr>
          <w:rFonts w:ascii="Arial" w:hAnsi="Arial" w:cs="Arial"/>
          <w:color w:val="000000"/>
          <w:sz w:val="24"/>
          <w:szCs w:val="24"/>
        </w:rPr>
        <w:br/>
      </w:r>
      <w:r w:rsidRPr="008D390C">
        <w:rPr>
          <w:rStyle w:val="fontstyle01"/>
          <w:rFonts w:ascii="Arial" w:hAnsi="Arial" w:cs="Arial"/>
          <w:sz w:val="24"/>
          <w:szCs w:val="24"/>
        </w:rPr>
        <w:t>ПОСТАНОВЛЯЕТ:</w:t>
      </w:r>
      <w:r w:rsidRPr="008D390C">
        <w:rPr>
          <w:rFonts w:ascii="Arial" w:hAnsi="Arial" w:cs="Arial"/>
          <w:color w:val="000000"/>
          <w:sz w:val="24"/>
          <w:szCs w:val="24"/>
        </w:rPr>
        <w:br/>
      </w:r>
      <w:r w:rsidRPr="008D390C">
        <w:rPr>
          <w:rStyle w:val="fontstyle01"/>
          <w:rFonts w:ascii="Arial" w:hAnsi="Arial" w:cs="Arial"/>
          <w:sz w:val="24"/>
          <w:szCs w:val="24"/>
        </w:rPr>
        <w:t>1. Закрыть с 1 июня 2019 г. свалки для размещения твердых бытовых</w:t>
      </w:r>
      <w:r w:rsidRPr="008D390C">
        <w:rPr>
          <w:rFonts w:ascii="Arial" w:hAnsi="Arial" w:cs="Arial"/>
          <w:color w:val="000000"/>
          <w:sz w:val="24"/>
          <w:szCs w:val="24"/>
        </w:rPr>
        <w:br/>
      </w:r>
      <w:r w:rsidRPr="008D390C">
        <w:rPr>
          <w:rStyle w:val="fontstyle01"/>
          <w:rFonts w:ascii="Arial" w:hAnsi="Arial" w:cs="Arial"/>
          <w:sz w:val="24"/>
          <w:szCs w:val="24"/>
        </w:rPr>
        <w:t>отходов расположенных на территории Атамановского сельского поселения</w:t>
      </w:r>
    </w:p>
    <w:p w:rsidR="00223BAC" w:rsidRPr="008D390C" w:rsidRDefault="00223BAC" w:rsidP="00F2357E">
      <w:pPr>
        <w:spacing w:after="0"/>
        <w:rPr>
          <w:rStyle w:val="fontstyle01"/>
          <w:rFonts w:ascii="Arial" w:hAnsi="Arial" w:cs="Arial"/>
          <w:sz w:val="24"/>
          <w:szCs w:val="24"/>
        </w:rPr>
      </w:pPr>
      <w:r w:rsidRPr="008D390C">
        <w:rPr>
          <w:rStyle w:val="fontstyle01"/>
          <w:rFonts w:ascii="Arial" w:hAnsi="Arial" w:cs="Arial"/>
          <w:sz w:val="24"/>
          <w:szCs w:val="24"/>
        </w:rPr>
        <w:t>Даниловского муниципального района Волгоградской области</w:t>
      </w:r>
    </w:p>
    <w:p w:rsidR="00223BAC" w:rsidRPr="008D390C" w:rsidRDefault="00223BAC" w:rsidP="008E37C3">
      <w:pPr>
        <w:pStyle w:val="ListParagraph"/>
        <w:numPr>
          <w:ilvl w:val="1"/>
          <w:numId w:val="1"/>
        </w:numPr>
        <w:rPr>
          <w:rStyle w:val="fontstyle01"/>
          <w:rFonts w:ascii="Arial" w:hAnsi="Arial" w:cs="Arial"/>
          <w:sz w:val="24"/>
          <w:szCs w:val="24"/>
        </w:rPr>
      </w:pPr>
      <w:r w:rsidRPr="008D390C">
        <w:rPr>
          <w:rStyle w:val="fontstyle01"/>
          <w:rFonts w:ascii="Arial" w:hAnsi="Arial" w:cs="Arial"/>
          <w:sz w:val="24"/>
          <w:szCs w:val="24"/>
        </w:rPr>
        <w:t>в х.Атамановка площадью 30000м.кв. примерно в 1 км по направлению на восток от хутора Атамановка</w:t>
      </w:r>
    </w:p>
    <w:p w:rsidR="00223BAC" w:rsidRPr="008D390C" w:rsidRDefault="00223BAC" w:rsidP="008E37C3">
      <w:pPr>
        <w:pStyle w:val="ListParagraph"/>
        <w:numPr>
          <w:ilvl w:val="1"/>
          <w:numId w:val="1"/>
        </w:numPr>
        <w:rPr>
          <w:rStyle w:val="fontstyle01"/>
          <w:rFonts w:ascii="Arial" w:hAnsi="Arial" w:cs="Arial"/>
          <w:sz w:val="24"/>
          <w:szCs w:val="24"/>
        </w:rPr>
      </w:pPr>
      <w:r w:rsidRPr="008D390C">
        <w:rPr>
          <w:rStyle w:val="fontstyle01"/>
          <w:rFonts w:ascii="Arial" w:hAnsi="Arial" w:cs="Arial"/>
          <w:sz w:val="24"/>
          <w:szCs w:val="24"/>
        </w:rPr>
        <w:t>в х.Рогачи площадью 30000м. кв. примерно в 2 км по направлению на северо-восток от хутора Рогачи</w:t>
      </w:r>
    </w:p>
    <w:p w:rsidR="00223BAC" w:rsidRPr="008D390C" w:rsidRDefault="00223BAC" w:rsidP="008E37C3">
      <w:pPr>
        <w:pStyle w:val="ListParagraph"/>
        <w:numPr>
          <w:ilvl w:val="1"/>
          <w:numId w:val="1"/>
        </w:numPr>
        <w:rPr>
          <w:rStyle w:val="fontstyle01"/>
          <w:rFonts w:ascii="Arial" w:hAnsi="Arial" w:cs="Arial"/>
          <w:sz w:val="24"/>
          <w:szCs w:val="24"/>
        </w:rPr>
      </w:pPr>
      <w:r w:rsidRPr="008D390C">
        <w:rPr>
          <w:rStyle w:val="fontstyle01"/>
          <w:rFonts w:ascii="Arial" w:hAnsi="Arial" w:cs="Arial"/>
          <w:sz w:val="24"/>
          <w:szCs w:val="24"/>
        </w:rPr>
        <w:t>в х.Кувшинов площадью 30000 м.кв. примерно в 1 км по направлению на юго-восток от хутора Кувшинов.</w:t>
      </w:r>
    </w:p>
    <w:p w:rsidR="00223BAC" w:rsidRPr="008D390C" w:rsidRDefault="00223BAC" w:rsidP="00DC23A1">
      <w:pPr>
        <w:rPr>
          <w:rStyle w:val="fontstyle01"/>
          <w:rFonts w:ascii="Arial" w:hAnsi="Arial" w:cs="Arial"/>
          <w:sz w:val="24"/>
          <w:szCs w:val="24"/>
        </w:rPr>
      </w:pPr>
      <w:bookmarkStart w:id="0" w:name="_GoBack"/>
      <w:bookmarkEnd w:id="0"/>
      <w:r w:rsidRPr="008D390C">
        <w:rPr>
          <w:rStyle w:val="fontstyle01"/>
          <w:rFonts w:ascii="Arial" w:hAnsi="Arial" w:cs="Arial"/>
          <w:sz w:val="24"/>
          <w:szCs w:val="24"/>
        </w:rPr>
        <w:t>2. Настоящее постановление разместить на официальном сайте</w:t>
      </w:r>
      <w:r w:rsidRPr="008D390C">
        <w:rPr>
          <w:rFonts w:ascii="Arial" w:hAnsi="Arial" w:cs="Arial"/>
          <w:color w:val="000000"/>
          <w:sz w:val="24"/>
          <w:szCs w:val="24"/>
        </w:rPr>
        <w:br/>
      </w:r>
      <w:r w:rsidRPr="008D390C">
        <w:rPr>
          <w:rStyle w:val="fontstyle01"/>
          <w:rFonts w:ascii="Arial" w:hAnsi="Arial" w:cs="Arial"/>
          <w:sz w:val="24"/>
          <w:szCs w:val="24"/>
        </w:rPr>
        <w:t>администрации Атамановского сельского поселения Даниловского муниципального района Волгоградской области.</w:t>
      </w:r>
      <w:r w:rsidRPr="008D390C">
        <w:rPr>
          <w:rFonts w:ascii="Arial" w:hAnsi="Arial" w:cs="Arial"/>
          <w:color w:val="000000"/>
          <w:sz w:val="24"/>
          <w:szCs w:val="24"/>
        </w:rPr>
        <w:br/>
      </w:r>
      <w:r w:rsidRPr="008D390C">
        <w:rPr>
          <w:rStyle w:val="fontstyle01"/>
          <w:rFonts w:ascii="Arial" w:hAnsi="Arial" w:cs="Arial"/>
          <w:sz w:val="24"/>
          <w:szCs w:val="24"/>
        </w:rPr>
        <w:t>3. Контроль за исполнением настоящего постановления  оставляю за собой.</w:t>
      </w:r>
    </w:p>
    <w:p w:rsidR="00223BAC" w:rsidRPr="008D390C" w:rsidRDefault="00223BAC" w:rsidP="00DC23A1">
      <w:pPr>
        <w:rPr>
          <w:rStyle w:val="fontstyle01"/>
          <w:rFonts w:ascii="Arial" w:hAnsi="Arial" w:cs="Arial"/>
          <w:sz w:val="24"/>
          <w:szCs w:val="24"/>
        </w:rPr>
      </w:pPr>
    </w:p>
    <w:p w:rsidR="00223BAC" w:rsidRPr="008D390C" w:rsidRDefault="00223BAC" w:rsidP="008C2568">
      <w:pPr>
        <w:spacing w:after="0"/>
        <w:rPr>
          <w:rStyle w:val="fontstyle01"/>
          <w:rFonts w:ascii="Arial" w:hAnsi="Arial" w:cs="Arial"/>
          <w:sz w:val="24"/>
          <w:szCs w:val="24"/>
        </w:rPr>
      </w:pPr>
      <w:r w:rsidRPr="008D390C">
        <w:rPr>
          <w:rFonts w:ascii="Arial" w:hAnsi="Arial" w:cs="Arial"/>
          <w:color w:val="000000"/>
          <w:sz w:val="24"/>
          <w:szCs w:val="24"/>
        </w:rPr>
        <w:br/>
      </w:r>
      <w:r w:rsidRPr="008D390C">
        <w:rPr>
          <w:rStyle w:val="fontstyle01"/>
          <w:rFonts w:ascii="Arial" w:hAnsi="Arial" w:cs="Arial"/>
          <w:sz w:val="24"/>
          <w:szCs w:val="24"/>
        </w:rPr>
        <w:t>Глава Атамановского</w:t>
      </w:r>
    </w:p>
    <w:p w:rsidR="00223BAC" w:rsidRPr="008D390C" w:rsidRDefault="00223BAC" w:rsidP="008C2568">
      <w:pPr>
        <w:spacing w:after="0"/>
        <w:rPr>
          <w:rFonts w:ascii="Arial" w:hAnsi="Arial" w:cs="Arial"/>
          <w:sz w:val="24"/>
          <w:szCs w:val="24"/>
        </w:rPr>
      </w:pPr>
      <w:r w:rsidRPr="008D390C">
        <w:rPr>
          <w:rStyle w:val="fontstyle01"/>
          <w:rFonts w:ascii="Arial" w:hAnsi="Arial" w:cs="Arial"/>
          <w:sz w:val="24"/>
          <w:szCs w:val="24"/>
        </w:rPr>
        <w:t>сельского поселения                                      А.Б. Гаврилов</w:t>
      </w:r>
    </w:p>
    <w:sectPr w:rsidR="00223BAC" w:rsidRPr="008D390C" w:rsidSect="0036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B6D5D"/>
    <w:multiLevelType w:val="multilevel"/>
    <w:tmpl w:val="A5A8C8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ED2"/>
    <w:rsid w:val="00003B8C"/>
    <w:rsid w:val="00004B37"/>
    <w:rsid w:val="00005872"/>
    <w:rsid w:val="000069D6"/>
    <w:rsid w:val="000214EE"/>
    <w:rsid w:val="00042E70"/>
    <w:rsid w:val="00060E50"/>
    <w:rsid w:val="000612DC"/>
    <w:rsid w:val="00062FB7"/>
    <w:rsid w:val="00074D12"/>
    <w:rsid w:val="00083115"/>
    <w:rsid w:val="000943F1"/>
    <w:rsid w:val="000C1AF4"/>
    <w:rsid w:val="000C7B12"/>
    <w:rsid w:val="000D29C8"/>
    <w:rsid w:val="000F05D1"/>
    <w:rsid w:val="000F42FB"/>
    <w:rsid w:val="000F52C1"/>
    <w:rsid w:val="000F7D89"/>
    <w:rsid w:val="00100517"/>
    <w:rsid w:val="00101470"/>
    <w:rsid w:val="0010506B"/>
    <w:rsid w:val="00105B0C"/>
    <w:rsid w:val="00120C12"/>
    <w:rsid w:val="00132D4D"/>
    <w:rsid w:val="001361EC"/>
    <w:rsid w:val="001367C0"/>
    <w:rsid w:val="001402A3"/>
    <w:rsid w:val="0014359E"/>
    <w:rsid w:val="001463D3"/>
    <w:rsid w:val="001605B0"/>
    <w:rsid w:val="001677D9"/>
    <w:rsid w:val="001706BC"/>
    <w:rsid w:val="0017261F"/>
    <w:rsid w:val="00182F50"/>
    <w:rsid w:val="00187CA7"/>
    <w:rsid w:val="00196EF6"/>
    <w:rsid w:val="001A128F"/>
    <w:rsid w:val="001A3E9B"/>
    <w:rsid w:val="001A5560"/>
    <w:rsid w:val="001A6FD7"/>
    <w:rsid w:val="001A7D2B"/>
    <w:rsid w:val="001B19FA"/>
    <w:rsid w:val="001C4524"/>
    <w:rsid w:val="001C5B49"/>
    <w:rsid w:val="001C7B83"/>
    <w:rsid w:val="001D2D7D"/>
    <w:rsid w:val="001F2559"/>
    <w:rsid w:val="001F3DE1"/>
    <w:rsid w:val="00207134"/>
    <w:rsid w:val="00210A8E"/>
    <w:rsid w:val="00211C2F"/>
    <w:rsid w:val="00214628"/>
    <w:rsid w:val="00216CD8"/>
    <w:rsid w:val="002204E9"/>
    <w:rsid w:val="00221A4C"/>
    <w:rsid w:val="00223BAC"/>
    <w:rsid w:val="00225C44"/>
    <w:rsid w:val="00227E73"/>
    <w:rsid w:val="00230143"/>
    <w:rsid w:val="0023136D"/>
    <w:rsid w:val="00232325"/>
    <w:rsid w:val="00240052"/>
    <w:rsid w:val="00242E75"/>
    <w:rsid w:val="00243E1B"/>
    <w:rsid w:val="002516DF"/>
    <w:rsid w:val="00254E33"/>
    <w:rsid w:val="002617ED"/>
    <w:rsid w:val="00263A2B"/>
    <w:rsid w:val="00267D7F"/>
    <w:rsid w:val="00272F27"/>
    <w:rsid w:val="00286E30"/>
    <w:rsid w:val="00291F2B"/>
    <w:rsid w:val="002A7825"/>
    <w:rsid w:val="002B0D7A"/>
    <w:rsid w:val="002B1F43"/>
    <w:rsid w:val="002E0BF9"/>
    <w:rsid w:val="002E6919"/>
    <w:rsid w:val="002E798B"/>
    <w:rsid w:val="002F2552"/>
    <w:rsid w:val="002F2C75"/>
    <w:rsid w:val="00303C33"/>
    <w:rsid w:val="00304984"/>
    <w:rsid w:val="00312C4D"/>
    <w:rsid w:val="00323F8A"/>
    <w:rsid w:val="003325FA"/>
    <w:rsid w:val="003350B3"/>
    <w:rsid w:val="00337206"/>
    <w:rsid w:val="00340814"/>
    <w:rsid w:val="00342395"/>
    <w:rsid w:val="00350242"/>
    <w:rsid w:val="00361F70"/>
    <w:rsid w:val="00363267"/>
    <w:rsid w:val="00377E2E"/>
    <w:rsid w:val="0038146A"/>
    <w:rsid w:val="003940D3"/>
    <w:rsid w:val="00395875"/>
    <w:rsid w:val="003A496D"/>
    <w:rsid w:val="003B064E"/>
    <w:rsid w:val="003B0CAB"/>
    <w:rsid w:val="003B4DD4"/>
    <w:rsid w:val="003C4122"/>
    <w:rsid w:val="003E253E"/>
    <w:rsid w:val="003E5339"/>
    <w:rsid w:val="003E5D2C"/>
    <w:rsid w:val="003F21C8"/>
    <w:rsid w:val="003F495D"/>
    <w:rsid w:val="00403B4B"/>
    <w:rsid w:val="00404A9D"/>
    <w:rsid w:val="00422DDD"/>
    <w:rsid w:val="00423540"/>
    <w:rsid w:val="00430436"/>
    <w:rsid w:val="004304AB"/>
    <w:rsid w:val="0044297F"/>
    <w:rsid w:val="00466984"/>
    <w:rsid w:val="00467ABC"/>
    <w:rsid w:val="00474816"/>
    <w:rsid w:val="00480121"/>
    <w:rsid w:val="00495665"/>
    <w:rsid w:val="004A4A2B"/>
    <w:rsid w:val="004A7A67"/>
    <w:rsid w:val="004A7AAE"/>
    <w:rsid w:val="004B4BCF"/>
    <w:rsid w:val="004C0324"/>
    <w:rsid w:val="004C0907"/>
    <w:rsid w:val="004C4C3D"/>
    <w:rsid w:val="004C7AB1"/>
    <w:rsid w:val="004C7AC4"/>
    <w:rsid w:val="00532D5A"/>
    <w:rsid w:val="0054243A"/>
    <w:rsid w:val="005425DE"/>
    <w:rsid w:val="00543583"/>
    <w:rsid w:val="005603BE"/>
    <w:rsid w:val="00562DC2"/>
    <w:rsid w:val="0056624E"/>
    <w:rsid w:val="00571836"/>
    <w:rsid w:val="00574E8A"/>
    <w:rsid w:val="0058016B"/>
    <w:rsid w:val="005817B1"/>
    <w:rsid w:val="00584239"/>
    <w:rsid w:val="00591EE4"/>
    <w:rsid w:val="005A2438"/>
    <w:rsid w:val="005A3A6C"/>
    <w:rsid w:val="005A64D0"/>
    <w:rsid w:val="005B072A"/>
    <w:rsid w:val="005B431C"/>
    <w:rsid w:val="005B4C50"/>
    <w:rsid w:val="005B5BB1"/>
    <w:rsid w:val="005B5E3C"/>
    <w:rsid w:val="005C3B5E"/>
    <w:rsid w:val="005C6F6A"/>
    <w:rsid w:val="005C78F9"/>
    <w:rsid w:val="005D0AD3"/>
    <w:rsid w:val="005E5897"/>
    <w:rsid w:val="005E6A8E"/>
    <w:rsid w:val="005F09A6"/>
    <w:rsid w:val="005F5215"/>
    <w:rsid w:val="00604C60"/>
    <w:rsid w:val="006050E6"/>
    <w:rsid w:val="006118CC"/>
    <w:rsid w:val="006233E6"/>
    <w:rsid w:val="00626DEC"/>
    <w:rsid w:val="00634216"/>
    <w:rsid w:val="006419BB"/>
    <w:rsid w:val="00655311"/>
    <w:rsid w:val="00674376"/>
    <w:rsid w:val="00674BB4"/>
    <w:rsid w:val="00686124"/>
    <w:rsid w:val="00695162"/>
    <w:rsid w:val="006B663B"/>
    <w:rsid w:val="006C0597"/>
    <w:rsid w:val="006C1178"/>
    <w:rsid w:val="006C1606"/>
    <w:rsid w:val="006C2883"/>
    <w:rsid w:val="006C4DC0"/>
    <w:rsid w:val="006D04B2"/>
    <w:rsid w:val="006E0BBD"/>
    <w:rsid w:val="006E2684"/>
    <w:rsid w:val="006E5584"/>
    <w:rsid w:val="006F08A5"/>
    <w:rsid w:val="00700FBD"/>
    <w:rsid w:val="007010AD"/>
    <w:rsid w:val="00702E05"/>
    <w:rsid w:val="0071121F"/>
    <w:rsid w:val="00711C57"/>
    <w:rsid w:val="0071783E"/>
    <w:rsid w:val="0073119E"/>
    <w:rsid w:val="007311EC"/>
    <w:rsid w:val="00735530"/>
    <w:rsid w:val="007370B3"/>
    <w:rsid w:val="00740215"/>
    <w:rsid w:val="007503DF"/>
    <w:rsid w:val="00771673"/>
    <w:rsid w:val="0077553D"/>
    <w:rsid w:val="00795D77"/>
    <w:rsid w:val="00796AD2"/>
    <w:rsid w:val="00797608"/>
    <w:rsid w:val="007B37AC"/>
    <w:rsid w:val="007B43C3"/>
    <w:rsid w:val="007C095E"/>
    <w:rsid w:val="007D2221"/>
    <w:rsid w:val="007D30AC"/>
    <w:rsid w:val="007E4481"/>
    <w:rsid w:val="007F24D6"/>
    <w:rsid w:val="00801FE2"/>
    <w:rsid w:val="00824823"/>
    <w:rsid w:val="008311D0"/>
    <w:rsid w:val="00833FFF"/>
    <w:rsid w:val="0083694C"/>
    <w:rsid w:val="008472E2"/>
    <w:rsid w:val="008570C6"/>
    <w:rsid w:val="00857319"/>
    <w:rsid w:val="00863639"/>
    <w:rsid w:val="008732CF"/>
    <w:rsid w:val="00881FA8"/>
    <w:rsid w:val="00886DA8"/>
    <w:rsid w:val="00894634"/>
    <w:rsid w:val="008A0B65"/>
    <w:rsid w:val="008B36F6"/>
    <w:rsid w:val="008C0AF7"/>
    <w:rsid w:val="008C2568"/>
    <w:rsid w:val="008D11DC"/>
    <w:rsid w:val="008D3118"/>
    <w:rsid w:val="008D390C"/>
    <w:rsid w:val="008D51DC"/>
    <w:rsid w:val="008E247E"/>
    <w:rsid w:val="008E37C3"/>
    <w:rsid w:val="008E74F5"/>
    <w:rsid w:val="008F6AF4"/>
    <w:rsid w:val="008F7678"/>
    <w:rsid w:val="00904CC5"/>
    <w:rsid w:val="00911C8E"/>
    <w:rsid w:val="0091698D"/>
    <w:rsid w:val="00922143"/>
    <w:rsid w:val="00925476"/>
    <w:rsid w:val="009411BA"/>
    <w:rsid w:val="009417BB"/>
    <w:rsid w:val="00951B98"/>
    <w:rsid w:val="0095375B"/>
    <w:rsid w:val="00973BD7"/>
    <w:rsid w:val="009751D6"/>
    <w:rsid w:val="00982681"/>
    <w:rsid w:val="00982E08"/>
    <w:rsid w:val="00986735"/>
    <w:rsid w:val="00987464"/>
    <w:rsid w:val="009918E8"/>
    <w:rsid w:val="00995A99"/>
    <w:rsid w:val="0099749D"/>
    <w:rsid w:val="009A257D"/>
    <w:rsid w:val="009B3EB2"/>
    <w:rsid w:val="009B7E14"/>
    <w:rsid w:val="009C11AA"/>
    <w:rsid w:val="009C1DA5"/>
    <w:rsid w:val="009C5E56"/>
    <w:rsid w:val="009C645D"/>
    <w:rsid w:val="009D3737"/>
    <w:rsid w:val="009E5A13"/>
    <w:rsid w:val="009F4FD3"/>
    <w:rsid w:val="00A00E88"/>
    <w:rsid w:val="00A21586"/>
    <w:rsid w:val="00A34320"/>
    <w:rsid w:val="00A5163C"/>
    <w:rsid w:val="00A63F67"/>
    <w:rsid w:val="00A71E7F"/>
    <w:rsid w:val="00A806C6"/>
    <w:rsid w:val="00A90CC0"/>
    <w:rsid w:val="00A97FB2"/>
    <w:rsid w:val="00AC58C4"/>
    <w:rsid w:val="00AC60FD"/>
    <w:rsid w:val="00AC7193"/>
    <w:rsid w:val="00AD134A"/>
    <w:rsid w:val="00AE54DC"/>
    <w:rsid w:val="00AF6755"/>
    <w:rsid w:val="00AF7F7C"/>
    <w:rsid w:val="00B00780"/>
    <w:rsid w:val="00B03E92"/>
    <w:rsid w:val="00B060CB"/>
    <w:rsid w:val="00B16B4E"/>
    <w:rsid w:val="00B23A42"/>
    <w:rsid w:val="00B25D90"/>
    <w:rsid w:val="00B35222"/>
    <w:rsid w:val="00B45DD8"/>
    <w:rsid w:val="00B46130"/>
    <w:rsid w:val="00B4778D"/>
    <w:rsid w:val="00B60418"/>
    <w:rsid w:val="00B6456E"/>
    <w:rsid w:val="00B67EEE"/>
    <w:rsid w:val="00B70577"/>
    <w:rsid w:val="00B711AB"/>
    <w:rsid w:val="00B72DE6"/>
    <w:rsid w:val="00B76F98"/>
    <w:rsid w:val="00B77083"/>
    <w:rsid w:val="00B77A08"/>
    <w:rsid w:val="00B8177C"/>
    <w:rsid w:val="00B8284D"/>
    <w:rsid w:val="00B85F67"/>
    <w:rsid w:val="00B86ED6"/>
    <w:rsid w:val="00B969B3"/>
    <w:rsid w:val="00BB6E28"/>
    <w:rsid w:val="00BB79F2"/>
    <w:rsid w:val="00BC1123"/>
    <w:rsid w:val="00BD0834"/>
    <w:rsid w:val="00BD5012"/>
    <w:rsid w:val="00BF007D"/>
    <w:rsid w:val="00BF1435"/>
    <w:rsid w:val="00BF2030"/>
    <w:rsid w:val="00BF7953"/>
    <w:rsid w:val="00C056C8"/>
    <w:rsid w:val="00C05865"/>
    <w:rsid w:val="00C1462F"/>
    <w:rsid w:val="00C14BFF"/>
    <w:rsid w:val="00C34D61"/>
    <w:rsid w:val="00C355DC"/>
    <w:rsid w:val="00C522AC"/>
    <w:rsid w:val="00C6092E"/>
    <w:rsid w:val="00C62795"/>
    <w:rsid w:val="00C64978"/>
    <w:rsid w:val="00C65D2A"/>
    <w:rsid w:val="00C710E4"/>
    <w:rsid w:val="00C74991"/>
    <w:rsid w:val="00C817DB"/>
    <w:rsid w:val="00C81EFC"/>
    <w:rsid w:val="00C82C4F"/>
    <w:rsid w:val="00C91578"/>
    <w:rsid w:val="00C96FD2"/>
    <w:rsid w:val="00CA0026"/>
    <w:rsid w:val="00CA2477"/>
    <w:rsid w:val="00CC383D"/>
    <w:rsid w:val="00CC6FFF"/>
    <w:rsid w:val="00CD6BBB"/>
    <w:rsid w:val="00CD6E16"/>
    <w:rsid w:val="00CD720D"/>
    <w:rsid w:val="00CE3D89"/>
    <w:rsid w:val="00CF48E1"/>
    <w:rsid w:val="00D017DC"/>
    <w:rsid w:val="00D03DBA"/>
    <w:rsid w:val="00D062E1"/>
    <w:rsid w:val="00D14572"/>
    <w:rsid w:val="00D164CD"/>
    <w:rsid w:val="00D24B0D"/>
    <w:rsid w:val="00D323CB"/>
    <w:rsid w:val="00D34CF7"/>
    <w:rsid w:val="00D36BD5"/>
    <w:rsid w:val="00D449D5"/>
    <w:rsid w:val="00D61039"/>
    <w:rsid w:val="00D61071"/>
    <w:rsid w:val="00D61533"/>
    <w:rsid w:val="00D61C65"/>
    <w:rsid w:val="00D668D1"/>
    <w:rsid w:val="00D7269E"/>
    <w:rsid w:val="00D72A32"/>
    <w:rsid w:val="00D75289"/>
    <w:rsid w:val="00D76272"/>
    <w:rsid w:val="00D77CAC"/>
    <w:rsid w:val="00D80C16"/>
    <w:rsid w:val="00D87656"/>
    <w:rsid w:val="00D9257A"/>
    <w:rsid w:val="00DA33F4"/>
    <w:rsid w:val="00DA6BAD"/>
    <w:rsid w:val="00DB1F70"/>
    <w:rsid w:val="00DC23A1"/>
    <w:rsid w:val="00DD1575"/>
    <w:rsid w:val="00DD75B3"/>
    <w:rsid w:val="00DE0EB8"/>
    <w:rsid w:val="00DE6749"/>
    <w:rsid w:val="00E02054"/>
    <w:rsid w:val="00E13DBE"/>
    <w:rsid w:val="00E23A07"/>
    <w:rsid w:val="00E23A15"/>
    <w:rsid w:val="00E27521"/>
    <w:rsid w:val="00E37B1B"/>
    <w:rsid w:val="00E452B5"/>
    <w:rsid w:val="00E55A2A"/>
    <w:rsid w:val="00E57469"/>
    <w:rsid w:val="00E57AEE"/>
    <w:rsid w:val="00E60AFA"/>
    <w:rsid w:val="00E60FF5"/>
    <w:rsid w:val="00E6493B"/>
    <w:rsid w:val="00E70F7A"/>
    <w:rsid w:val="00E74A3B"/>
    <w:rsid w:val="00E77A5D"/>
    <w:rsid w:val="00E77BE1"/>
    <w:rsid w:val="00E809DF"/>
    <w:rsid w:val="00E833D8"/>
    <w:rsid w:val="00E84087"/>
    <w:rsid w:val="00E9010B"/>
    <w:rsid w:val="00EA0ED2"/>
    <w:rsid w:val="00EA4FA7"/>
    <w:rsid w:val="00EA6EE3"/>
    <w:rsid w:val="00EC1BCE"/>
    <w:rsid w:val="00EC2C8B"/>
    <w:rsid w:val="00EE27FF"/>
    <w:rsid w:val="00EE7A5E"/>
    <w:rsid w:val="00EF4F96"/>
    <w:rsid w:val="00F0253B"/>
    <w:rsid w:val="00F159C3"/>
    <w:rsid w:val="00F2357E"/>
    <w:rsid w:val="00F40B51"/>
    <w:rsid w:val="00F641CD"/>
    <w:rsid w:val="00F65B3C"/>
    <w:rsid w:val="00F7000B"/>
    <w:rsid w:val="00F7502A"/>
    <w:rsid w:val="00F81738"/>
    <w:rsid w:val="00F91655"/>
    <w:rsid w:val="00F944ED"/>
    <w:rsid w:val="00FA1F28"/>
    <w:rsid w:val="00FA4325"/>
    <w:rsid w:val="00FA43B9"/>
    <w:rsid w:val="00FC565D"/>
    <w:rsid w:val="00FC56AB"/>
    <w:rsid w:val="00FE072C"/>
    <w:rsid w:val="00FE1046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F7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uiPriority w:val="99"/>
    <w:rsid w:val="00EA0ED2"/>
    <w:rPr>
      <w:rFonts w:ascii="TimesNewRomanPSMT" w:hAnsi="TimesNewRomanPSMT" w:cs="TimesNewRomanPSMT"/>
      <w:color w:val="000000"/>
      <w:sz w:val="28"/>
      <w:szCs w:val="28"/>
    </w:rPr>
  </w:style>
  <w:style w:type="paragraph" w:styleId="ListParagraph">
    <w:name w:val="List Paragraph"/>
    <w:basedOn w:val="Normal"/>
    <w:uiPriority w:val="99"/>
    <w:qFormat/>
    <w:rsid w:val="008E37C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1</Pages>
  <Words>227</Words>
  <Characters>1298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7</cp:revision>
  <cp:lastPrinted>2019-05-29T06:49:00Z</cp:lastPrinted>
  <dcterms:created xsi:type="dcterms:W3CDTF">2019-05-27T12:54:00Z</dcterms:created>
  <dcterms:modified xsi:type="dcterms:W3CDTF">2019-06-03T05:55:00Z</dcterms:modified>
</cp:coreProperties>
</file>