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47" w:rsidRPr="00EC7E91" w:rsidRDefault="000C4547" w:rsidP="00DE13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E9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C4547" w:rsidRPr="00EC7E91" w:rsidRDefault="000C4547" w:rsidP="00DE13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7E91">
        <w:rPr>
          <w:rFonts w:ascii="Arial" w:hAnsi="Arial" w:cs="Arial"/>
          <w:b/>
          <w:bCs/>
          <w:sz w:val="24"/>
          <w:szCs w:val="24"/>
        </w:rPr>
        <w:t>АТАМАНОВСКОГО СЕЛЬСКОГО ПОСЕЛЕНИЯ</w:t>
      </w:r>
    </w:p>
    <w:p w:rsidR="000C4547" w:rsidRPr="00EC7E91" w:rsidRDefault="000C4547" w:rsidP="00DE13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E91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0C4547" w:rsidRPr="00EC7E91" w:rsidRDefault="000C4547" w:rsidP="00DE13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E91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C4547" w:rsidRPr="00DE138E" w:rsidRDefault="000C4547" w:rsidP="007B3B6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E138E">
        <w:rPr>
          <w:rFonts w:ascii="Times New Roman" w:hAnsi="Times New Roman" w:cs="Times New Roman"/>
          <w:sz w:val="20"/>
          <w:szCs w:val="20"/>
          <w:u w:val="single"/>
        </w:rPr>
        <w:t xml:space="preserve">403388, Волгоградская область, Даниловский район, х.Атамановка, ул.Центральная,75 тел. 88446157723 </w:t>
      </w:r>
    </w:p>
    <w:p w:rsidR="000C4547" w:rsidRPr="00EC7E91" w:rsidRDefault="000C4547" w:rsidP="007B3B6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C4547" w:rsidRPr="00EC7E91" w:rsidRDefault="000C4547" w:rsidP="007B3B6F">
      <w:p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 xml:space="preserve">от 19 апреля  2018г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C7E91">
        <w:rPr>
          <w:rFonts w:ascii="Arial" w:hAnsi="Arial" w:cs="Arial"/>
          <w:sz w:val="24"/>
          <w:szCs w:val="24"/>
        </w:rPr>
        <w:t xml:space="preserve">    №    12-п </w:t>
      </w:r>
    </w:p>
    <w:p w:rsidR="000C4547" w:rsidRPr="00EC7E91" w:rsidRDefault="000C4547" w:rsidP="007B3B6F">
      <w:pPr>
        <w:rPr>
          <w:rFonts w:ascii="Arial" w:hAnsi="Arial" w:cs="Arial"/>
          <w:b/>
          <w:bCs/>
          <w:sz w:val="24"/>
          <w:szCs w:val="24"/>
        </w:rPr>
      </w:pPr>
      <w:r w:rsidRPr="00EC7E91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Атамановского сельского поселения Даниловского муниципального района  от 04.05.2016г № 21-п «Об утверждении муниципальной программы Пожарная безопасность на территории Атамановского сельского поселения Даниловского муниципального района Волгоградской области на 2016-2018 годы» </w:t>
      </w:r>
    </w:p>
    <w:p w:rsidR="000C4547" w:rsidRPr="00EC7E91" w:rsidRDefault="000C4547" w:rsidP="007B3B6F">
      <w:p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Федеральным законом № 69-ФЗ от 21.12.1994г «О пожарной безопасности», в соответствии с Бюджетным Кодексом Российской Федерации,  руководствуясь Уставом Атамановского сельского поселения, администрация Атамановского сельского поселения </w:t>
      </w:r>
    </w:p>
    <w:p w:rsidR="000C4547" w:rsidRPr="00EC7E91" w:rsidRDefault="000C4547" w:rsidP="007B3B6F">
      <w:p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 xml:space="preserve">ПОСТАНОВЛЯЕТ: </w:t>
      </w:r>
    </w:p>
    <w:p w:rsidR="000C4547" w:rsidRPr="00EC7E91" w:rsidRDefault="000C4547" w:rsidP="00D57A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Внести в муниципальную программу «Пожарная безопасность на территории Атамановского сельского поселения Даниловского муниципального района Волгоградской области на 2016-2018гг» следующие изменения:</w:t>
      </w:r>
    </w:p>
    <w:p w:rsidR="000C4547" w:rsidRPr="00EC7E91" w:rsidRDefault="000C4547" w:rsidP="002C0135">
      <w:pPr>
        <w:ind w:left="240"/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1.1.В приложении 1 «перечень мероприятий муниципальной программы «Пожарная безопасность на территории Атамановского сельского поселения Даниловского муниципального района Волгоградской области на 2016-2018 годы», финансируемых за счет средств бюджета Атамановского сельского поселения» в пункте 1  сумму «223,5 тыс.руб.»  заменить суммой « 202,2 тыс.руб.» , сумму «113,0 тыс.руб.»  заменить суммой «91,7 тыс.руб»;  в пункте 6 слова « не требует финансирования» заменить словами «1,3тыс.руб.», показатель  «2018г»  изложить в новой редакции:  «1,3тыс.руб.» ;  добавить пункт 8 «ремонт пожарного резервуара по ул. Молодежной,1» с показателем «Сроки исполнения» - 2018 год, показатель «Всего»- 20,0 тыс.руб., показатель «2018 год» - 20,0 тыс.руб.</w:t>
      </w:r>
    </w:p>
    <w:p w:rsidR="000C4547" w:rsidRPr="00EC7E91" w:rsidRDefault="000C4547" w:rsidP="002C0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0C4547" w:rsidRPr="00EC7E91" w:rsidRDefault="000C4547" w:rsidP="00EC7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C4547" w:rsidRPr="00EC7E91" w:rsidRDefault="000C4547" w:rsidP="001B253A">
      <w:pPr>
        <w:ind w:left="240"/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Глава Атамановского</w:t>
      </w:r>
    </w:p>
    <w:p w:rsidR="000C4547" w:rsidRPr="00EC7E91" w:rsidRDefault="000C4547" w:rsidP="00DE263B">
      <w:pPr>
        <w:ind w:left="240"/>
        <w:rPr>
          <w:rFonts w:ascii="Arial" w:hAnsi="Arial" w:cs="Arial"/>
          <w:sz w:val="24"/>
          <w:szCs w:val="24"/>
        </w:rPr>
      </w:pPr>
      <w:r w:rsidRPr="00EC7E91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А.Б.Гаврилов</w:t>
      </w:r>
    </w:p>
    <w:sectPr w:rsidR="000C4547" w:rsidRPr="00EC7E91" w:rsidSect="008B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F60"/>
    <w:multiLevelType w:val="multilevel"/>
    <w:tmpl w:val="CF766CD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>
    <w:nsid w:val="40E258D4"/>
    <w:multiLevelType w:val="multilevel"/>
    <w:tmpl w:val="1180AFC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405"/>
    <w:rsid w:val="00015BD9"/>
    <w:rsid w:val="00023C40"/>
    <w:rsid w:val="00026959"/>
    <w:rsid w:val="000517A3"/>
    <w:rsid w:val="00053032"/>
    <w:rsid w:val="00063E6A"/>
    <w:rsid w:val="00087CDA"/>
    <w:rsid w:val="000A3F80"/>
    <w:rsid w:val="000A5760"/>
    <w:rsid w:val="000C4547"/>
    <w:rsid w:val="000D042A"/>
    <w:rsid w:val="0010798F"/>
    <w:rsid w:val="0013199B"/>
    <w:rsid w:val="00146E90"/>
    <w:rsid w:val="00173EF9"/>
    <w:rsid w:val="00193E93"/>
    <w:rsid w:val="001A7CA4"/>
    <w:rsid w:val="001B253A"/>
    <w:rsid w:val="0025707E"/>
    <w:rsid w:val="00276719"/>
    <w:rsid w:val="0028157D"/>
    <w:rsid w:val="00295766"/>
    <w:rsid w:val="002A2416"/>
    <w:rsid w:val="002C0135"/>
    <w:rsid w:val="002C2172"/>
    <w:rsid w:val="002E1810"/>
    <w:rsid w:val="002E4241"/>
    <w:rsid w:val="002F1072"/>
    <w:rsid w:val="002F2CA1"/>
    <w:rsid w:val="003243A2"/>
    <w:rsid w:val="003750C4"/>
    <w:rsid w:val="00375D1C"/>
    <w:rsid w:val="003825D6"/>
    <w:rsid w:val="003D55FF"/>
    <w:rsid w:val="003E5761"/>
    <w:rsid w:val="003F245E"/>
    <w:rsid w:val="004074AB"/>
    <w:rsid w:val="00472484"/>
    <w:rsid w:val="00475FAD"/>
    <w:rsid w:val="00490F35"/>
    <w:rsid w:val="004F5E0E"/>
    <w:rsid w:val="004F63D8"/>
    <w:rsid w:val="00505BD2"/>
    <w:rsid w:val="00527E06"/>
    <w:rsid w:val="005407F3"/>
    <w:rsid w:val="0058689E"/>
    <w:rsid w:val="00592475"/>
    <w:rsid w:val="005F7DC4"/>
    <w:rsid w:val="006076D5"/>
    <w:rsid w:val="00627798"/>
    <w:rsid w:val="00655F46"/>
    <w:rsid w:val="006B65D2"/>
    <w:rsid w:val="00717D90"/>
    <w:rsid w:val="00731F67"/>
    <w:rsid w:val="007529FA"/>
    <w:rsid w:val="007752A1"/>
    <w:rsid w:val="00775FFD"/>
    <w:rsid w:val="007832C1"/>
    <w:rsid w:val="00790140"/>
    <w:rsid w:val="00792443"/>
    <w:rsid w:val="007A151D"/>
    <w:rsid w:val="007B3B6F"/>
    <w:rsid w:val="007E0C29"/>
    <w:rsid w:val="007E2DAE"/>
    <w:rsid w:val="00804405"/>
    <w:rsid w:val="00841AD5"/>
    <w:rsid w:val="008B3045"/>
    <w:rsid w:val="008E12CA"/>
    <w:rsid w:val="00924341"/>
    <w:rsid w:val="00931A09"/>
    <w:rsid w:val="00941902"/>
    <w:rsid w:val="00957694"/>
    <w:rsid w:val="00965C0F"/>
    <w:rsid w:val="009A5EB7"/>
    <w:rsid w:val="009D528D"/>
    <w:rsid w:val="009D6B0E"/>
    <w:rsid w:val="009E6FCA"/>
    <w:rsid w:val="00A06003"/>
    <w:rsid w:val="00A07C06"/>
    <w:rsid w:val="00A31BC6"/>
    <w:rsid w:val="00A55843"/>
    <w:rsid w:val="00A63F07"/>
    <w:rsid w:val="00AB38FD"/>
    <w:rsid w:val="00AB39D7"/>
    <w:rsid w:val="00B05467"/>
    <w:rsid w:val="00B876B4"/>
    <w:rsid w:val="00B9440F"/>
    <w:rsid w:val="00BB2DE5"/>
    <w:rsid w:val="00BC2BE9"/>
    <w:rsid w:val="00BD0C77"/>
    <w:rsid w:val="00BD3A1B"/>
    <w:rsid w:val="00C25FB1"/>
    <w:rsid w:val="00C36704"/>
    <w:rsid w:val="00C60EB3"/>
    <w:rsid w:val="00CE0022"/>
    <w:rsid w:val="00D23DA1"/>
    <w:rsid w:val="00D47B49"/>
    <w:rsid w:val="00D57ADF"/>
    <w:rsid w:val="00D70B06"/>
    <w:rsid w:val="00DD4FE3"/>
    <w:rsid w:val="00DE138E"/>
    <w:rsid w:val="00DE263B"/>
    <w:rsid w:val="00E42490"/>
    <w:rsid w:val="00E77524"/>
    <w:rsid w:val="00E93640"/>
    <w:rsid w:val="00E96876"/>
    <w:rsid w:val="00EA154C"/>
    <w:rsid w:val="00EC7E91"/>
    <w:rsid w:val="00F87EED"/>
    <w:rsid w:val="00FA5C0D"/>
    <w:rsid w:val="00FE03DC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15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4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</Pages>
  <Words>332</Words>
  <Characters>1898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9</cp:revision>
  <cp:lastPrinted>2018-04-24T08:34:00Z</cp:lastPrinted>
  <dcterms:created xsi:type="dcterms:W3CDTF">2018-03-28T06:00:00Z</dcterms:created>
  <dcterms:modified xsi:type="dcterms:W3CDTF">2018-05-04T09:51:00Z</dcterms:modified>
</cp:coreProperties>
</file>