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94" w:rsidRDefault="001B1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B94" w:rsidRPr="000D6500" w:rsidRDefault="001B1B94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0D6500">
        <w:rPr>
          <w:rFonts w:ascii="Arial" w:hAnsi="Arial" w:cs="Arial"/>
          <w:sz w:val="20"/>
          <w:szCs w:val="20"/>
          <w:u w:val="single"/>
        </w:rPr>
        <w:t>403388, Волгоградская область, Даниловский район, х.Атамановка, ул.Центральная,75</w:t>
      </w: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0D6500">
        <w:rPr>
          <w:rFonts w:ascii="Arial" w:hAnsi="Arial" w:cs="Arial"/>
          <w:sz w:val="20"/>
          <w:szCs w:val="20"/>
          <w:u w:val="single"/>
        </w:rPr>
        <w:t>тел/факс 8(84461)57723</w:t>
      </w: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B1B94" w:rsidRPr="000D6500" w:rsidRDefault="001B1B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>от 14 февраля 2020г                                                      № 11-п</w:t>
      </w:r>
    </w:p>
    <w:p w:rsidR="001B1B94" w:rsidRPr="000D6500" w:rsidRDefault="001B1B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Атамановского сельского поселения от 24.06.2016 № 23-п «Об организации внутреннего финансового контроля и внутреннего финансового аудита»</w:t>
      </w:r>
    </w:p>
    <w:p w:rsidR="001B1B94" w:rsidRPr="000D6500" w:rsidRDefault="001B1B94">
      <w:pPr>
        <w:widowControl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 xml:space="preserve">В соответствии с </w:t>
      </w:r>
      <w:r w:rsidRPr="000D6500">
        <w:rPr>
          <w:rFonts w:ascii="Arial" w:hAnsi="Arial" w:cs="Arial"/>
          <w:b/>
          <w:bCs/>
          <w:sz w:val="24"/>
          <w:szCs w:val="24"/>
        </w:rPr>
        <w:t>пунктом 5 статьи 160.2-1</w:t>
      </w:r>
      <w:r w:rsidRPr="000D6500">
        <w:rPr>
          <w:rFonts w:ascii="Arial" w:hAnsi="Arial" w:cs="Arial"/>
          <w:sz w:val="24"/>
          <w:szCs w:val="24"/>
        </w:rPr>
        <w:t xml:space="preserve"> Бюджетного кодекса Российской Федерации, Администрация сельского поселения </w:t>
      </w:r>
    </w:p>
    <w:p w:rsidR="001B1B94" w:rsidRPr="000D6500" w:rsidRDefault="001B1B94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 xml:space="preserve">ПОСТАНОВЛЯЕТ: </w:t>
      </w:r>
    </w:p>
    <w:p w:rsidR="001B1B94" w:rsidRPr="000D6500" w:rsidRDefault="001B1B94" w:rsidP="00A645E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1</w:t>
      </w:r>
      <w:r w:rsidRPr="000D6500">
        <w:rPr>
          <w:rFonts w:ascii="Arial" w:hAnsi="Arial" w:cs="Arial"/>
          <w:sz w:val="24"/>
          <w:szCs w:val="24"/>
        </w:rPr>
        <w:t>. Внести изменения в постановление администрации Атамановского сельского поселения от 24.06.2016 № 23-п «Об организации внутреннего финансового контроля и внутреннего финансового аудита»:</w:t>
      </w: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pStyle w:val="ListParagraph"/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>Абзацы 4, 6, 7 постановления исключить;</w:t>
      </w:r>
    </w:p>
    <w:p w:rsidR="001B1B94" w:rsidRPr="000D6500" w:rsidRDefault="001B1B94" w:rsidP="00A645E4">
      <w:pPr>
        <w:pStyle w:val="ListParagraph"/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>Приложения 3, 5, 6 к постановлению исключить.</w:t>
      </w: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2</w:t>
      </w:r>
      <w:r w:rsidRPr="000D650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b/>
          <w:bCs/>
          <w:sz w:val="24"/>
          <w:szCs w:val="24"/>
        </w:rPr>
        <w:t>3</w:t>
      </w:r>
      <w:r w:rsidRPr="000D6500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D6500">
        <w:rPr>
          <w:rFonts w:ascii="Arial" w:hAnsi="Arial" w:cs="Arial"/>
          <w:sz w:val="24"/>
          <w:szCs w:val="24"/>
        </w:rPr>
        <w:t>и подлежит обнародованию.</w:t>
      </w:r>
      <w:bookmarkStart w:id="0" w:name="_GoBack"/>
      <w:bookmarkEnd w:id="0"/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>Глава Атамановского</w:t>
      </w: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6500">
        <w:rPr>
          <w:rFonts w:ascii="Arial" w:hAnsi="Arial" w:cs="Arial"/>
          <w:sz w:val="24"/>
          <w:szCs w:val="24"/>
        </w:rPr>
        <w:t xml:space="preserve">сельского поселения   </w:t>
      </w:r>
      <w:r w:rsidRPr="000D6500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  <w:r w:rsidRPr="000D6500">
        <w:rPr>
          <w:rFonts w:ascii="Arial" w:hAnsi="Arial" w:cs="Arial"/>
          <w:sz w:val="24"/>
          <w:szCs w:val="24"/>
        </w:rPr>
        <w:t xml:space="preserve">   А.Б.Гаврилов</w:t>
      </w: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 w:rsidP="00A645E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1B94" w:rsidRPr="000D6500" w:rsidRDefault="001B1B94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1B1B94" w:rsidRPr="000D6500" w:rsidSect="00F2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9BA"/>
    <w:multiLevelType w:val="hybridMultilevel"/>
    <w:tmpl w:val="A4862C2C"/>
    <w:lvl w:ilvl="0" w:tplc="1FF8F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F029BD"/>
    <w:multiLevelType w:val="multilevel"/>
    <w:tmpl w:val="FF7E4D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1CD"/>
    <w:rsid w:val="00077743"/>
    <w:rsid w:val="000D6500"/>
    <w:rsid w:val="00194A07"/>
    <w:rsid w:val="001B1B94"/>
    <w:rsid w:val="001E05CB"/>
    <w:rsid w:val="004A2901"/>
    <w:rsid w:val="006A5A43"/>
    <w:rsid w:val="009461CD"/>
    <w:rsid w:val="00A645E4"/>
    <w:rsid w:val="00F2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45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176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cp:lastPrinted>2020-03-03T08:07:00Z</cp:lastPrinted>
  <dcterms:created xsi:type="dcterms:W3CDTF">2020-02-14T06:15:00Z</dcterms:created>
  <dcterms:modified xsi:type="dcterms:W3CDTF">2020-03-03T08:10:00Z</dcterms:modified>
</cp:coreProperties>
</file>